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DD8C80" w14:textId="13BEE306" w:rsidR="005C159A" w:rsidRPr="00B30B28" w:rsidRDefault="00B44B8D" w:rsidP="00501E41">
      <w:pPr>
        <w:pStyle w:val="Heading1"/>
        <w:tabs>
          <w:tab w:val="center" w:pos="5400"/>
        </w:tabs>
        <w:spacing w:before="0" w:after="0" w:line="264" w:lineRule="auto"/>
        <w:rPr>
          <w:rFonts w:ascii="Verdana" w:hAnsi="Verdana"/>
          <w:sz w:val="36"/>
          <w:szCs w:val="36"/>
        </w:rPr>
      </w:pPr>
      <w:r w:rsidRPr="00B30B28">
        <w:rPr>
          <w:rFonts w:ascii="Verdana" w:hAnsi="Verdana"/>
          <w:sz w:val="36"/>
          <w:szCs w:val="36"/>
        </w:rPr>
        <w:t>Riverview Catholics</w:t>
      </w:r>
      <w:r w:rsidR="00501E41" w:rsidRPr="00B30B28">
        <w:rPr>
          <w:rFonts w:ascii="Verdana" w:hAnsi="Verdana"/>
          <w:sz w:val="36"/>
          <w:szCs w:val="36"/>
        </w:rPr>
        <w:t xml:space="preserve"> - </w:t>
      </w:r>
      <w:r w:rsidR="006E4775" w:rsidRPr="00B30B28">
        <w:rPr>
          <w:rFonts w:ascii="Verdana" w:hAnsi="Verdana"/>
          <w:sz w:val="36"/>
          <w:szCs w:val="36"/>
        </w:rPr>
        <w:t>Pa</w:t>
      </w:r>
      <w:r w:rsidR="00501E41" w:rsidRPr="00B30B28">
        <w:rPr>
          <w:rFonts w:ascii="Verdana" w:hAnsi="Verdana"/>
          <w:sz w:val="36"/>
          <w:szCs w:val="36"/>
        </w:rPr>
        <w:t>storal</w:t>
      </w:r>
      <w:r w:rsidR="006E4775" w:rsidRPr="00B30B28">
        <w:rPr>
          <w:rFonts w:ascii="Verdana" w:hAnsi="Verdana"/>
          <w:sz w:val="36"/>
          <w:szCs w:val="36"/>
        </w:rPr>
        <w:t xml:space="preserve"> </w:t>
      </w:r>
      <w:r w:rsidR="00A77CA1" w:rsidRPr="00B30B28">
        <w:rPr>
          <w:rFonts w:ascii="Verdana" w:hAnsi="Verdana"/>
          <w:sz w:val="36"/>
          <w:szCs w:val="36"/>
        </w:rPr>
        <w:t>Council</w:t>
      </w:r>
    </w:p>
    <w:p w14:paraId="3D38FD83" w14:textId="0AEEAAC0" w:rsidR="0017246A" w:rsidRPr="00CC626C" w:rsidRDefault="00AE7C94" w:rsidP="00962646">
      <w:pPr>
        <w:pStyle w:val="ListParagraph"/>
        <w:spacing w:line="360" w:lineRule="auto"/>
        <w:ind w:left="0"/>
        <w:rPr>
          <w:rFonts w:ascii="Verdana" w:hAnsi="Verdana"/>
        </w:rPr>
      </w:pPr>
      <w:r>
        <w:rPr>
          <w:rFonts w:ascii="Verdana" w:hAnsi="Verdana"/>
        </w:rPr>
        <w:t>Tu</w:t>
      </w:r>
      <w:r w:rsidR="00A93F4F" w:rsidRPr="00CC626C">
        <w:rPr>
          <w:rFonts w:ascii="Verdana" w:hAnsi="Verdana"/>
        </w:rPr>
        <w:t>esday</w:t>
      </w:r>
      <w:r w:rsidR="0095658A" w:rsidRPr="00CC626C">
        <w:rPr>
          <w:rFonts w:ascii="Verdana" w:hAnsi="Verdana"/>
        </w:rPr>
        <w:t xml:space="preserve">, </w:t>
      </w:r>
      <w:r w:rsidR="00DB36B8">
        <w:rPr>
          <w:rFonts w:ascii="Verdana" w:hAnsi="Verdana"/>
        </w:rPr>
        <w:t xml:space="preserve">February </w:t>
      </w:r>
      <w:r w:rsidR="00805F9A">
        <w:rPr>
          <w:rFonts w:ascii="Verdana" w:hAnsi="Verdana"/>
        </w:rPr>
        <w:t>1</w:t>
      </w:r>
      <w:r w:rsidR="00DB36B8">
        <w:rPr>
          <w:rFonts w:ascii="Verdana" w:hAnsi="Verdana"/>
        </w:rPr>
        <w:t>7</w:t>
      </w:r>
      <w:r w:rsidR="003D497A">
        <w:rPr>
          <w:rFonts w:ascii="Verdana" w:hAnsi="Verdana"/>
        </w:rPr>
        <w:t>, 2026</w:t>
      </w:r>
      <w:r w:rsidR="0075133D" w:rsidRPr="00CC626C">
        <w:rPr>
          <w:rFonts w:ascii="Verdana" w:hAnsi="Verdana"/>
        </w:rPr>
        <w:t>,</w:t>
      </w:r>
      <w:r w:rsidR="00281E7D" w:rsidRPr="00CC626C">
        <w:rPr>
          <w:rFonts w:ascii="Verdana" w:hAnsi="Verdana"/>
        </w:rPr>
        <w:t xml:space="preserve"> </w:t>
      </w:r>
      <w:r w:rsidR="007C29BA" w:rsidRPr="00CC626C">
        <w:rPr>
          <w:rFonts w:ascii="Verdana" w:hAnsi="Verdana"/>
        </w:rPr>
        <w:t>7:</w:t>
      </w:r>
      <w:r w:rsidR="008E19E7">
        <w:rPr>
          <w:rFonts w:ascii="Verdana" w:hAnsi="Verdana"/>
        </w:rPr>
        <w:t>0</w:t>
      </w:r>
      <w:r w:rsidR="007C29BA" w:rsidRPr="00CC626C">
        <w:rPr>
          <w:rFonts w:ascii="Verdana" w:hAnsi="Verdana"/>
        </w:rPr>
        <w:t>0</w:t>
      </w:r>
      <w:r w:rsidR="00D86E7F" w:rsidRPr="00CC626C">
        <w:rPr>
          <w:rFonts w:ascii="Verdana" w:hAnsi="Verdana"/>
        </w:rPr>
        <w:t xml:space="preserve"> PM, </w:t>
      </w:r>
      <w:r w:rsidR="00DB36B8">
        <w:rPr>
          <w:rFonts w:ascii="Verdana" w:hAnsi="Verdana"/>
        </w:rPr>
        <w:t>St Stephen Foundation Hall</w:t>
      </w:r>
    </w:p>
    <w:p w14:paraId="2D73DBA7" w14:textId="77777777" w:rsidR="00683B2B" w:rsidRPr="00CC626C" w:rsidRDefault="00683B2B" w:rsidP="00962646">
      <w:pPr>
        <w:pStyle w:val="Heading1"/>
        <w:tabs>
          <w:tab w:val="center" w:pos="5400"/>
        </w:tabs>
        <w:spacing w:before="0" w:after="0" w:line="264" w:lineRule="auto"/>
        <w:rPr>
          <w:rFonts w:ascii="Verdana" w:hAnsi="Verdana"/>
        </w:rPr>
        <w:sectPr w:rsidR="00683B2B" w:rsidRPr="00CC626C" w:rsidSect="007C53A7">
          <w:footerReference w:type="default" r:id="rId11"/>
          <w:type w:val="continuous"/>
          <w:pgSz w:w="12240" w:h="15840"/>
          <w:pgMar w:top="1080" w:right="1080" w:bottom="1080" w:left="1080" w:header="720" w:footer="720" w:gutter="0"/>
          <w:cols w:space="720"/>
          <w:titlePg/>
          <w:docGrid w:linePitch="360"/>
        </w:sectPr>
      </w:pPr>
      <w:r w:rsidRPr="00CC626C">
        <w:rPr>
          <w:rFonts w:ascii="Verdana" w:hAnsi="Verdana"/>
        </w:rPr>
        <w:t>In Attendance</w:t>
      </w:r>
    </w:p>
    <w:p w14:paraId="4F5214DF" w14:textId="77777777" w:rsidR="001A0FE9" w:rsidRDefault="001A0FE9" w:rsidP="001A0FE9">
      <w:pPr>
        <w:spacing w:before="0" w:after="0"/>
        <w:rPr>
          <w:rFonts w:ascii="Verdana" w:hAnsi="Verdana"/>
          <w:sz w:val="20"/>
          <w:szCs w:val="20"/>
        </w:rPr>
      </w:pPr>
      <w:r>
        <w:rPr>
          <w:rFonts w:ascii="Verdana" w:hAnsi="Verdana"/>
          <w:sz w:val="20"/>
          <w:szCs w:val="20"/>
        </w:rPr>
        <w:t>Fr Adam Puntel</w:t>
      </w:r>
    </w:p>
    <w:p w14:paraId="0BF1E9F6" w14:textId="0650CFF2" w:rsidR="00F645F5" w:rsidRDefault="001A0FE9" w:rsidP="001A0FE9">
      <w:pPr>
        <w:spacing w:before="0" w:after="0"/>
        <w:rPr>
          <w:rFonts w:ascii="Verdana" w:hAnsi="Verdana"/>
          <w:sz w:val="20"/>
          <w:szCs w:val="20"/>
        </w:rPr>
      </w:pPr>
      <w:r>
        <w:rPr>
          <w:rFonts w:ascii="Verdana" w:hAnsi="Verdana"/>
          <w:sz w:val="20"/>
          <w:szCs w:val="20"/>
        </w:rPr>
        <w:t>Fr Eric Roush</w:t>
      </w:r>
    </w:p>
    <w:p w14:paraId="114FA309" w14:textId="09E02E99" w:rsidR="00525580" w:rsidRDefault="00525580" w:rsidP="001A0FE9">
      <w:pPr>
        <w:spacing w:before="0" w:after="0"/>
        <w:rPr>
          <w:rFonts w:ascii="Verdana" w:hAnsi="Verdana"/>
          <w:sz w:val="20"/>
          <w:szCs w:val="20"/>
        </w:rPr>
      </w:pPr>
      <w:r>
        <w:rPr>
          <w:rFonts w:ascii="Verdana" w:hAnsi="Verdana"/>
          <w:sz w:val="20"/>
          <w:szCs w:val="20"/>
        </w:rPr>
        <w:t>Fr Jeremy Stubbs</w:t>
      </w:r>
    </w:p>
    <w:p w14:paraId="6E8CE5B5" w14:textId="7F3E057C" w:rsidR="00013CA6" w:rsidRDefault="00013CA6" w:rsidP="001A0FE9">
      <w:pPr>
        <w:spacing w:before="0" w:after="0"/>
        <w:rPr>
          <w:rFonts w:ascii="Verdana" w:hAnsi="Verdana"/>
          <w:sz w:val="20"/>
          <w:szCs w:val="20"/>
        </w:rPr>
      </w:pPr>
      <w:r>
        <w:rPr>
          <w:rFonts w:ascii="Verdana" w:hAnsi="Verdana"/>
          <w:sz w:val="20"/>
          <w:szCs w:val="20"/>
        </w:rPr>
        <w:t>Bradley Barnes</w:t>
      </w:r>
    </w:p>
    <w:p w14:paraId="520E606B" w14:textId="2BB34BBC" w:rsidR="007E7BCC" w:rsidRPr="005F0428" w:rsidRDefault="007E7BCC" w:rsidP="001A0FE9">
      <w:pPr>
        <w:spacing w:before="0" w:after="0"/>
        <w:rPr>
          <w:rFonts w:ascii="Verdana" w:hAnsi="Verdana"/>
          <w:sz w:val="20"/>
          <w:szCs w:val="20"/>
        </w:rPr>
      </w:pPr>
      <w:r w:rsidRPr="005C61EA">
        <w:rPr>
          <w:rFonts w:ascii="Verdana" w:hAnsi="Verdana"/>
          <w:sz w:val="20"/>
          <w:szCs w:val="20"/>
        </w:rPr>
        <w:t>Anna Cristo (HCI)</w:t>
      </w:r>
    </w:p>
    <w:p w14:paraId="77013E87" w14:textId="735B808E" w:rsidR="007168AE" w:rsidRDefault="007168AE" w:rsidP="007168AE">
      <w:pPr>
        <w:spacing w:before="0" w:after="0"/>
        <w:rPr>
          <w:rFonts w:ascii="Verdana" w:hAnsi="Verdana"/>
          <w:sz w:val="20"/>
          <w:szCs w:val="20"/>
        </w:rPr>
      </w:pPr>
      <w:r w:rsidRPr="00075B2C">
        <w:rPr>
          <w:rFonts w:ascii="Verdana" w:hAnsi="Verdana"/>
          <w:sz w:val="20"/>
          <w:szCs w:val="20"/>
        </w:rPr>
        <w:t>Amber Dawson</w:t>
      </w:r>
      <w:r w:rsidR="003014FB">
        <w:rPr>
          <w:rFonts w:ascii="Verdana" w:hAnsi="Verdana"/>
          <w:sz w:val="20"/>
          <w:szCs w:val="20"/>
        </w:rPr>
        <w:t xml:space="preserve"> (CtK)</w:t>
      </w:r>
    </w:p>
    <w:p w14:paraId="01EE07CF" w14:textId="6DD51CA5" w:rsidR="007168AE" w:rsidRDefault="007168AE" w:rsidP="007168AE">
      <w:pPr>
        <w:spacing w:before="0" w:after="0"/>
        <w:rPr>
          <w:rFonts w:ascii="Verdana" w:hAnsi="Verdana"/>
          <w:sz w:val="20"/>
          <w:szCs w:val="20"/>
        </w:rPr>
      </w:pPr>
      <w:r w:rsidRPr="00075B2C">
        <w:rPr>
          <w:rFonts w:ascii="Verdana" w:hAnsi="Verdana"/>
          <w:sz w:val="20"/>
          <w:szCs w:val="20"/>
        </w:rPr>
        <w:t>Ste</w:t>
      </w:r>
      <w:r w:rsidR="00286E94">
        <w:rPr>
          <w:rFonts w:ascii="Verdana" w:hAnsi="Verdana"/>
          <w:sz w:val="20"/>
          <w:szCs w:val="20"/>
        </w:rPr>
        <w:t>f</w:t>
      </w:r>
      <w:r w:rsidRPr="00075B2C">
        <w:rPr>
          <w:rFonts w:ascii="Verdana" w:hAnsi="Verdana"/>
          <w:sz w:val="20"/>
          <w:szCs w:val="20"/>
        </w:rPr>
        <w:t>anie Fitzgerald</w:t>
      </w:r>
      <w:r w:rsidR="00512E41">
        <w:rPr>
          <w:rFonts w:ascii="Verdana" w:hAnsi="Verdana"/>
          <w:sz w:val="20"/>
          <w:szCs w:val="20"/>
        </w:rPr>
        <w:t xml:space="preserve"> (CtK)</w:t>
      </w:r>
    </w:p>
    <w:p w14:paraId="6CC69A63" w14:textId="2F2D478C" w:rsidR="0048494C" w:rsidRDefault="0048494C" w:rsidP="001A0FE9">
      <w:pPr>
        <w:spacing w:before="0" w:after="0"/>
        <w:rPr>
          <w:rFonts w:ascii="Verdana" w:hAnsi="Verdana"/>
          <w:sz w:val="20"/>
          <w:szCs w:val="20"/>
        </w:rPr>
      </w:pPr>
      <w:r>
        <w:rPr>
          <w:rFonts w:ascii="Verdana" w:hAnsi="Verdana"/>
          <w:sz w:val="20"/>
          <w:szCs w:val="20"/>
        </w:rPr>
        <w:t>Mike Keating (SSC)</w:t>
      </w:r>
    </w:p>
    <w:p w14:paraId="67047E92" w14:textId="23BEE0E6" w:rsidR="00FD0C17" w:rsidRPr="005F0428" w:rsidRDefault="00FD0C17" w:rsidP="001A0FE9">
      <w:pPr>
        <w:spacing w:before="0" w:after="0"/>
        <w:rPr>
          <w:rFonts w:ascii="Verdana" w:hAnsi="Verdana"/>
          <w:sz w:val="20"/>
          <w:szCs w:val="20"/>
        </w:rPr>
      </w:pPr>
      <w:r w:rsidRPr="005F0428">
        <w:rPr>
          <w:rFonts w:ascii="Verdana" w:hAnsi="Verdana"/>
          <w:sz w:val="20"/>
          <w:szCs w:val="20"/>
        </w:rPr>
        <w:t>Mike Kovasckitz</w:t>
      </w:r>
      <w:r w:rsidR="00450109" w:rsidRPr="005F0428">
        <w:rPr>
          <w:rFonts w:ascii="Verdana" w:hAnsi="Verdana"/>
          <w:sz w:val="20"/>
          <w:szCs w:val="20"/>
        </w:rPr>
        <w:t xml:space="preserve"> (SSC)</w:t>
      </w:r>
    </w:p>
    <w:p w14:paraId="50762084" w14:textId="08038519" w:rsidR="00707C8C" w:rsidRPr="005F0428" w:rsidRDefault="00707C8C" w:rsidP="001A0FE9">
      <w:pPr>
        <w:spacing w:before="0" w:after="0"/>
        <w:rPr>
          <w:rFonts w:ascii="Verdana" w:hAnsi="Verdana"/>
          <w:sz w:val="20"/>
          <w:szCs w:val="20"/>
        </w:rPr>
      </w:pPr>
      <w:r w:rsidRPr="005F0428">
        <w:rPr>
          <w:rFonts w:ascii="Verdana" w:hAnsi="Verdana"/>
          <w:sz w:val="20"/>
          <w:szCs w:val="20"/>
        </w:rPr>
        <w:t>Amy Obermeyer</w:t>
      </w:r>
      <w:r w:rsidR="00025D7C" w:rsidRPr="005F0428">
        <w:rPr>
          <w:rFonts w:ascii="Verdana" w:hAnsi="Verdana"/>
          <w:sz w:val="20"/>
          <w:szCs w:val="20"/>
        </w:rPr>
        <w:t xml:space="preserve"> (HCI)</w:t>
      </w:r>
    </w:p>
    <w:p w14:paraId="23F39550" w14:textId="77777777" w:rsidR="00A7085D" w:rsidRDefault="00A7085D" w:rsidP="001A0FE9">
      <w:pPr>
        <w:spacing w:before="0" w:after="0"/>
        <w:rPr>
          <w:rFonts w:ascii="Verdana" w:hAnsi="Verdana"/>
          <w:sz w:val="20"/>
          <w:szCs w:val="20"/>
        </w:rPr>
      </w:pPr>
      <w:r>
        <w:rPr>
          <w:rFonts w:ascii="Verdana" w:hAnsi="Verdana"/>
          <w:sz w:val="20"/>
          <w:szCs w:val="20"/>
        </w:rPr>
        <w:t xml:space="preserve">TJ Russo (SSC) </w:t>
      </w:r>
    </w:p>
    <w:p w14:paraId="03B769D2" w14:textId="7D442B52" w:rsidR="0048494C" w:rsidRDefault="0048494C" w:rsidP="0048494C">
      <w:pPr>
        <w:spacing w:before="0" w:after="0"/>
        <w:rPr>
          <w:rFonts w:ascii="Verdana" w:hAnsi="Verdana"/>
          <w:sz w:val="20"/>
          <w:szCs w:val="20"/>
        </w:rPr>
      </w:pPr>
      <w:r w:rsidRPr="0039182C">
        <w:rPr>
          <w:rFonts w:ascii="Verdana" w:hAnsi="Verdana"/>
          <w:sz w:val="20"/>
          <w:szCs w:val="20"/>
        </w:rPr>
        <w:t>Chris Ryan (SRL)</w:t>
      </w:r>
    </w:p>
    <w:p w14:paraId="6AD6047E" w14:textId="6E646074" w:rsidR="007663CC" w:rsidRDefault="0066542F" w:rsidP="001A0FE9">
      <w:pPr>
        <w:spacing w:before="0" w:after="0"/>
        <w:rPr>
          <w:rFonts w:ascii="Verdana" w:hAnsi="Verdana"/>
          <w:sz w:val="20"/>
          <w:szCs w:val="20"/>
        </w:rPr>
      </w:pPr>
      <w:r w:rsidRPr="005F0428">
        <w:rPr>
          <w:rFonts w:ascii="Verdana" w:hAnsi="Verdana"/>
          <w:sz w:val="20"/>
          <w:szCs w:val="20"/>
        </w:rPr>
        <w:t>Don Saelinger</w:t>
      </w:r>
      <w:r w:rsidR="00450109" w:rsidRPr="005F0428">
        <w:rPr>
          <w:rFonts w:ascii="Verdana" w:hAnsi="Verdana"/>
          <w:sz w:val="20"/>
          <w:szCs w:val="20"/>
        </w:rPr>
        <w:t xml:space="preserve"> (CtK)</w:t>
      </w:r>
      <w:r w:rsidR="00D706F3" w:rsidRPr="00D706F3">
        <w:rPr>
          <w:rFonts w:ascii="Verdana" w:hAnsi="Verdana"/>
          <w:sz w:val="20"/>
          <w:szCs w:val="20"/>
        </w:rPr>
        <w:t xml:space="preserve"> </w:t>
      </w:r>
    </w:p>
    <w:p w14:paraId="6A58EECA" w14:textId="77777777" w:rsidR="001A0FE9" w:rsidRDefault="003D2B40" w:rsidP="001A0FE9">
      <w:pPr>
        <w:spacing w:before="0" w:after="0"/>
        <w:rPr>
          <w:rFonts w:ascii="Verdana" w:hAnsi="Verdana"/>
          <w:sz w:val="20"/>
          <w:szCs w:val="20"/>
        </w:rPr>
      </w:pPr>
      <w:r>
        <w:rPr>
          <w:rFonts w:ascii="Verdana" w:hAnsi="Verdana"/>
          <w:sz w:val="20"/>
          <w:szCs w:val="20"/>
        </w:rPr>
        <w:t>Jim Sanitato (SRL)</w:t>
      </w:r>
    </w:p>
    <w:p w14:paraId="181BFBF0" w14:textId="3004CFE3" w:rsidR="006B7770" w:rsidRDefault="00805F9A" w:rsidP="001A0FE9">
      <w:pPr>
        <w:spacing w:before="0" w:after="0"/>
        <w:rPr>
          <w:rFonts w:ascii="Verdana" w:hAnsi="Verdana"/>
          <w:sz w:val="20"/>
          <w:szCs w:val="20"/>
        </w:rPr>
      </w:pPr>
      <w:r>
        <w:rPr>
          <w:rFonts w:ascii="Verdana" w:hAnsi="Verdana"/>
          <w:sz w:val="20"/>
          <w:szCs w:val="20"/>
        </w:rPr>
        <w:t>Kelly Zilli</w:t>
      </w:r>
      <w:r w:rsidR="00512E41">
        <w:rPr>
          <w:rFonts w:ascii="Verdana" w:hAnsi="Verdana"/>
          <w:sz w:val="20"/>
          <w:szCs w:val="20"/>
        </w:rPr>
        <w:t xml:space="preserve"> (HCI)</w:t>
      </w:r>
    </w:p>
    <w:p w14:paraId="5B6E1777" w14:textId="77777777" w:rsidR="00E004F7" w:rsidRDefault="00E004F7" w:rsidP="001A0FE9">
      <w:pPr>
        <w:spacing w:before="0" w:after="0"/>
        <w:rPr>
          <w:rFonts w:ascii="Verdana" w:hAnsi="Verdana" w:cs="Arial"/>
        </w:rPr>
      </w:pPr>
    </w:p>
    <w:p w14:paraId="77DAF58B" w14:textId="77777777" w:rsidR="005B0002" w:rsidRDefault="005B0002" w:rsidP="001A0FE9">
      <w:pPr>
        <w:spacing w:before="0" w:after="0"/>
        <w:rPr>
          <w:rFonts w:ascii="Verdana" w:hAnsi="Verdana" w:cs="Arial"/>
        </w:rPr>
      </w:pPr>
      <w:r>
        <w:rPr>
          <w:rFonts w:ascii="Verdana" w:hAnsi="Verdana" w:cs="Arial"/>
        </w:rPr>
        <w:t>Absent:</w:t>
      </w:r>
    </w:p>
    <w:p w14:paraId="01D61954" w14:textId="6DA54793" w:rsidR="00E004F7" w:rsidRPr="0005058C" w:rsidRDefault="0005058C" w:rsidP="0005058C">
      <w:pPr>
        <w:spacing w:before="0" w:after="0"/>
        <w:rPr>
          <w:rFonts w:ascii="Verdana" w:hAnsi="Verdana" w:cs="Arial"/>
        </w:rPr>
        <w:sectPr w:rsidR="00E004F7" w:rsidRPr="0005058C" w:rsidSect="00E004F7">
          <w:footerReference w:type="default" r:id="rId12"/>
          <w:type w:val="continuous"/>
          <w:pgSz w:w="12240" w:h="15840"/>
          <w:pgMar w:top="1080" w:right="1080" w:bottom="1080" w:left="1080" w:header="720" w:footer="720" w:gutter="0"/>
          <w:cols w:num="3" w:space="720"/>
          <w:titlePg/>
          <w:docGrid w:linePitch="360"/>
        </w:sectPr>
      </w:pPr>
      <w:r>
        <w:rPr>
          <w:rFonts w:ascii="Verdana" w:hAnsi="Verdana" w:cs="Arial"/>
        </w:rPr>
        <w:t>Jon Hemmer (SRL)</w:t>
      </w:r>
    </w:p>
    <w:p w14:paraId="5AD323CF" w14:textId="54913996" w:rsidR="00683B2B" w:rsidRPr="00CC626C" w:rsidRDefault="00501E41" w:rsidP="00AD438D">
      <w:pPr>
        <w:pStyle w:val="Heading1"/>
        <w:tabs>
          <w:tab w:val="center" w:pos="5400"/>
        </w:tabs>
        <w:spacing w:before="120" w:after="0" w:line="264" w:lineRule="auto"/>
        <w:rPr>
          <w:rFonts w:ascii="Verdana" w:hAnsi="Verdana"/>
        </w:rPr>
      </w:pPr>
      <w:r w:rsidRPr="00CC626C">
        <w:rPr>
          <w:rFonts w:ascii="Verdana" w:hAnsi="Verdana"/>
        </w:rPr>
        <w:t>Pastoral</w:t>
      </w:r>
      <w:r w:rsidR="00683B2B" w:rsidRPr="00CC626C">
        <w:rPr>
          <w:rFonts w:ascii="Verdana" w:hAnsi="Verdana"/>
        </w:rPr>
        <w:t xml:space="preserve"> Council </w:t>
      </w:r>
      <w:r w:rsidRPr="00CC626C">
        <w:rPr>
          <w:rFonts w:ascii="Verdana" w:hAnsi="Verdana"/>
        </w:rPr>
        <w:t>M</w:t>
      </w:r>
      <w:r w:rsidR="00683B2B" w:rsidRPr="00CC626C">
        <w:rPr>
          <w:rFonts w:ascii="Verdana" w:hAnsi="Verdana"/>
        </w:rPr>
        <w:t xml:space="preserve">eeting </w:t>
      </w:r>
      <w:r w:rsidRPr="00CC626C">
        <w:rPr>
          <w:rFonts w:ascii="Verdana" w:hAnsi="Verdana"/>
        </w:rPr>
        <w:t>N</w:t>
      </w:r>
      <w:r w:rsidR="00683B2B" w:rsidRPr="00CC626C">
        <w:rPr>
          <w:rFonts w:ascii="Verdana" w:hAnsi="Verdana"/>
        </w:rPr>
        <w:t>otes</w:t>
      </w:r>
    </w:p>
    <w:p w14:paraId="0FA108B8" w14:textId="76DD544F" w:rsidR="00902154" w:rsidRPr="005269F7" w:rsidRDefault="00833E18" w:rsidP="001279E2">
      <w:pPr>
        <w:pStyle w:val="ListParagraph"/>
        <w:numPr>
          <w:ilvl w:val="0"/>
          <w:numId w:val="2"/>
        </w:numPr>
        <w:spacing w:before="120" w:line="288" w:lineRule="auto"/>
        <w:rPr>
          <w:rFonts w:ascii="Verdana" w:hAnsi="Verdana" w:cs="Arial"/>
        </w:rPr>
      </w:pPr>
      <w:r>
        <w:rPr>
          <w:rFonts w:ascii="Verdana" w:hAnsi="Verdana" w:cs="Arial"/>
        </w:rPr>
        <w:t xml:space="preserve">All in attendance </w:t>
      </w:r>
      <w:r w:rsidR="00BB1D13">
        <w:rPr>
          <w:rFonts w:ascii="Verdana" w:hAnsi="Verdana" w:cs="Arial"/>
        </w:rPr>
        <w:t xml:space="preserve">prayed the final prayer of </w:t>
      </w:r>
      <w:r w:rsidR="00AA31BE">
        <w:rPr>
          <w:rFonts w:ascii="Verdana" w:hAnsi="Verdana" w:cs="Arial"/>
        </w:rPr>
        <w:t>the Holy Spirit</w:t>
      </w:r>
      <w:r w:rsidR="00BB1D13">
        <w:rPr>
          <w:rFonts w:ascii="Verdana" w:hAnsi="Verdana" w:cs="Arial"/>
        </w:rPr>
        <w:t xml:space="preserve"> novena together</w:t>
      </w:r>
    </w:p>
    <w:p w14:paraId="7706A5FA" w14:textId="77777777" w:rsidR="005B1D0F" w:rsidRPr="00BB1D13" w:rsidRDefault="005B1D0F" w:rsidP="003C781D">
      <w:pPr>
        <w:pStyle w:val="ListParagraph"/>
        <w:numPr>
          <w:ilvl w:val="0"/>
          <w:numId w:val="2"/>
        </w:numPr>
        <w:spacing w:after="240" w:line="288" w:lineRule="auto"/>
        <w:rPr>
          <w:rFonts w:ascii="Times New Roman" w:hAnsi="Times New Roman"/>
          <w:sz w:val="28"/>
          <w:szCs w:val="28"/>
        </w:rPr>
      </w:pPr>
      <w:r>
        <w:rPr>
          <w:rFonts w:ascii="Verdana" w:hAnsi="Verdana" w:cs="Arial"/>
        </w:rPr>
        <w:t>Introductions</w:t>
      </w:r>
    </w:p>
    <w:p w14:paraId="716B27AC" w14:textId="21385251" w:rsidR="00BB1D13" w:rsidRDefault="00BB1D13" w:rsidP="00BB1D13">
      <w:pPr>
        <w:pStyle w:val="ListParagraph"/>
        <w:numPr>
          <w:ilvl w:val="1"/>
          <w:numId w:val="2"/>
        </w:numPr>
        <w:spacing w:after="240" w:line="288" w:lineRule="auto"/>
        <w:ind w:left="720"/>
        <w:rPr>
          <w:rFonts w:ascii="Verdana" w:hAnsi="Verdana"/>
        </w:rPr>
      </w:pPr>
      <w:r>
        <w:rPr>
          <w:rFonts w:ascii="Verdana" w:hAnsi="Verdana"/>
        </w:rPr>
        <w:t xml:space="preserve">Kelly </w:t>
      </w:r>
      <w:r w:rsidR="00BF3573">
        <w:rPr>
          <w:rFonts w:ascii="Verdana" w:hAnsi="Verdana"/>
        </w:rPr>
        <w:t>–</w:t>
      </w:r>
      <w:r>
        <w:rPr>
          <w:rFonts w:ascii="Verdana" w:hAnsi="Verdana"/>
        </w:rPr>
        <w:t xml:space="preserve"> </w:t>
      </w:r>
      <w:r w:rsidR="00BF3573">
        <w:rPr>
          <w:rFonts w:ascii="Verdana" w:hAnsi="Verdana"/>
        </w:rPr>
        <w:t>member of HCI for 10-15 years</w:t>
      </w:r>
    </w:p>
    <w:p w14:paraId="7F1C9D26" w14:textId="51B24C6A" w:rsidR="00BF3573" w:rsidRDefault="00BF3573" w:rsidP="00BB1D13">
      <w:pPr>
        <w:pStyle w:val="ListParagraph"/>
        <w:numPr>
          <w:ilvl w:val="1"/>
          <w:numId w:val="2"/>
        </w:numPr>
        <w:spacing w:after="240" w:line="288" w:lineRule="auto"/>
        <w:ind w:left="720"/>
        <w:rPr>
          <w:rFonts w:ascii="Verdana" w:hAnsi="Verdana"/>
        </w:rPr>
      </w:pPr>
      <w:r>
        <w:rPr>
          <w:rFonts w:ascii="Verdana" w:hAnsi="Verdana"/>
        </w:rPr>
        <w:t>Ste</w:t>
      </w:r>
      <w:r w:rsidR="00652BB9">
        <w:rPr>
          <w:rFonts w:ascii="Verdana" w:hAnsi="Verdana"/>
        </w:rPr>
        <w:t>f</w:t>
      </w:r>
      <w:r>
        <w:rPr>
          <w:rFonts w:ascii="Verdana" w:hAnsi="Verdana"/>
        </w:rPr>
        <w:t xml:space="preserve">anie, </w:t>
      </w:r>
      <w:r w:rsidR="00054418">
        <w:rPr>
          <w:rFonts w:ascii="Verdana" w:hAnsi="Verdana"/>
        </w:rPr>
        <w:t>K, 2, and 4 graders at Cardinal Pacelli – would love to see more cohesion between the parish and school</w:t>
      </w:r>
    </w:p>
    <w:p w14:paraId="6A66E136" w14:textId="120DB2C0" w:rsidR="005C61EA" w:rsidRPr="00CF6592" w:rsidRDefault="005C61EA" w:rsidP="00BB1D13">
      <w:pPr>
        <w:pStyle w:val="ListParagraph"/>
        <w:numPr>
          <w:ilvl w:val="1"/>
          <w:numId w:val="2"/>
        </w:numPr>
        <w:spacing w:after="240" w:line="288" w:lineRule="auto"/>
        <w:ind w:left="720"/>
        <w:rPr>
          <w:rFonts w:ascii="Verdana" w:hAnsi="Verdana"/>
        </w:rPr>
      </w:pPr>
      <w:r>
        <w:rPr>
          <w:rFonts w:ascii="Verdana" w:hAnsi="Verdana"/>
        </w:rPr>
        <w:t xml:space="preserve">Bradley Barnes – parish </w:t>
      </w:r>
      <w:r w:rsidR="005D506E">
        <w:rPr>
          <w:rFonts w:ascii="Verdana" w:hAnsi="Verdana"/>
        </w:rPr>
        <w:t xml:space="preserve">ministry, </w:t>
      </w:r>
      <w:r w:rsidR="008D2557">
        <w:rPr>
          <w:rFonts w:ascii="Verdana" w:hAnsi="Verdana"/>
        </w:rPr>
        <w:t xml:space="preserve">member of St Stephen parish; </w:t>
      </w:r>
      <w:r w:rsidR="005D506E">
        <w:rPr>
          <w:rFonts w:ascii="Verdana" w:hAnsi="Verdana"/>
        </w:rPr>
        <w:t>loves this family of parishes</w:t>
      </w:r>
    </w:p>
    <w:p w14:paraId="73DCA768" w14:textId="7F1C503A" w:rsidR="003C781D" w:rsidRPr="00CF6592" w:rsidRDefault="00CF6592" w:rsidP="003C781D">
      <w:pPr>
        <w:pStyle w:val="ListParagraph"/>
        <w:numPr>
          <w:ilvl w:val="0"/>
          <w:numId w:val="2"/>
        </w:numPr>
        <w:spacing w:after="240" w:line="288" w:lineRule="auto"/>
        <w:rPr>
          <w:rFonts w:ascii="Verdana" w:hAnsi="Verdana"/>
        </w:rPr>
      </w:pPr>
      <w:r w:rsidRPr="00CF6592">
        <w:rPr>
          <w:rFonts w:ascii="Verdana" w:hAnsi="Verdana" w:cs="Arial"/>
        </w:rPr>
        <w:t>January</w:t>
      </w:r>
      <w:r w:rsidR="003C781D" w:rsidRPr="00CF6592">
        <w:rPr>
          <w:rFonts w:ascii="Verdana" w:hAnsi="Verdana" w:cs="Arial"/>
        </w:rPr>
        <w:t xml:space="preserve"> minutes – approved </w:t>
      </w:r>
    </w:p>
    <w:p w14:paraId="272E27A2" w14:textId="77777777" w:rsidR="00536566" w:rsidRDefault="00536566" w:rsidP="00536566">
      <w:pPr>
        <w:pStyle w:val="ListParagraph"/>
        <w:numPr>
          <w:ilvl w:val="0"/>
          <w:numId w:val="2"/>
        </w:numPr>
        <w:spacing w:after="240" w:line="288" w:lineRule="auto"/>
        <w:rPr>
          <w:rFonts w:ascii="Verdana" w:hAnsi="Verdana" w:cs="Arial"/>
        </w:rPr>
      </w:pPr>
      <w:r w:rsidRPr="00536566">
        <w:rPr>
          <w:rFonts w:ascii="Verdana" w:hAnsi="Verdana" w:cs="Arial"/>
        </w:rPr>
        <w:t>Fr. Adam</w:t>
      </w:r>
    </w:p>
    <w:p w14:paraId="5C1ACDED" w14:textId="26925446" w:rsidR="00044DAE" w:rsidRDefault="00652BB9" w:rsidP="00604AD8">
      <w:pPr>
        <w:pStyle w:val="ListParagraph"/>
        <w:numPr>
          <w:ilvl w:val="1"/>
          <w:numId w:val="2"/>
        </w:numPr>
        <w:spacing w:after="240" w:line="288" w:lineRule="auto"/>
        <w:ind w:left="720"/>
        <w:rPr>
          <w:rFonts w:ascii="Verdana" w:hAnsi="Verdana" w:cs="Arial"/>
        </w:rPr>
      </w:pPr>
      <w:r>
        <w:rPr>
          <w:rFonts w:ascii="Verdana" w:hAnsi="Verdana" w:cs="Arial"/>
        </w:rPr>
        <w:t xml:space="preserve">Director of Evangelization – </w:t>
      </w:r>
      <w:r w:rsidR="009749A0">
        <w:rPr>
          <w:rFonts w:ascii="Verdana" w:hAnsi="Verdana"/>
        </w:rPr>
        <w:t>Bradley Barnes</w:t>
      </w:r>
    </w:p>
    <w:p w14:paraId="185C3310" w14:textId="5A691446" w:rsidR="00604AD8" w:rsidRDefault="00652BB9" w:rsidP="00044DAE">
      <w:pPr>
        <w:pStyle w:val="ListParagraph"/>
        <w:numPr>
          <w:ilvl w:val="2"/>
          <w:numId w:val="2"/>
        </w:numPr>
        <w:spacing w:after="240" w:line="288" w:lineRule="auto"/>
        <w:rPr>
          <w:rFonts w:ascii="Verdana" w:hAnsi="Verdana" w:cs="Arial"/>
        </w:rPr>
      </w:pPr>
      <w:r>
        <w:rPr>
          <w:rFonts w:ascii="Verdana" w:hAnsi="Verdana" w:cs="Arial"/>
        </w:rPr>
        <w:t xml:space="preserve">start </w:t>
      </w:r>
      <w:r w:rsidR="004806FE">
        <w:rPr>
          <w:rFonts w:ascii="Verdana" w:hAnsi="Verdana" w:cs="Arial"/>
        </w:rPr>
        <w:t xml:space="preserve">date </w:t>
      </w:r>
      <w:r>
        <w:rPr>
          <w:rFonts w:ascii="Verdana" w:hAnsi="Verdana" w:cs="Arial"/>
        </w:rPr>
        <w:t>July 1</w:t>
      </w:r>
      <w:r w:rsidR="00044DAE">
        <w:rPr>
          <w:rFonts w:ascii="Verdana" w:hAnsi="Verdana" w:cs="Arial"/>
        </w:rPr>
        <w:t>, for the family of parishes</w:t>
      </w:r>
    </w:p>
    <w:p w14:paraId="3B1EF6E1" w14:textId="415BEA13" w:rsidR="00044DAE" w:rsidRDefault="00044DAE" w:rsidP="00044DAE">
      <w:pPr>
        <w:pStyle w:val="ListParagraph"/>
        <w:numPr>
          <w:ilvl w:val="2"/>
          <w:numId w:val="2"/>
        </w:numPr>
        <w:spacing w:after="240" w:line="288" w:lineRule="auto"/>
        <w:rPr>
          <w:rFonts w:ascii="Verdana" w:hAnsi="Verdana" w:cs="Arial"/>
        </w:rPr>
      </w:pPr>
      <w:r>
        <w:rPr>
          <w:rFonts w:ascii="Verdana" w:hAnsi="Verdana" w:cs="Arial"/>
        </w:rPr>
        <w:t xml:space="preserve">will create overarching plan </w:t>
      </w:r>
      <w:r w:rsidR="00DA5BE9">
        <w:rPr>
          <w:rFonts w:ascii="Verdana" w:hAnsi="Verdana" w:cs="Arial"/>
        </w:rPr>
        <w:t xml:space="preserve">for </w:t>
      </w:r>
      <w:r>
        <w:rPr>
          <w:rFonts w:ascii="Verdana" w:hAnsi="Verdana" w:cs="Arial"/>
        </w:rPr>
        <w:t xml:space="preserve">how we will reach out </w:t>
      </w:r>
      <w:r w:rsidR="00DA5BE9">
        <w:rPr>
          <w:rFonts w:ascii="Verdana" w:hAnsi="Verdana" w:cs="Arial"/>
        </w:rPr>
        <w:t>to parish families</w:t>
      </w:r>
    </w:p>
    <w:p w14:paraId="4ADA376A" w14:textId="10C9AA74" w:rsidR="00DA5BE9" w:rsidRDefault="00DA5BE9" w:rsidP="00DA5BE9">
      <w:pPr>
        <w:pStyle w:val="ListParagraph"/>
        <w:numPr>
          <w:ilvl w:val="1"/>
          <w:numId w:val="2"/>
        </w:numPr>
        <w:spacing w:after="240" w:line="288" w:lineRule="auto"/>
        <w:ind w:left="720"/>
        <w:rPr>
          <w:rFonts w:ascii="Verdana" w:hAnsi="Verdana" w:cs="Arial"/>
        </w:rPr>
      </w:pPr>
      <w:r>
        <w:rPr>
          <w:rFonts w:ascii="Verdana" w:hAnsi="Verdana" w:cs="Arial"/>
        </w:rPr>
        <w:t>News f</w:t>
      </w:r>
      <w:r w:rsidR="004A50E8">
        <w:rPr>
          <w:rFonts w:ascii="Verdana" w:hAnsi="Verdana" w:cs="Arial"/>
        </w:rPr>
        <w:t>ro</w:t>
      </w:r>
      <w:r>
        <w:rPr>
          <w:rFonts w:ascii="Verdana" w:hAnsi="Verdana" w:cs="Arial"/>
        </w:rPr>
        <w:t xml:space="preserve">m the Archdiocese – </w:t>
      </w:r>
    </w:p>
    <w:p w14:paraId="2E7147BF" w14:textId="0194C34B" w:rsidR="00DA5BE9" w:rsidRDefault="00DA5BE9" w:rsidP="00044DAE">
      <w:pPr>
        <w:pStyle w:val="ListParagraph"/>
        <w:numPr>
          <w:ilvl w:val="2"/>
          <w:numId w:val="2"/>
        </w:numPr>
        <w:spacing w:after="240" w:line="288" w:lineRule="auto"/>
        <w:rPr>
          <w:rFonts w:ascii="Verdana" w:hAnsi="Verdana" w:cs="Arial"/>
        </w:rPr>
      </w:pPr>
      <w:r>
        <w:rPr>
          <w:rFonts w:ascii="Verdana" w:hAnsi="Verdana" w:cs="Arial"/>
        </w:rPr>
        <w:t>Still moving forward but not able to make public yet</w:t>
      </w:r>
    </w:p>
    <w:p w14:paraId="57A789C8" w14:textId="506D01E9" w:rsidR="00473BCE" w:rsidRDefault="00473BCE" w:rsidP="00473BCE">
      <w:pPr>
        <w:pStyle w:val="ListParagraph"/>
        <w:numPr>
          <w:ilvl w:val="1"/>
          <w:numId w:val="2"/>
        </w:numPr>
        <w:spacing w:after="240" w:line="288" w:lineRule="auto"/>
        <w:ind w:left="720"/>
        <w:rPr>
          <w:rFonts w:ascii="Verdana" w:hAnsi="Verdana" w:cs="Arial"/>
        </w:rPr>
      </w:pPr>
      <w:r>
        <w:rPr>
          <w:rFonts w:ascii="Verdana" w:hAnsi="Verdana" w:cs="Arial"/>
        </w:rPr>
        <w:t xml:space="preserve">Soup Suppers – </w:t>
      </w:r>
      <w:r w:rsidR="00FD7B33">
        <w:rPr>
          <w:rFonts w:ascii="Verdana" w:hAnsi="Verdana" w:cs="Arial"/>
        </w:rPr>
        <w:t>starting next week</w:t>
      </w:r>
    </w:p>
    <w:p w14:paraId="515D9CE4" w14:textId="1ABC2B77" w:rsidR="00473BCE" w:rsidRDefault="00E73AC4" w:rsidP="00473BCE">
      <w:pPr>
        <w:pStyle w:val="ListParagraph"/>
        <w:numPr>
          <w:ilvl w:val="2"/>
          <w:numId w:val="2"/>
        </w:numPr>
        <w:spacing w:after="240" w:line="288" w:lineRule="auto"/>
        <w:rPr>
          <w:rFonts w:ascii="Verdana" w:hAnsi="Verdana" w:cs="Arial"/>
        </w:rPr>
      </w:pPr>
      <w:r>
        <w:rPr>
          <w:rFonts w:ascii="Verdana" w:hAnsi="Verdana" w:cs="Arial"/>
        </w:rPr>
        <w:t>Theme: The Creed</w:t>
      </w:r>
    </w:p>
    <w:p w14:paraId="3FDC3964" w14:textId="63866A7B" w:rsidR="00E73AC4" w:rsidRDefault="00E73AC4" w:rsidP="00E73AC4">
      <w:pPr>
        <w:pStyle w:val="ListParagraph"/>
        <w:numPr>
          <w:ilvl w:val="1"/>
          <w:numId w:val="2"/>
        </w:numPr>
        <w:spacing w:after="240" w:line="288" w:lineRule="auto"/>
        <w:ind w:left="720"/>
        <w:rPr>
          <w:rFonts w:ascii="Verdana" w:hAnsi="Verdana" w:cs="Arial"/>
        </w:rPr>
      </w:pPr>
      <w:r>
        <w:rPr>
          <w:rFonts w:ascii="Verdana" w:hAnsi="Verdana" w:cs="Arial"/>
        </w:rPr>
        <w:t>Communications Manager</w:t>
      </w:r>
    </w:p>
    <w:p w14:paraId="7E927DE7" w14:textId="0DFAE3CA" w:rsidR="00E73AC4" w:rsidRDefault="00E73AC4" w:rsidP="00E73AC4">
      <w:pPr>
        <w:pStyle w:val="ListParagraph"/>
        <w:numPr>
          <w:ilvl w:val="2"/>
          <w:numId w:val="2"/>
        </w:numPr>
        <w:spacing w:after="240" w:line="288" w:lineRule="auto"/>
        <w:rPr>
          <w:rFonts w:ascii="Verdana" w:hAnsi="Verdana" w:cs="Arial"/>
        </w:rPr>
      </w:pPr>
      <w:r>
        <w:rPr>
          <w:rFonts w:ascii="Verdana" w:hAnsi="Verdana" w:cs="Arial"/>
        </w:rPr>
        <w:t>Katherine Swanson, last day is today</w:t>
      </w:r>
      <w:r w:rsidR="0074393E">
        <w:rPr>
          <w:rFonts w:ascii="Verdana" w:hAnsi="Verdana" w:cs="Arial"/>
        </w:rPr>
        <w:t xml:space="preserve">; </w:t>
      </w:r>
      <w:r w:rsidR="00601054" w:rsidRPr="00E934B3">
        <w:rPr>
          <w:rFonts w:ascii="Verdana" w:hAnsi="Verdana" w:cs="Arial"/>
        </w:rPr>
        <w:t>Madeline</w:t>
      </w:r>
      <w:r w:rsidR="0074393E">
        <w:rPr>
          <w:rFonts w:ascii="Verdana" w:hAnsi="Verdana" w:cs="Arial"/>
        </w:rPr>
        <w:t xml:space="preserve"> Daley is taking her position</w:t>
      </w:r>
    </w:p>
    <w:p w14:paraId="2C65C79D" w14:textId="72AC8A77" w:rsidR="00473BCE" w:rsidRDefault="0074393E" w:rsidP="00044DAE">
      <w:pPr>
        <w:pStyle w:val="ListParagraph"/>
        <w:numPr>
          <w:ilvl w:val="2"/>
          <w:numId w:val="2"/>
        </w:numPr>
        <w:spacing w:after="240" w:line="288" w:lineRule="auto"/>
        <w:rPr>
          <w:rFonts w:ascii="Verdana" w:hAnsi="Verdana" w:cs="Arial"/>
        </w:rPr>
      </w:pPr>
      <w:r>
        <w:rPr>
          <w:rFonts w:ascii="Verdana" w:hAnsi="Verdana" w:cs="Arial"/>
        </w:rPr>
        <w:t>New website</w:t>
      </w:r>
      <w:r w:rsidR="00A50A20">
        <w:rPr>
          <w:rFonts w:ascii="Verdana" w:hAnsi="Verdana" w:cs="Arial"/>
        </w:rPr>
        <w:t xml:space="preserve"> – might be delayed</w:t>
      </w:r>
      <w:r w:rsidR="004330FD">
        <w:rPr>
          <w:rFonts w:ascii="Verdana" w:hAnsi="Verdana" w:cs="Arial"/>
        </w:rPr>
        <w:t xml:space="preserve"> due to St Rose electronic donation</w:t>
      </w:r>
      <w:r w:rsidR="001776D3">
        <w:rPr>
          <w:rFonts w:ascii="Verdana" w:hAnsi="Verdana" w:cs="Arial"/>
        </w:rPr>
        <w:t>s</w:t>
      </w:r>
      <w:r w:rsidR="00E171DE">
        <w:rPr>
          <w:rFonts w:ascii="Verdana" w:hAnsi="Verdana" w:cs="Arial"/>
        </w:rPr>
        <w:t xml:space="preserve"> – St Rose electronic donations are currently connected to the website that will be discontinued.</w:t>
      </w:r>
    </w:p>
    <w:p w14:paraId="30B3397C" w14:textId="7C889165" w:rsidR="00536566" w:rsidRDefault="00536566" w:rsidP="00536566">
      <w:pPr>
        <w:pStyle w:val="ListParagraph"/>
        <w:numPr>
          <w:ilvl w:val="0"/>
          <w:numId w:val="2"/>
        </w:numPr>
        <w:spacing w:after="240" w:line="288" w:lineRule="auto"/>
        <w:rPr>
          <w:rFonts w:ascii="Verdana" w:hAnsi="Verdana" w:cs="Arial"/>
        </w:rPr>
      </w:pPr>
      <w:r w:rsidRPr="00536566">
        <w:rPr>
          <w:rFonts w:ascii="Verdana" w:hAnsi="Verdana" w:cs="Arial"/>
        </w:rPr>
        <w:t>Fr. Eric</w:t>
      </w:r>
    </w:p>
    <w:p w14:paraId="1F531F47" w14:textId="07378E8A" w:rsidR="00604AD8" w:rsidRDefault="00065F0C" w:rsidP="00604AD8">
      <w:pPr>
        <w:pStyle w:val="ListParagraph"/>
        <w:numPr>
          <w:ilvl w:val="1"/>
          <w:numId w:val="2"/>
        </w:numPr>
        <w:spacing w:after="240" w:line="288" w:lineRule="auto"/>
        <w:ind w:left="720"/>
        <w:rPr>
          <w:rFonts w:ascii="Verdana" w:hAnsi="Verdana" w:cs="Arial"/>
        </w:rPr>
      </w:pPr>
      <w:r>
        <w:rPr>
          <w:rFonts w:ascii="Verdana" w:hAnsi="Verdana" w:cs="Arial"/>
        </w:rPr>
        <w:t xml:space="preserve">This </w:t>
      </w:r>
      <w:r w:rsidR="002432FC">
        <w:rPr>
          <w:rFonts w:ascii="Verdana" w:hAnsi="Verdana" w:cs="Arial"/>
        </w:rPr>
        <w:t xml:space="preserve">Sunday: Rite of Election for those seeking </w:t>
      </w:r>
      <w:r w:rsidR="002C2109">
        <w:rPr>
          <w:rFonts w:ascii="Verdana" w:hAnsi="Verdana" w:cs="Arial"/>
        </w:rPr>
        <w:t>to</w:t>
      </w:r>
      <w:r w:rsidR="002432FC">
        <w:rPr>
          <w:rFonts w:ascii="Verdana" w:hAnsi="Verdana" w:cs="Arial"/>
        </w:rPr>
        <w:t xml:space="preserve"> become Catholic</w:t>
      </w:r>
    </w:p>
    <w:p w14:paraId="3D27F603" w14:textId="37ED25A9" w:rsidR="002432FC" w:rsidRDefault="002432FC" w:rsidP="00604AD8">
      <w:pPr>
        <w:pStyle w:val="ListParagraph"/>
        <w:numPr>
          <w:ilvl w:val="1"/>
          <w:numId w:val="2"/>
        </w:numPr>
        <w:spacing w:after="240" w:line="288" w:lineRule="auto"/>
        <w:ind w:left="720"/>
        <w:rPr>
          <w:rFonts w:ascii="Verdana" w:hAnsi="Verdana" w:cs="Arial"/>
        </w:rPr>
      </w:pPr>
      <w:r>
        <w:rPr>
          <w:rFonts w:ascii="Verdana" w:hAnsi="Verdana" w:cs="Arial"/>
        </w:rPr>
        <w:t>Immediately p</w:t>
      </w:r>
      <w:r w:rsidR="00A15F54">
        <w:rPr>
          <w:rFonts w:ascii="Verdana" w:hAnsi="Verdana" w:cs="Arial"/>
        </w:rPr>
        <w:t>r</w:t>
      </w:r>
      <w:r>
        <w:rPr>
          <w:rFonts w:ascii="Verdana" w:hAnsi="Verdana" w:cs="Arial"/>
        </w:rPr>
        <w:t xml:space="preserve">ior </w:t>
      </w:r>
      <w:r w:rsidR="00A15F54">
        <w:rPr>
          <w:rFonts w:ascii="Verdana" w:hAnsi="Verdana" w:cs="Arial"/>
        </w:rPr>
        <w:t>Rite of Ascending will happen at St Rose at noon Mass</w:t>
      </w:r>
    </w:p>
    <w:p w14:paraId="3ECD41F2" w14:textId="73E6D947" w:rsidR="00CA3323" w:rsidRDefault="00CA3323" w:rsidP="00604AD8">
      <w:pPr>
        <w:pStyle w:val="ListParagraph"/>
        <w:numPr>
          <w:ilvl w:val="1"/>
          <w:numId w:val="2"/>
        </w:numPr>
        <w:spacing w:after="240" w:line="288" w:lineRule="auto"/>
        <w:ind w:left="720"/>
        <w:rPr>
          <w:rFonts w:ascii="Verdana" w:hAnsi="Verdana" w:cs="Arial"/>
        </w:rPr>
      </w:pPr>
      <w:r>
        <w:rPr>
          <w:rFonts w:ascii="Verdana" w:hAnsi="Verdana" w:cs="Arial"/>
        </w:rPr>
        <w:t xml:space="preserve">28 candidates and </w:t>
      </w:r>
      <w:r w:rsidR="002C2109">
        <w:rPr>
          <w:rFonts w:ascii="Verdana" w:hAnsi="Verdana" w:cs="Arial"/>
        </w:rPr>
        <w:t>catechumens</w:t>
      </w:r>
      <w:r>
        <w:rPr>
          <w:rFonts w:ascii="Verdana" w:hAnsi="Verdana" w:cs="Arial"/>
        </w:rPr>
        <w:t xml:space="preserve"> in attendance with</w:t>
      </w:r>
      <w:r w:rsidR="00D657C8">
        <w:rPr>
          <w:rFonts w:ascii="Verdana" w:hAnsi="Verdana" w:cs="Arial"/>
        </w:rPr>
        <w:t xml:space="preserve">; 61 </w:t>
      </w:r>
      <w:r w:rsidR="002C2109">
        <w:rPr>
          <w:rFonts w:ascii="Verdana" w:hAnsi="Verdana" w:cs="Arial"/>
        </w:rPr>
        <w:t>total</w:t>
      </w:r>
      <w:r w:rsidR="00D657C8">
        <w:rPr>
          <w:rFonts w:ascii="Verdana" w:hAnsi="Verdana" w:cs="Arial"/>
        </w:rPr>
        <w:t xml:space="preserve"> </w:t>
      </w:r>
      <w:r w:rsidR="00065F0C">
        <w:rPr>
          <w:rFonts w:ascii="Verdana" w:hAnsi="Verdana" w:cs="Arial"/>
        </w:rPr>
        <w:t>(</w:t>
      </w:r>
      <w:r w:rsidR="00D657C8">
        <w:rPr>
          <w:rFonts w:ascii="Verdana" w:hAnsi="Verdana" w:cs="Arial"/>
        </w:rPr>
        <w:t>including sponsors</w:t>
      </w:r>
      <w:r w:rsidR="00065F0C">
        <w:rPr>
          <w:rFonts w:ascii="Verdana" w:hAnsi="Verdana" w:cs="Arial"/>
        </w:rPr>
        <w:t>)</w:t>
      </w:r>
      <w:r w:rsidR="00D657C8">
        <w:rPr>
          <w:rFonts w:ascii="Verdana" w:hAnsi="Verdana" w:cs="Arial"/>
        </w:rPr>
        <w:t xml:space="preserve">. Assuming 100 </w:t>
      </w:r>
      <w:r w:rsidR="00065F0C">
        <w:rPr>
          <w:rFonts w:ascii="Verdana" w:hAnsi="Verdana" w:cs="Arial"/>
        </w:rPr>
        <w:t xml:space="preserve">in attendance, </w:t>
      </w:r>
      <w:r w:rsidR="00897CF4">
        <w:rPr>
          <w:rFonts w:ascii="Verdana" w:hAnsi="Verdana" w:cs="Arial"/>
        </w:rPr>
        <w:t>including family</w:t>
      </w:r>
      <w:r w:rsidR="00065F0C">
        <w:rPr>
          <w:rFonts w:ascii="Verdana" w:hAnsi="Verdana" w:cs="Arial"/>
        </w:rPr>
        <w:t>,</w:t>
      </w:r>
      <w:r w:rsidR="00897CF4">
        <w:rPr>
          <w:rFonts w:ascii="Verdana" w:hAnsi="Verdana" w:cs="Arial"/>
        </w:rPr>
        <w:t xml:space="preserve"> at the Easter Vigil at St Rose.</w:t>
      </w:r>
    </w:p>
    <w:p w14:paraId="600F9434" w14:textId="75D80257" w:rsidR="00897CF4" w:rsidRDefault="00897CF4" w:rsidP="00604AD8">
      <w:pPr>
        <w:pStyle w:val="ListParagraph"/>
        <w:numPr>
          <w:ilvl w:val="1"/>
          <w:numId w:val="2"/>
        </w:numPr>
        <w:spacing w:after="240" w:line="288" w:lineRule="auto"/>
        <w:ind w:left="720"/>
        <w:rPr>
          <w:rFonts w:ascii="Verdana" w:hAnsi="Verdana" w:cs="Arial"/>
        </w:rPr>
      </w:pPr>
      <w:r>
        <w:rPr>
          <w:rFonts w:ascii="Verdana" w:hAnsi="Verdana" w:cs="Arial"/>
        </w:rPr>
        <w:lastRenderedPageBreak/>
        <w:t xml:space="preserve">note: all </w:t>
      </w:r>
      <w:r w:rsidR="002C2109">
        <w:rPr>
          <w:rFonts w:ascii="Verdana" w:hAnsi="Verdana" w:cs="Arial"/>
        </w:rPr>
        <w:t>four</w:t>
      </w:r>
      <w:r>
        <w:rPr>
          <w:rFonts w:ascii="Verdana" w:hAnsi="Verdana" w:cs="Arial"/>
        </w:rPr>
        <w:t xml:space="preserve"> Paschal </w:t>
      </w:r>
      <w:r w:rsidR="002C2109">
        <w:rPr>
          <w:rFonts w:ascii="Verdana" w:hAnsi="Verdana" w:cs="Arial"/>
        </w:rPr>
        <w:t>candles</w:t>
      </w:r>
      <w:r>
        <w:rPr>
          <w:rFonts w:ascii="Verdana" w:hAnsi="Verdana" w:cs="Arial"/>
        </w:rPr>
        <w:t xml:space="preserve"> from all 4 parishes are blessed at that Mass</w:t>
      </w:r>
    </w:p>
    <w:p w14:paraId="4D86CAF2" w14:textId="05B1F06C" w:rsidR="00604AD8" w:rsidRPr="00604AD8" w:rsidRDefault="00536566" w:rsidP="00536566">
      <w:pPr>
        <w:pStyle w:val="ListParagraph"/>
        <w:numPr>
          <w:ilvl w:val="0"/>
          <w:numId w:val="2"/>
        </w:numPr>
        <w:spacing w:after="240" w:line="288" w:lineRule="auto"/>
        <w:rPr>
          <w:rFonts w:ascii="Verdana" w:hAnsi="Verdana"/>
          <w:sz w:val="28"/>
          <w:szCs w:val="28"/>
        </w:rPr>
      </w:pPr>
      <w:r w:rsidRPr="00536566">
        <w:rPr>
          <w:rFonts w:ascii="Verdana" w:hAnsi="Verdana" w:cs="Arial"/>
        </w:rPr>
        <w:t>Fr. Jeremy</w:t>
      </w:r>
    </w:p>
    <w:p w14:paraId="6CF1FA7B" w14:textId="3D9F5F6E" w:rsidR="00604AD8" w:rsidRDefault="008B0C8A" w:rsidP="00604AD8">
      <w:pPr>
        <w:pStyle w:val="ListParagraph"/>
        <w:numPr>
          <w:ilvl w:val="1"/>
          <w:numId w:val="2"/>
        </w:numPr>
        <w:spacing w:after="240" w:line="288" w:lineRule="auto"/>
        <w:ind w:left="720"/>
        <w:rPr>
          <w:rFonts w:ascii="Verdana" w:hAnsi="Verdana" w:cs="Arial"/>
        </w:rPr>
      </w:pPr>
      <w:r w:rsidRPr="00E934B3">
        <w:rPr>
          <w:rFonts w:ascii="Verdana" w:hAnsi="Verdana" w:cs="Arial"/>
        </w:rPr>
        <w:t>Men’s Group:</w:t>
      </w:r>
      <w:r>
        <w:rPr>
          <w:rFonts w:ascii="Verdana" w:hAnsi="Verdana" w:cs="Arial"/>
        </w:rPr>
        <w:t xml:space="preserve"> </w:t>
      </w:r>
      <w:r w:rsidR="00897CF4">
        <w:rPr>
          <w:rFonts w:ascii="Verdana" w:hAnsi="Verdana" w:cs="Arial"/>
        </w:rPr>
        <w:t>28-32 in attendance at meetings. They are starting the Creed series f</w:t>
      </w:r>
      <w:r w:rsidR="00E51AEA">
        <w:rPr>
          <w:rFonts w:ascii="Verdana" w:hAnsi="Verdana" w:cs="Arial"/>
        </w:rPr>
        <w:t>ro</w:t>
      </w:r>
      <w:r w:rsidR="00897CF4">
        <w:rPr>
          <w:rFonts w:ascii="Verdana" w:hAnsi="Verdana" w:cs="Arial"/>
        </w:rPr>
        <w:t>m Bishop Barron</w:t>
      </w:r>
      <w:r w:rsidR="00E51AEA">
        <w:rPr>
          <w:rFonts w:ascii="Verdana" w:hAnsi="Verdana" w:cs="Arial"/>
        </w:rPr>
        <w:t>.</w:t>
      </w:r>
    </w:p>
    <w:p w14:paraId="283B0F05" w14:textId="521829C4" w:rsidR="00E51AEA" w:rsidRDefault="00E51AEA" w:rsidP="00604AD8">
      <w:pPr>
        <w:pStyle w:val="ListParagraph"/>
        <w:numPr>
          <w:ilvl w:val="1"/>
          <w:numId w:val="2"/>
        </w:numPr>
        <w:spacing w:after="240" w:line="288" w:lineRule="auto"/>
        <w:ind w:left="720"/>
        <w:rPr>
          <w:rFonts w:ascii="Verdana" w:hAnsi="Verdana" w:cs="Arial"/>
        </w:rPr>
      </w:pPr>
      <w:r>
        <w:rPr>
          <w:rFonts w:ascii="Verdana" w:hAnsi="Verdana" w:cs="Arial"/>
        </w:rPr>
        <w:t>First adoration as a group last week. Light</w:t>
      </w:r>
      <w:r w:rsidR="00774754">
        <w:rPr>
          <w:rFonts w:ascii="Verdana" w:hAnsi="Verdana" w:cs="Arial"/>
        </w:rPr>
        <w:t>er</w:t>
      </w:r>
      <w:r>
        <w:rPr>
          <w:rFonts w:ascii="Verdana" w:hAnsi="Verdana" w:cs="Arial"/>
        </w:rPr>
        <w:t xml:space="preserve"> </w:t>
      </w:r>
      <w:r w:rsidR="000B3F3D">
        <w:rPr>
          <w:rFonts w:ascii="Verdana" w:hAnsi="Verdana" w:cs="Arial"/>
        </w:rPr>
        <w:t>attendance but</w:t>
      </w:r>
      <w:r>
        <w:rPr>
          <w:rFonts w:ascii="Verdana" w:hAnsi="Verdana" w:cs="Arial"/>
        </w:rPr>
        <w:t xml:space="preserve"> fi</w:t>
      </w:r>
      <w:r w:rsidR="00774754">
        <w:rPr>
          <w:rFonts w:ascii="Verdana" w:hAnsi="Verdana" w:cs="Arial"/>
        </w:rPr>
        <w:t>r</w:t>
      </w:r>
      <w:r>
        <w:rPr>
          <w:rFonts w:ascii="Verdana" w:hAnsi="Verdana" w:cs="Arial"/>
        </w:rPr>
        <w:t>st try.</w:t>
      </w:r>
    </w:p>
    <w:p w14:paraId="31A0DFD0" w14:textId="5B5C3C29" w:rsidR="00774754" w:rsidRDefault="00774754" w:rsidP="00604AD8">
      <w:pPr>
        <w:pStyle w:val="ListParagraph"/>
        <w:numPr>
          <w:ilvl w:val="1"/>
          <w:numId w:val="2"/>
        </w:numPr>
        <w:spacing w:after="240" w:line="288" w:lineRule="auto"/>
        <w:ind w:left="720"/>
        <w:rPr>
          <w:rFonts w:ascii="Verdana" w:hAnsi="Verdana" w:cs="Arial"/>
        </w:rPr>
      </w:pPr>
      <w:r>
        <w:rPr>
          <w:rFonts w:ascii="Verdana" w:hAnsi="Verdana" w:cs="Arial"/>
        </w:rPr>
        <w:t>Sr Marie Cecile will be bringing her fellow sisters to visit 5</w:t>
      </w:r>
      <w:r w:rsidRPr="00774754">
        <w:rPr>
          <w:rFonts w:ascii="Verdana" w:hAnsi="Verdana" w:cs="Arial"/>
          <w:vertAlign w:val="superscript"/>
        </w:rPr>
        <w:t>th</w:t>
      </w:r>
      <w:r>
        <w:rPr>
          <w:rFonts w:ascii="Verdana" w:hAnsi="Verdana" w:cs="Arial"/>
        </w:rPr>
        <w:t xml:space="preserve"> and 6</w:t>
      </w:r>
      <w:r w:rsidRPr="00774754">
        <w:rPr>
          <w:rFonts w:ascii="Verdana" w:hAnsi="Verdana" w:cs="Arial"/>
          <w:vertAlign w:val="superscript"/>
        </w:rPr>
        <w:t>th</w:t>
      </w:r>
      <w:r>
        <w:rPr>
          <w:rFonts w:ascii="Verdana" w:hAnsi="Verdana" w:cs="Arial"/>
        </w:rPr>
        <w:t xml:space="preserve"> graders at Cardinal Pacelli</w:t>
      </w:r>
    </w:p>
    <w:p w14:paraId="49D290E5" w14:textId="0EEDA2AF" w:rsidR="002D29B6" w:rsidRPr="00CF6592" w:rsidRDefault="002D29B6" w:rsidP="00536566">
      <w:pPr>
        <w:pStyle w:val="ListParagraph"/>
        <w:numPr>
          <w:ilvl w:val="0"/>
          <w:numId w:val="2"/>
        </w:numPr>
        <w:spacing w:after="240" w:line="288" w:lineRule="auto"/>
        <w:rPr>
          <w:rFonts w:ascii="Verdana" w:hAnsi="Verdana"/>
          <w:sz w:val="28"/>
          <w:szCs w:val="28"/>
        </w:rPr>
      </w:pPr>
      <w:r w:rsidRPr="00CF6592">
        <w:rPr>
          <w:rFonts w:ascii="Verdana" w:hAnsi="Verdana" w:cs="Arial"/>
        </w:rPr>
        <w:t xml:space="preserve">Alpha </w:t>
      </w:r>
      <w:r w:rsidR="00CF6592">
        <w:rPr>
          <w:rFonts w:ascii="Verdana" w:hAnsi="Verdana" w:cs="Arial"/>
        </w:rPr>
        <w:t>discussion</w:t>
      </w:r>
    </w:p>
    <w:p w14:paraId="62989A22" w14:textId="77777777" w:rsidR="00D73C2A" w:rsidRDefault="00D73C2A" w:rsidP="002D29B6">
      <w:pPr>
        <w:pStyle w:val="ListParagraph"/>
        <w:numPr>
          <w:ilvl w:val="1"/>
          <w:numId w:val="2"/>
        </w:numPr>
        <w:spacing w:after="240" w:line="288" w:lineRule="auto"/>
        <w:ind w:left="720"/>
        <w:rPr>
          <w:rFonts w:ascii="Verdana" w:hAnsi="Verdana"/>
        </w:rPr>
      </w:pPr>
      <w:r>
        <w:rPr>
          <w:rFonts w:ascii="Verdana" w:hAnsi="Verdana"/>
        </w:rPr>
        <w:t>Review:</w:t>
      </w:r>
    </w:p>
    <w:p w14:paraId="424940C0" w14:textId="6928F053" w:rsidR="00542029" w:rsidRDefault="006C17C8" w:rsidP="00D73C2A">
      <w:pPr>
        <w:pStyle w:val="ListParagraph"/>
        <w:numPr>
          <w:ilvl w:val="2"/>
          <w:numId w:val="2"/>
        </w:numPr>
        <w:spacing w:after="240" w:line="288" w:lineRule="auto"/>
        <w:ind w:left="1080"/>
        <w:rPr>
          <w:rFonts w:ascii="Verdana" w:hAnsi="Verdana"/>
        </w:rPr>
      </w:pPr>
      <w:r>
        <w:rPr>
          <w:rFonts w:ascii="Verdana" w:hAnsi="Verdana"/>
        </w:rPr>
        <w:t>Discussion</w:t>
      </w:r>
      <w:r w:rsidR="00542029">
        <w:rPr>
          <w:rFonts w:ascii="Verdana" w:hAnsi="Verdana"/>
        </w:rPr>
        <w:t xml:space="preserve"> to look for a program to change hearts and minds started in </w:t>
      </w:r>
      <w:bookmarkStart w:id="0" w:name="_GoBack"/>
      <w:bookmarkEnd w:id="0"/>
      <w:r w:rsidR="00542029">
        <w:rPr>
          <w:rFonts w:ascii="Verdana" w:hAnsi="Verdana"/>
        </w:rPr>
        <w:t>the fall</w:t>
      </w:r>
    </w:p>
    <w:p w14:paraId="798F7178" w14:textId="4FD817AE" w:rsidR="00E223C7" w:rsidRPr="001C32B4" w:rsidRDefault="00E223C7" w:rsidP="00E223C7">
      <w:pPr>
        <w:pStyle w:val="ListParagraph"/>
        <w:numPr>
          <w:ilvl w:val="3"/>
          <w:numId w:val="2"/>
        </w:numPr>
        <w:spacing w:after="240" w:line="288" w:lineRule="auto"/>
        <w:ind w:left="1440"/>
        <w:rPr>
          <w:rFonts w:ascii="Verdana" w:hAnsi="Verdana" w:cs="Arial"/>
        </w:rPr>
      </w:pPr>
      <w:r>
        <w:rPr>
          <w:rFonts w:ascii="Verdana" w:hAnsi="Verdana" w:cs="Arial"/>
        </w:rPr>
        <w:t>A process to bring our parishes together (evangelization within parishes)</w:t>
      </w:r>
    </w:p>
    <w:p w14:paraId="1CE43344" w14:textId="21DD9189" w:rsidR="00E223C7" w:rsidRPr="00E223C7" w:rsidRDefault="00E223C7" w:rsidP="00E223C7">
      <w:pPr>
        <w:pStyle w:val="ListParagraph"/>
        <w:numPr>
          <w:ilvl w:val="3"/>
          <w:numId w:val="2"/>
        </w:numPr>
        <w:spacing w:after="240" w:line="288" w:lineRule="auto"/>
        <w:ind w:left="1440"/>
        <w:rPr>
          <w:rFonts w:ascii="Verdana" w:hAnsi="Verdana" w:cs="Arial"/>
        </w:rPr>
      </w:pPr>
      <w:r>
        <w:rPr>
          <w:rFonts w:ascii="Verdana" w:hAnsi="Verdana" w:cs="Arial"/>
        </w:rPr>
        <w:t>A process to bring our communities together (evangelization outside of parishes)</w:t>
      </w:r>
    </w:p>
    <w:p w14:paraId="6E383F9D" w14:textId="7FE6A280" w:rsidR="006C17C8" w:rsidRDefault="00542029" w:rsidP="00D73C2A">
      <w:pPr>
        <w:pStyle w:val="ListParagraph"/>
        <w:numPr>
          <w:ilvl w:val="2"/>
          <w:numId w:val="2"/>
        </w:numPr>
        <w:spacing w:after="240" w:line="288" w:lineRule="auto"/>
        <w:ind w:left="1080"/>
        <w:rPr>
          <w:rFonts w:ascii="Verdana" w:hAnsi="Verdana"/>
        </w:rPr>
      </w:pPr>
      <w:r>
        <w:rPr>
          <w:rFonts w:ascii="Verdana" w:hAnsi="Verdana"/>
        </w:rPr>
        <w:t xml:space="preserve">Don Saelinger </w:t>
      </w:r>
      <w:r w:rsidR="006C17C8">
        <w:rPr>
          <w:rFonts w:ascii="Verdana" w:hAnsi="Verdana"/>
        </w:rPr>
        <w:t xml:space="preserve">reviewed </w:t>
      </w:r>
      <w:r w:rsidR="005356D2">
        <w:rPr>
          <w:rFonts w:ascii="Verdana" w:hAnsi="Verdana"/>
        </w:rPr>
        <w:t>a few</w:t>
      </w:r>
      <w:r w:rsidR="006C17C8">
        <w:rPr>
          <w:rFonts w:ascii="Verdana" w:hAnsi="Verdana"/>
        </w:rPr>
        <w:t xml:space="preserve"> programs </w:t>
      </w:r>
      <w:r w:rsidR="00012B93">
        <w:rPr>
          <w:rFonts w:ascii="Verdana" w:hAnsi="Verdana"/>
        </w:rPr>
        <w:t>and represented findings at</w:t>
      </w:r>
      <w:r w:rsidR="006C17C8">
        <w:rPr>
          <w:rFonts w:ascii="Verdana" w:hAnsi="Verdana"/>
        </w:rPr>
        <w:t xml:space="preserve"> December</w:t>
      </w:r>
      <w:r w:rsidR="00012B93">
        <w:rPr>
          <w:rFonts w:ascii="Verdana" w:hAnsi="Verdana"/>
        </w:rPr>
        <w:t xml:space="preserve"> meeting</w:t>
      </w:r>
      <w:r w:rsidR="006C17C8">
        <w:rPr>
          <w:rFonts w:ascii="Verdana" w:hAnsi="Verdana"/>
        </w:rPr>
        <w:t xml:space="preserve">; </w:t>
      </w:r>
      <w:r w:rsidR="008B0C8A" w:rsidRPr="00E934B3">
        <w:rPr>
          <w:rFonts w:ascii="Verdana" w:hAnsi="Verdana"/>
        </w:rPr>
        <w:t>Pastoral Council</w:t>
      </w:r>
      <w:r w:rsidR="006C17C8">
        <w:rPr>
          <w:rFonts w:ascii="Verdana" w:hAnsi="Verdana"/>
        </w:rPr>
        <w:t xml:space="preserve"> decided to look closer at ALPHA</w:t>
      </w:r>
    </w:p>
    <w:p w14:paraId="46903893" w14:textId="58505AF9" w:rsidR="00D73C2A" w:rsidRDefault="00D73C2A" w:rsidP="00D73C2A">
      <w:pPr>
        <w:pStyle w:val="ListParagraph"/>
        <w:numPr>
          <w:ilvl w:val="2"/>
          <w:numId w:val="2"/>
        </w:numPr>
        <w:spacing w:after="240" w:line="288" w:lineRule="auto"/>
        <w:ind w:left="1080"/>
        <w:rPr>
          <w:rFonts w:ascii="Verdana" w:hAnsi="Verdana"/>
        </w:rPr>
      </w:pPr>
      <w:r>
        <w:rPr>
          <w:rFonts w:ascii="Verdana" w:hAnsi="Verdana"/>
        </w:rPr>
        <w:t>Two members from the ALPHA team at St Maximilian Kolbe presented to council last month.</w:t>
      </w:r>
    </w:p>
    <w:p w14:paraId="5DDACD71" w14:textId="37D42FE2" w:rsidR="000F5213" w:rsidRPr="007645A1" w:rsidRDefault="00F719DC" w:rsidP="002D29B6">
      <w:pPr>
        <w:pStyle w:val="ListParagraph"/>
        <w:numPr>
          <w:ilvl w:val="1"/>
          <w:numId w:val="2"/>
        </w:numPr>
        <w:spacing w:after="240" w:line="288" w:lineRule="auto"/>
        <w:ind w:left="720"/>
        <w:rPr>
          <w:rFonts w:ascii="Verdana" w:hAnsi="Verdana"/>
          <w:i/>
        </w:rPr>
      </w:pPr>
      <w:r w:rsidRPr="007645A1">
        <w:rPr>
          <w:rFonts w:ascii="Verdana" w:hAnsi="Verdana"/>
        </w:rPr>
        <w:t>This discussion will hopefully allow us to make a recommendation to the pastor</w:t>
      </w:r>
      <w:r w:rsidR="00E934B3" w:rsidRPr="007645A1">
        <w:rPr>
          <w:rFonts w:ascii="Verdana" w:hAnsi="Verdana"/>
        </w:rPr>
        <w:t xml:space="preserve">. </w:t>
      </w:r>
      <w:r w:rsidR="00E934B3" w:rsidRPr="007645A1">
        <w:rPr>
          <w:rFonts w:ascii="Verdana" w:hAnsi="Verdana"/>
          <w:iCs/>
        </w:rPr>
        <w:t>PC is not expected to take on leadership of the program</w:t>
      </w:r>
      <w:r w:rsidR="00E934B3" w:rsidRPr="007645A1">
        <w:rPr>
          <w:rFonts w:ascii="Verdana" w:hAnsi="Verdana"/>
        </w:rPr>
        <w:t>.</w:t>
      </w:r>
    </w:p>
    <w:p w14:paraId="7DBC3BDB" w14:textId="694D34B8" w:rsidR="002D29B6" w:rsidRPr="00CF6592" w:rsidRDefault="00CF6592" w:rsidP="002D29B6">
      <w:pPr>
        <w:pStyle w:val="ListParagraph"/>
        <w:numPr>
          <w:ilvl w:val="1"/>
          <w:numId w:val="2"/>
        </w:numPr>
        <w:spacing w:after="240" w:line="288" w:lineRule="auto"/>
        <w:ind w:left="720"/>
        <w:rPr>
          <w:rFonts w:ascii="Verdana" w:hAnsi="Verdana"/>
        </w:rPr>
      </w:pPr>
      <w:r>
        <w:rPr>
          <w:rFonts w:ascii="Verdana" w:hAnsi="Verdana"/>
        </w:rPr>
        <w:t xml:space="preserve">Don and Amber </w:t>
      </w:r>
      <w:r w:rsidR="00CE5981">
        <w:rPr>
          <w:rFonts w:ascii="Verdana" w:hAnsi="Verdana"/>
        </w:rPr>
        <w:t>attended</w:t>
      </w:r>
      <w:r>
        <w:rPr>
          <w:rFonts w:ascii="Verdana" w:hAnsi="Verdana"/>
        </w:rPr>
        <w:t xml:space="preserve"> </w:t>
      </w:r>
      <w:r w:rsidR="00D73C2A">
        <w:rPr>
          <w:rFonts w:ascii="Verdana" w:hAnsi="Verdana"/>
        </w:rPr>
        <w:t xml:space="preserve">first session of </w:t>
      </w:r>
      <w:r w:rsidR="00CE5981">
        <w:rPr>
          <w:rFonts w:ascii="Verdana" w:hAnsi="Verdana"/>
        </w:rPr>
        <w:t>ALPHA at St Max</w:t>
      </w:r>
      <w:r w:rsidR="00D73C2A">
        <w:rPr>
          <w:rFonts w:ascii="Verdana" w:hAnsi="Verdana"/>
        </w:rPr>
        <w:t xml:space="preserve"> on January 31</w:t>
      </w:r>
      <w:r w:rsidR="00303B35">
        <w:rPr>
          <w:rFonts w:ascii="Verdana" w:hAnsi="Verdana"/>
        </w:rPr>
        <w:t xml:space="preserve"> – impressions:</w:t>
      </w:r>
    </w:p>
    <w:p w14:paraId="68F36DF4" w14:textId="7B532B4B" w:rsidR="001C32B4" w:rsidRDefault="00A50495" w:rsidP="00E642A3">
      <w:pPr>
        <w:pStyle w:val="ListParagraph"/>
        <w:numPr>
          <w:ilvl w:val="2"/>
          <w:numId w:val="2"/>
        </w:numPr>
        <w:spacing w:after="240" w:line="288" w:lineRule="auto"/>
        <w:ind w:left="1080"/>
        <w:rPr>
          <w:rFonts w:ascii="Verdana" w:hAnsi="Verdana" w:cs="Arial"/>
        </w:rPr>
      </w:pPr>
      <w:r>
        <w:rPr>
          <w:rFonts w:ascii="Verdana" w:hAnsi="Verdana" w:cs="Arial"/>
        </w:rPr>
        <w:t xml:space="preserve">the team </w:t>
      </w:r>
      <w:r w:rsidR="006A2206">
        <w:rPr>
          <w:rFonts w:ascii="Verdana" w:hAnsi="Verdana" w:cs="Arial"/>
        </w:rPr>
        <w:t xml:space="preserve">appeared </w:t>
      </w:r>
      <w:r>
        <w:rPr>
          <w:rFonts w:ascii="Verdana" w:hAnsi="Verdana" w:cs="Arial"/>
        </w:rPr>
        <w:t>to be well trained and well supported</w:t>
      </w:r>
    </w:p>
    <w:p w14:paraId="10718076" w14:textId="493FB6F3" w:rsidR="00A50495" w:rsidRDefault="006A2206" w:rsidP="00E642A3">
      <w:pPr>
        <w:pStyle w:val="ListParagraph"/>
        <w:numPr>
          <w:ilvl w:val="2"/>
          <w:numId w:val="2"/>
        </w:numPr>
        <w:spacing w:after="240" w:line="288" w:lineRule="auto"/>
        <w:ind w:left="1080"/>
        <w:rPr>
          <w:rFonts w:ascii="Verdana" w:hAnsi="Verdana" w:cs="Arial"/>
        </w:rPr>
      </w:pPr>
      <w:r>
        <w:rPr>
          <w:rFonts w:ascii="Verdana" w:hAnsi="Verdana" w:cs="Arial"/>
        </w:rPr>
        <w:t>we will need to f</w:t>
      </w:r>
      <w:r w:rsidR="00A50495">
        <w:rPr>
          <w:rFonts w:ascii="Verdana" w:hAnsi="Verdana" w:cs="Arial"/>
        </w:rPr>
        <w:t>ind 4 strong leaders</w:t>
      </w:r>
      <w:r w:rsidR="00D54022">
        <w:rPr>
          <w:rFonts w:ascii="Verdana" w:hAnsi="Verdana" w:cs="Arial"/>
        </w:rPr>
        <w:t xml:space="preserve">, </w:t>
      </w:r>
      <w:r w:rsidR="00D54022" w:rsidRPr="00E934B3">
        <w:rPr>
          <w:rFonts w:ascii="Verdana" w:hAnsi="Verdana" w:cs="Arial"/>
        </w:rPr>
        <w:t>one from</w:t>
      </w:r>
      <w:r w:rsidR="00A50495" w:rsidRPr="00E934B3">
        <w:rPr>
          <w:rFonts w:ascii="Verdana" w:hAnsi="Verdana" w:cs="Arial"/>
        </w:rPr>
        <w:t xml:space="preserve"> each parish</w:t>
      </w:r>
      <w:r w:rsidR="00251FF3" w:rsidRPr="00E934B3">
        <w:rPr>
          <w:rFonts w:ascii="Verdana" w:hAnsi="Verdana" w:cs="Arial"/>
        </w:rPr>
        <w:t>,</w:t>
      </w:r>
      <w:r w:rsidR="00251FF3">
        <w:rPr>
          <w:rFonts w:ascii="Verdana" w:hAnsi="Verdana" w:cs="Arial"/>
        </w:rPr>
        <w:t xml:space="preserve"> get support from pastor</w:t>
      </w:r>
    </w:p>
    <w:p w14:paraId="1A17190C" w14:textId="066DB446" w:rsidR="00F026C4" w:rsidRDefault="005211B1" w:rsidP="00E642A3">
      <w:pPr>
        <w:pStyle w:val="ListParagraph"/>
        <w:numPr>
          <w:ilvl w:val="2"/>
          <w:numId w:val="2"/>
        </w:numPr>
        <w:spacing w:after="240" w:line="288" w:lineRule="auto"/>
        <w:ind w:left="1080"/>
        <w:rPr>
          <w:rFonts w:ascii="Verdana" w:hAnsi="Verdana" w:cs="Arial"/>
        </w:rPr>
      </w:pPr>
      <w:r>
        <w:rPr>
          <w:rFonts w:ascii="Verdana" w:hAnsi="Verdana" w:cs="Arial"/>
        </w:rPr>
        <w:t xml:space="preserve">Most criticism centers on </w:t>
      </w:r>
      <w:r w:rsidR="0089408F">
        <w:rPr>
          <w:rFonts w:ascii="Verdana" w:hAnsi="Verdana" w:cs="Arial"/>
        </w:rPr>
        <w:t>its</w:t>
      </w:r>
      <w:r>
        <w:rPr>
          <w:rFonts w:ascii="Verdana" w:hAnsi="Verdana" w:cs="Arial"/>
        </w:rPr>
        <w:t xml:space="preserve"> </w:t>
      </w:r>
      <w:r w:rsidR="0089408F">
        <w:rPr>
          <w:rFonts w:ascii="Verdana" w:hAnsi="Verdana" w:cs="Arial"/>
        </w:rPr>
        <w:t>origins</w:t>
      </w:r>
      <w:r>
        <w:rPr>
          <w:rFonts w:ascii="Verdana" w:hAnsi="Verdana" w:cs="Arial"/>
        </w:rPr>
        <w:t xml:space="preserve"> </w:t>
      </w:r>
      <w:r w:rsidR="0089408F">
        <w:rPr>
          <w:rFonts w:ascii="Verdana" w:hAnsi="Verdana" w:cs="Arial"/>
        </w:rPr>
        <w:t>being</w:t>
      </w:r>
      <w:r>
        <w:rPr>
          <w:rFonts w:ascii="Verdana" w:hAnsi="Verdana" w:cs="Arial"/>
        </w:rPr>
        <w:t xml:space="preserve"> </w:t>
      </w:r>
      <w:r w:rsidR="0089408F">
        <w:rPr>
          <w:rFonts w:ascii="Verdana" w:hAnsi="Verdana" w:cs="Arial"/>
        </w:rPr>
        <w:t>“</w:t>
      </w:r>
      <w:r w:rsidR="00F026C4">
        <w:rPr>
          <w:rFonts w:ascii="Verdana" w:hAnsi="Verdana" w:cs="Arial"/>
        </w:rPr>
        <w:t>too Protestant</w:t>
      </w:r>
      <w:r w:rsidR="0089408F">
        <w:rPr>
          <w:rFonts w:ascii="Verdana" w:hAnsi="Verdana" w:cs="Arial"/>
        </w:rPr>
        <w:t>”</w:t>
      </w:r>
    </w:p>
    <w:p w14:paraId="7BDAC166" w14:textId="49A59033" w:rsidR="00251FF3" w:rsidRDefault="00F026C4" w:rsidP="00E642A3">
      <w:pPr>
        <w:pStyle w:val="ListParagraph"/>
        <w:numPr>
          <w:ilvl w:val="2"/>
          <w:numId w:val="2"/>
        </w:numPr>
        <w:spacing w:after="240" w:line="288" w:lineRule="auto"/>
        <w:ind w:left="1080"/>
        <w:rPr>
          <w:rFonts w:ascii="Verdana" w:hAnsi="Verdana" w:cs="Arial"/>
        </w:rPr>
      </w:pPr>
      <w:r>
        <w:rPr>
          <w:rFonts w:ascii="Verdana" w:hAnsi="Verdana" w:cs="Arial"/>
        </w:rPr>
        <w:t>But conversely, it is the initial proclamation of the Gospel.</w:t>
      </w:r>
    </w:p>
    <w:p w14:paraId="67C45619" w14:textId="2FEC458B" w:rsidR="005211B1" w:rsidRDefault="004A28A1" w:rsidP="00E642A3">
      <w:pPr>
        <w:pStyle w:val="ListParagraph"/>
        <w:numPr>
          <w:ilvl w:val="2"/>
          <w:numId w:val="2"/>
        </w:numPr>
        <w:spacing w:after="240" w:line="288" w:lineRule="auto"/>
        <w:ind w:left="1080"/>
        <w:rPr>
          <w:rFonts w:ascii="Verdana" w:hAnsi="Verdana" w:cs="Arial"/>
        </w:rPr>
      </w:pPr>
      <w:r>
        <w:rPr>
          <w:rFonts w:ascii="Verdana" w:hAnsi="Verdana" w:cs="Arial"/>
        </w:rPr>
        <w:t xml:space="preserve">Video was interesting, discussion was </w:t>
      </w:r>
      <w:r w:rsidR="000E13AB">
        <w:rPr>
          <w:rFonts w:ascii="Verdana" w:hAnsi="Verdana" w:cs="Arial"/>
        </w:rPr>
        <w:t>engaging</w:t>
      </w:r>
    </w:p>
    <w:p w14:paraId="71609C3D" w14:textId="215F6456" w:rsidR="00F215CC" w:rsidRDefault="00F215CC" w:rsidP="00E642A3">
      <w:pPr>
        <w:pStyle w:val="ListParagraph"/>
        <w:numPr>
          <w:ilvl w:val="2"/>
          <w:numId w:val="2"/>
        </w:numPr>
        <w:spacing w:after="240" w:line="288" w:lineRule="auto"/>
        <w:ind w:left="1080"/>
        <w:rPr>
          <w:rFonts w:ascii="Verdana" w:hAnsi="Verdana" w:cs="Arial"/>
        </w:rPr>
      </w:pPr>
      <w:r>
        <w:rPr>
          <w:rFonts w:ascii="Verdana" w:hAnsi="Verdana" w:cs="Arial"/>
        </w:rPr>
        <w:t>Two ways: can choose closed program, invite only</w:t>
      </w:r>
      <w:r w:rsidR="001A14EF">
        <w:rPr>
          <w:rFonts w:ascii="Verdana" w:hAnsi="Verdana" w:cs="Arial"/>
        </w:rPr>
        <w:t>; or open invite</w:t>
      </w:r>
    </w:p>
    <w:p w14:paraId="3F908CB6" w14:textId="61C04F29" w:rsidR="002D29B6" w:rsidRPr="003C781D" w:rsidRDefault="00D12B5F" w:rsidP="002D29B6">
      <w:pPr>
        <w:pStyle w:val="ListParagraph"/>
        <w:numPr>
          <w:ilvl w:val="1"/>
          <w:numId w:val="2"/>
        </w:numPr>
        <w:spacing w:after="240" w:line="288" w:lineRule="auto"/>
        <w:ind w:left="720"/>
        <w:rPr>
          <w:rFonts w:ascii="Verdana" w:hAnsi="Verdana"/>
          <w:sz w:val="28"/>
          <w:szCs w:val="28"/>
        </w:rPr>
      </w:pPr>
      <w:r>
        <w:rPr>
          <w:rFonts w:ascii="Verdana" w:hAnsi="Verdana" w:cs="Arial"/>
        </w:rPr>
        <w:t xml:space="preserve">ALPHA can be a way to increase the </w:t>
      </w:r>
      <w:r w:rsidR="00FA251B">
        <w:rPr>
          <w:rFonts w:ascii="Verdana" w:hAnsi="Verdana" w:cs="Arial"/>
        </w:rPr>
        <w:t>interactions</w:t>
      </w:r>
      <w:r>
        <w:rPr>
          <w:rFonts w:ascii="Verdana" w:hAnsi="Verdana" w:cs="Arial"/>
        </w:rPr>
        <w:t xml:space="preserve"> between new</w:t>
      </w:r>
      <w:r w:rsidR="00FA251B">
        <w:rPr>
          <w:rFonts w:ascii="Verdana" w:hAnsi="Verdana" w:cs="Arial"/>
        </w:rPr>
        <w:t xml:space="preserve"> Catholics</w:t>
      </w:r>
      <w:r w:rsidR="00EF2C5E">
        <w:rPr>
          <w:rFonts w:ascii="Verdana" w:hAnsi="Verdana" w:cs="Arial"/>
        </w:rPr>
        <w:t>/agnostics</w:t>
      </w:r>
      <w:r w:rsidR="00FA251B">
        <w:rPr>
          <w:rFonts w:ascii="Verdana" w:hAnsi="Verdana" w:cs="Arial"/>
        </w:rPr>
        <w:t xml:space="preserve"> and </w:t>
      </w:r>
      <w:r w:rsidR="005356D2">
        <w:rPr>
          <w:rFonts w:ascii="Verdana" w:hAnsi="Verdana" w:cs="Arial"/>
        </w:rPr>
        <w:t>longtime</w:t>
      </w:r>
      <w:r w:rsidR="00FA251B">
        <w:rPr>
          <w:rFonts w:ascii="Verdana" w:hAnsi="Verdana" w:cs="Arial"/>
        </w:rPr>
        <w:t xml:space="preserve"> Catholics</w:t>
      </w:r>
    </w:p>
    <w:p w14:paraId="161E373A" w14:textId="6DD9FE7C" w:rsidR="000952FC" w:rsidRPr="00AE0F33" w:rsidRDefault="009C5593" w:rsidP="00AE0F33">
      <w:pPr>
        <w:pStyle w:val="ListParagraph"/>
        <w:numPr>
          <w:ilvl w:val="1"/>
          <w:numId w:val="2"/>
        </w:numPr>
        <w:spacing w:after="240" w:line="288" w:lineRule="auto"/>
        <w:ind w:left="720"/>
        <w:rPr>
          <w:rFonts w:ascii="Verdana" w:hAnsi="Verdana" w:cs="Arial"/>
        </w:rPr>
      </w:pPr>
      <w:r>
        <w:rPr>
          <w:rFonts w:ascii="Verdana" w:hAnsi="Verdana" w:cs="Arial"/>
        </w:rPr>
        <w:t xml:space="preserve">St Max also has other active opportunities for </w:t>
      </w:r>
      <w:r w:rsidR="004B336B">
        <w:rPr>
          <w:rFonts w:ascii="Verdana" w:hAnsi="Verdana" w:cs="Arial"/>
        </w:rPr>
        <w:t>connection – does not have to compete</w:t>
      </w:r>
      <w:r w:rsidR="00D54022">
        <w:rPr>
          <w:rFonts w:ascii="Verdana" w:hAnsi="Verdana" w:cs="Arial"/>
        </w:rPr>
        <w:t xml:space="preserve"> </w:t>
      </w:r>
      <w:r w:rsidR="00D54022" w:rsidRPr="00E934B3">
        <w:rPr>
          <w:rFonts w:ascii="Verdana" w:hAnsi="Verdana" w:cs="Arial"/>
        </w:rPr>
        <w:t>with existing programs</w:t>
      </w:r>
      <w:r w:rsidR="00226B1F">
        <w:rPr>
          <w:rFonts w:ascii="Verdana" w:hAnsi="Verdana" w:cs="Arial"/>
        </w:rPr>
        <w:t>, can supplement</w:t>
      </w:r>
    </w:p>
    <w:p w14:paraId="01ABC96F" w14:textId="09630B62" w:rsidR="000D4632" w:rsidRPr="00AE0F33" w:rsidRDefault="00DC2F38" w:rsidP="00AE0F33">
      <w:pPr>
        <w:pStyle w:val="ListParagraph"/>
        <w:numPr>
          <w:ilvl w:val="1"/>
          <w:numId w:val="2"/>
        </w:numPr>
        <w:spacing w:after="240" w:line="288" w:lineRule="auto"/>
        <w:ind w:left="720"/>
        <w:rPr>
          <w:rFonts w:ascii="Verdana" w:hAnsi="Verdana" w:cs="Arial"/>
        </w:rPr>
      </w:pPr>
      <w:r>
        <w:rPr>
          <w:rFonts w:ascii="Verdana" w:hAnsi="Verdana" w:cs="Arial"/>
        </w:rPr>
        <w:t>ALPHA is not designed to answer specific Catholic questions</w:t>
      </w:r>
      <w:r w:rsidR="00472AD6">
        <w:rPr>
          <w:rFonts w:ascii="Verdana" w:hAnsi="Verdana" w:cs="Arial"/>
        </w:rPr>
        <w:t>, but could happen organically in discussion</w:t>
      </w:r>
    </w:p>
    <w:p w14:paraId="6BF6FA26" w14:textId="53CA99EB" w:rsidR="00B1072B" w:rsidRDefault="005356D2" w:rsidP="00AE0F33">
      <w:pPr>
        <w:pStyle w:val="ListParagraph"/>
        <w:numPr>
          <w:ilvl w:val="1"/>
          <w:numId w:val="2"/>
        </w:numPr>
        <w:spacing w:after="240" w:line="288" w:lineRule="auto"/>
        <w:ind w:left="720"/>
        <w:rPr>
          <w:rFonts w:ascii="Verdana" w:hAnsi="Verdana" w:cs="Arial"/>
        </w:rPr>
      </w:pPr>
      <w:r>
        <w:rPr>
          <w:rFonts w:ascii="Verdana" w:hAnsi="Verdana" w:cs="Arial"/>
        </w:rPr>
        <w:t>12-week</w:t>
      </w:r>
      <w:r w:rsidR="00DD1CC4">
        <w:rPr>
          <w:rFonts w:ascii="Verdana" w:hAnsi="Verdana" w:cs="Arial"/>
        </w:rPr>
        <w:t xml:space="preserve"> program, not ongoing like our</w:t>
      </w:r>
      <w:r w:rsidR="00D0342E">
        <w:rPr>
          <w:rFonts w:ascii="Verdana" w:hAnsi="Verdana" w:cs="Arial"/>
        </w:rPr>
        <w:t xml:space="preserve"> current</w:t>
      </w:r>
      <w:r w:rsidR="00DD1CC4">
        <w:rPr>
          <w:rFonts w:ascii="Verdana" w:hAnsi="Verdana" w:cs="Arial"/>
        </w:rPr>
        <w:t xml:space="preserve"> prayer groups</w:t>
      </w:r>
    </w:p>
    <w:p w14:paraId="5973E876" w14:textId="3BC58B42" w:rsidR="00892EFA" w:rsidRPr="00AE0F33" w:rsidRDefault="00892EFA" w:rsidP="00AE0F33">
      <w:pPr>
        <w:pStyle w:val="ListParagraph"/>
        <w:numPr>
          <w:ilvl w:val="1"/>
          <w:numId w:val="2"/>
        </w:numPr>
        <w:spacing w:after="240" w:line="288" w:lineRule="auto"/>
        <w:ind w:left="720"/>
        <w:rPr>
          <w:rFonts w:ascii="Verdana" w:hAnsi="Verdana" w:cs="Arial"/>
        </w:rPr>
      </w:pPr>
      <w:r>
        <w:rPr>
          <w:rFonts w:ascii="Verdana" w:hAnsi="Verdana" w:cs="Arial"/>
        </w:rPr>
        <w:lastRenderedPageBreak/>
        <w:t>Age range: adults (there is a separate program for young adults)</w:t>
      </w:r>
    </w:p>
    <w:p w14:paraId="44DE9B87" w14:textId="79C3A27E" w:rsidR="004A4FA6" w:rsidRDefault="00FC4535" w:rsidP="004A4FA6">
      <w:pPr>
        <w:pStyle w:val="ListParagraph"/>
        <w:numPr>
          <w:ilvl w:val="1"/>
          <w:numId w:val="2"/>
        </w:numPr>
        <w:spacing w:after="240" w:line="288" w:lineRule="auto"/>
        <w:ind w:left="720"/>
        <w:rPr>
          <w:rFonts w:ascii="Verdana" w:hAnsi="Verdana" w:cs="Arial"/>
        </w:rPr>
      </w:pPr>
      <w:r>
        <w:rPr>
          <w:rFonts w:ascii="Verdana" w:hAnsi="Verdana" w:cs="Arial"/>
        </w:rPr>
        <w:t>What is the goal of setting up this program/similar</w:t>
      </w:r>
    </w:p>
    <w:p w14:paraId="03DD3AD5" w14:textId="35B9197E" w:rsidR="006C15AF" w:rsidRDefault="00191A55" w:rsidP="00B15250">
      <w:pPr>
        <w:pStyle w:val="ListParagraph"/>
        <w:numPr>
          <w:ilvl w:val="2"/>
          <w:numId w:val="2"/>
        </w:numPr>
        <w:spacing w:after="240" w:line="288" w:lineRule="auto"/>
        <w:ind w:left="1080"/>
        <w:rPr>
          <w:rFonts w:ascii="Verdana" w:hAnsi="Verdana" w:cs="Arial"/>
        </w:rPr>
      </w:pPr>
      <w:r>
        <w:rPr>
          <w:rFonts w:ascii="Verdana" w:hAnsi="Verdana" w:cs="Arial"/>
        </w:rPr>
        <w:t xml:space="preserve">We are still in the phase of deciding if we will actually </w:t>
      </w:r>
      <w:proofErr w:type="gramStart"/>
      <w:r>
        <w:rPr>
          <w:rFonts w:ascii="Verdana" w:hAnsi="Verdana" w:cs="Arial"/>
        </w:rPr>
        <w:t>doing</w:t>
      </w:r>
      <w:proofErr w:type="gramEnd"/>
      <w:r>
        <w:rPr>
          <w:rFonts w:ascii="Verdana" w:hAnsi="Verdana" w:cs="Arial"/>
        </w:rPr>
        <w:t xml:space="preserve"> it</w:t>
      </w:r>
    </w:p>
    <w:p w14:paraId="29285DD8" w14:textId="7248D44B" w:rsidR="00191A55" w:rsidRDefault="00235889" w:rsidP="00B15250">
      <w:pPr>
        <w:pStyle w:val="ListParagraph"/>
        <w:numPr>
          <w:ilvl w:val="2"/>
          <w:numId w:val="2"/>
        </w:numPr>
        <w:spacing w:after="240" w:line="288" w:lineRule="auto"/>
        <w:ind w:left="1080"/>
        <w:rPr>
          <w:rFonts w:ascii="Verdana" w:hAnsi="Verdana" w:cs="Arial"/>
        </w:rPr>
      </w:pPr>
      <w:r>
        <w:rPr>
          <w:rFonts w:ascii="Verdana" w:hAnsi="Verdana" w:cs="Arial"/>
        </w:rPr>
        <w:t>Gets us outside of ourselves to follow the mandate to share our faith with others</w:t>
      </w:r>
    </w:p>
    <w:p w14:paraId="28B4D316" w14:textId="14FC5EFE" w:rsidR="00006E53" w:rsidRDefault="008616AE" w:rsidP="00B15250">
      <w:pPr>
        <w:pStyle w:val="ListParagraph"/>
        <w:numPr>
          <w:ilvl w:val="2"/>
          <w:numId w:val="2"/>
        </w:numPr>
        <w:spacing w:after="240" w:line="288" w:lineRule="auto"/>
        <w:ind w:left="1080"/>
        <w:rPr>
          <w:rFonts w:ascii="Verdana" w:hAnsi="Verdana" w:cs="Arial"/>
        </w:rPr>
      </w:pPr>
      <w:r>
        <w:rPr>
          <w:rFonts w:ascii="Verdana" w:hAnsi="Verdana" w:cs="Arial"/>
        </w:rPr>
        <w:t xml:space="preserve">In </w:t>
      </w:r>
      <w:r w:rsidR="0046315D">
        <w:rPr>
          <w:rFonts w:ascii="Verdana" w:hAnsi="Verdana" w:cs="Arial"/>
        </w:rPr>
        <w:t xml:space="preserve">response to </w:t>
      </w:r>
      <w:r>
        <w:rPr>
          <w:rFonts w:ascii="Verdana" w:hAnsi="Verdana" w:cs="Arial"/>
        </w:rPr>
        <w:t>p</w:t>
      </w:r>
      <w:r w:rsidR="00006E53">
        <w:rPr>
          <w:rFonts w:ascii="Verdana" w:hAnsi="Verdana" w:cs="Arial"/>
        </w:rPr>
        <w:t>ost</w:t>
      </w:r>
      <w:r>
        <w:rPr>
          <w:rFonts w:ascii="Verdana" w:hAnsi="Verdana" w:cs="Arial"/>
        </w:rPr>
        <w:t>-</w:t>
      </w:r>
      <w:r w:rsidR="00006E53">
        <w:rPr>
          <w:rFonts w:ascii="Verdana" w:hAnsi="Verdana" w:cs="Arial"/>
        </w:rPr>
        <w:t xml:space="preserve">Christian culture – </w:t>
      </w:r>
      <w:r w:rsidR="00740C2C">
        <w:rPr>
          <w:rFonts w:ascii="Verdana" w:hAnsi="Verdana" w:cs="Arial"/>
        </w:rPr>
        <w:t xml:space="preserve">there is </w:t>
      </w:r>
      <w:r w:rsidR="00006E53">
        <w:rPr>
          <w:rFonts w:ascii="Verdana" w:hAnsi="Verdana" w:cs="Arial"/>
        </w:rPr>
        <w:t>an opportunity there, but also an opportunity for leadership to take the next step in their own faith journey</w:t>
      </w:r>
    </w:p>
    <w:p w14:paraId="5DD8A9E6" w14:textId="469631E7" w:rsidR="0016732E" w:rsidRDefault="0016732E" w:rsidP="00B15250">
      <w:pPr>
        <w:pStyle w:val="ListParagraph"/>
        <w:numPr>
          <w:ilvl w:val="2"/>
          <w:numId w:val="2"/>
        </w:numPr>
        <w:spacing w:after="240" w:line="288" w:lineRule="auto"/>
        <w:ind w:left="1080"/>
        <w:rPr>
          <w:rFonts w:ascii="Verdana" w:hAnsi="Verdana" w:cs="Arial"/>
        </w:rPr>
      </w:pPr>
      <w:r>
        <w:rPr>
          <w:rFonts w:ascii="Verdana" w:hAnsi="Verdana" w:cs="Arial"/>
        </w:rPr>
        <w:t xml:space="preserve">Shows how to talk about faith, which is something most </w:t>
      </w:r>
      <w:r w:rsidR="00F61395">
        <w:rPr>
          <w:rFonts w:ascii="Verdana" w:hAnsi="Verdana" w:cs="Arial"/>
        </w:rPr>
        <w:t>Catholics</w:t>
      </w:r>
      <w:r>
        <w:rPr>
          <w:rFonts w:ascii="Verdana" w:hAnsi="Verdana" w:cs="Arial"/>
        </w:rPr>
        <w:t xml:space="preserve"> are uncomfortable with</w:t>
      </w:r>
    </w:p>
    <w:p w14:paraId="48405D12" w14:textId="5195AFAD" w:rsidR="0016732E" w:rsidRDefault="0016732E" w:rsidP="00B15250">
      <w:pPr>
        <w:pStyle w:val="ListParagraph"/>
        <w:numPr>
          <w:ilvl w:val="2"/>
          <w:numId w:val="2"/>
        </w:numPr>
        <w:spacing w:after="240" w:line="288" w:lineRule="auto"/>
        <w:ind w:left="1080"/>
        <w:rPr>
          <w:rFonts w:ascii="Verdana" w:hAnsi="Verdana" w:cs="Arial"/>
        </w:rPr>
      </w:pPr>
      <w:r>
        <w:rPr>
          <w:rFonts w:ascii="Verdana" w:hAnsi="Verdana" w:cs="Arial"/>
        </w:rPr>
        <w:t>Meets people where they are on that spectrum</w:t>
      </w:r>
    </w:p>
    <w:p w14:paraId="0F50187F" w14:textId="618CB238" w:rsidR="00924825" w:rsidRDefault="00924825" w:rsidP="00B15250">
      <w:pPr>
        <w:pStyle w:val="ListParagraph"/>
        <w:numPr>
          <w:ilvl w:val="2"/>
          <w:numId w:val="2"/>
        </w:numPr>
        <w:spacing w:after="240" w:line="288" w:lineRule="auto"/>
        <w:ind w:left="1080"/>
        <w:rPr>
          <w:rFonts w:ascii="Verdana" w:hAnsi="Verdana" w:cs="Arial"/>
        </w:rPr>
      </w:pPr>
      <w:r>
        <w:rPr>
          <w:rFonts w:ascii="Verdana" w:hAnsi="Verdana" w:cs="Arial"/>
        </w:rPr>
        <w:t xml:space="preserve">Create a space where people feel comfortable </w:t>
      </w:r>
      <w:r w:rsidR="00A73902">
        <w:rPr>
          <w:rFonts w:ascii="Verdana" w:hAnsi="Verdana" w:cs="Arial"/>
        </w:rPr>
        <w:t>asking</w:t>
      </w:r>
      <w:r>
        <w:rPr>
          <w:rFonts w:ascii="Verdana" w:hAnsi="Verdana" w:cs="Arial"/>
        </w:rPr>
        <w:t xml:space="preserve"> questions (relationships</w:t>
      </w:r>
      <w:r w:rsidR="00A73902">
        <w:rPr>
          <w:rFonts w:ascii="Verdana" w:hAnsi="Verdana" w:cs="Arial"/>
        </w:rPr>
        <w:t xml:space="preserve">, especially of trust, </w:t>
      </w:r>
      <w:r>
        <w:rPr>
          <w:rFonts w:ascii="Verdana" w:hAnsi="Verdana" w:cs="Arial"/>
        </w:rPr>
        <w:t>are built)</w:t>
      </w:r>
    </w:p>
    <w:p w14:paraId="18AF1EA9" w14:textId="58AB6C3A" w:rsidR="00882385" w:rsidRDefault="00EC2898" w:rsidP="00882385">
      <w:pPr>
        <w:pStyle w:val="ListParagraph"/>
        <w:numPr>
          <w:ilvl w:val="1"/>
          <w:numId w:val="2"/>
        </w:numPr>
        <w:spacing w:after="240" w:line="288" w:lineRule="auto"/>
        <w:ind w:left="720"/>
        <w:rPr>
          <w:rFonts w:ascii="Verdana" w:hAnsi="Verdana" w:cs="Arial"/>
        </w:rPr>
      </w:pPr>
      <w:r w:rsidRPr="00E934B3">
        <w:rPr>
          <w:rFonts w:ascii="Verdana" w:hAnsi="Verdana" w:cs="Arial"/>
        </w:rPr>
        <w:t>C</w:t>
      </w:r>
      <w:r w:rsidR="00882385">
        <w:rPr>
          <w:rFonts w:ascii="Verdana" w:hAnsi="Verdana" w:cs="Arial"/>
        </w:rPr>
        <w:t>oncerns</w:t>
      </w:r>
    </w:p>
    <w:p w14:paraId="3205843E" w14:textId="41596CA9" w:rsidR="00882385" w:rsidRDefault="003F2A23" w:rsidP="00882385">
      <w:pPr>
        <w:pStyle w:val="ListParagraph"/>
        <w:numPr>
          <w:ilvl w:val="2"/>
          <w:numId w:val="2"/>
        </w:numPr>
        <w:spacing w:after="240" w:line="288" w:lineRule="auto"/>
        <w:ind w:left="1080"/>
        <w:rPr>
          <w:rFonts w:ascii="Verdana" w:hAnsi="Verdana" w:cs="Arial"/>
        </w:rPr>
      </w:pPr>
      <w:r>
        <w:rPr>
          <w:rFonts w:ascii="Verdana" w:hAnsi="Verdana" w:cs="Arial"/>
        </w:rPr>
        <w:t>the amount of work – concern that attendance will disappoint</w:t>
      </w:r>
    </w:p>
    <w:p w14:paraId="694CF0B9" w14:textId="2B22A559" w:rsidR="00F704A7" w:rsidRPr="00C53DCA" w:rsidRDefault="00E32864" w:rsidP="005B4B6A">
      <w:pPr>
        <w:pStyle w:val="ListParagraph"/>
        <w:numPr>
          <w:ilvl w:val="2"/>
          <w:numId w:val="2"/>
        </w:numPr>
        <w:spacing w:after="240" w:line="288" w:lineRule="auto"/>
        <w:ind w:left="1080"/>
        <w:rPr>
          <w:rFonts w:ascii="Verdana" w:hAnsi="Verdana" w:cs="Arial"/>
        </w:rPr>
      </w:pPr>
      <w:r w:rsidRPr="00C53DCA">
        <w:rPr>
          <w:rFonts w:ascii="Verdana" w:hAnsi="Verdana" w:cs="Arial"/>
        </w:rPr>
        <w:t>who will take ownership?</w:t>
      </w:r>
      <w:r w:rsidR="00C53DCA" w:rsidRPr="00C53DCA">
        <w:rPr>
          <w:rFonts w:ascii="Verdana" w:hAnsi="Verdana" w:cs="Arial"/>
        </w:rPr>
        <w:t xml:space="preserve"> </w:t>
      </w:r>
      <w:r w:rsidR="00F704A7" w:rsidRPr="00C53DCA">
        <w:rPr>
          <w:rFonts w:ascii="Verdana" w:hAnsi="Verdana" w:cs="Arial"/>
        </w:rPr>
        <w:t xml:space="preserve">do we have leaders </w:t>
      </w:r>
      <w:r w:rsidR="004856D4" w:rsidRPr="00C53DCA">
        <w:rPr>
          <w:rFonts w:ascii="Verdana" w:hAnsi="Verdana" w:cs="Arial"/>
        </w:rPr>
        <w:t xml:space="preserve">from each parish </w:t>
      </w:r>
      <w:r w:rsidR="00F704A7" w:rsidRPr="00C53DCA">
        <w:rPr>
          <w:rFonts w:ascii="Verdana" w:hAnsi="Verdana" w:cs="Arial"/>
        </w:rPr>
        <w:t>that are not already overcommitted</w:t>
      </w:r>
      <w:r w:rsidR="004856D4" w:rsidRPr="00C53DCA">
        <w:rPr>
          <w:rFonts w:ascii="Verdana" w:hAnsi="Verdana" w:cs="Arial"/>
        </w:rPr>
        <w:t>?</w:t>
      </w:r>
    </w:p>
    <w:p w14:paraId="099416EF" w14:textId="3DB39234" w:rsidR="009E2FF0" w:rsidRDefault="009E2FF0" w:rsidP="00882385">
      <w:pPr>
        <w:pStyle w:val="ListParagraph"/>
        <w:numPr>
          <w:ilvl w:val="2"/>
          <w:numId w:val="2"/>
        </w:numPr>
        <w:spacing w:after="240" w:line="288" w:lineRule="auto"/>
        <w:ind w:left="1080"/>
        <w:rPr>
          <w:rFonts w:ascii="Verdana" w:hAnsi="Verdana" w:cs="Arial"/>
        </w:rPr>
      </w:pPr>
      <w:r>
        <w:rPr>
          <w:rFonts w:ascii="Verdana" w:hAnsi="Verdana" w:cs="Arial"/>
        </w:rPr>
        <w:t>How do we get the word out?</w:t>
      </w:r>
    </w:p>
    <w:p w14:paraId="70697CED" w14:textId="31DC95E2" w:rsidR="00C426CA" w:rsidRDefault="00C426CA" w:rsidP="00826812">
      <w:pPr>
        <w:pStyle w:val="ListParagraph"/>
        <w:numPr>
          <w:ilvl w:val="1"/>
          <w:numId w:val="2"/>
        </w:numPr>
        <w:spacing w:after="240" w:line="288" w:lineRule="auto"/>
        <w:ind w:left="720"/>
        <w:rPr>
          <w:rFonts w:ascii="Verdana" w:hAnsi="Verdana" w:cs="Arial"/>
        </w:rPr>
      </w:pPr>
      <w:r>
        <w:rPr>
          <w:rFonts w:ascii="Verdana" w:hAnsi="Verdana" w:cs="Arial"/>
        </w:rPr>
        <w:t>Culture</w:t>
      </w:r>
      <w:r w:rsidR="005571A2">
        <w:rPr>
          <w:rFonts w:ascii="Verdana" w:hAnsi="Verdana" w:cs="Arial"/>
        </w:rPr>
        <w:t xml:space="preserve"> – family bond. We are </w:t>
      </w:r>
      <w:r w:rsidR="0041499D">
        <w:rPr>
          <w:rFonts w:ascii="Verdana" w:hAnsi="Verdana" w:cs="Arial"/>
        </w:rPr>
        <w:t>n</w:t>
      </w:r>
      <w:r w:rsidR="005571A2">
        <w:rPr>
          <w:rFonts w:ascii="Verdana" w:hAnsi="Verdana" w:cs="Arial"/>
        </w:rPr>
        <w:t xml:space="preserve">ot working to make our 4 parishes clones of each other. Rather </w:t>
      </w:r>
      <w:r w:rsidR="0041499D">
        <w:rPr>
          <w:rFonts w:ascii="Verdana" w:hAnsi="Verdana" w:cs="Arial"/>
        </w:rPr>
        <w:t>increase family bond</w:t>
      </w:r>
    </w:p>
    <w:p w14:paraId="628EE406" w14:textId="12360D8F" w:rsidR="006864E0" w:rsidRDefault="006864E0" w:rsidP="00826812">
      <w:pPr>
        <w:pStyle w:val="ListParagraph"/>
        <w:numPr>
          <w:ilvl w:val="1"/>
          <w:numId w:val="2"/>
        </w:numPr>
        <w:spacing w:after="240" w:line="288" w:lineRule="auto"/>
        <w:ind w:left="720"/>
        <w:rPr>
          <w:rFonts w:ascii="Verdana" w:hAnsi="Verdana" w:cs="Arial"/>
        </w:rPr>
      </w:pPr>
      <w:r>
        <w:rPr>
          <w:rFonts w:ascii="Verdana" w:hAnsi="Verdana" w:cs="Arial"/>
        </w:rPr>
        <w:t xml:space="preserve">Longer vision may be </w:t>
      </w:r>
      <w:r w:rsidR="00730CFC">
        <w:rPr>
          <w:rFonts w:ascii="Verdana" w:hAnsi="Verdana" w:cs="Arial"/>
        </w:rPr>
        <w:t>necessary – find the leaders now and allow t</w:t>
      </w:r>
      <w:r w:rsidR="004753A4">
        <w:rPr>
          <w:rFonts w:ascii="Verdana" w:hAnsi="Verdana" w:cs="Arial"/>
        </w:rPr>
        <w:t>h</w:t>
      </w:r>
      <w:r w:rsidR="00730CFC">
        <w:rPr>
          <w:rFonts w:ascii="Verdana" w:hAnsi="Verdana" w:cs="Arial"/>
        </w:rPr>
        <w:t xml:space="preserve">em to continue to work </w:t>
      </w:r>
      <w:r w:rsidR="004753A4">
        <w:rPr>
          <w:rFonts w:ascii="Verdana" w:hAnsi="Verdana" w:cs="Arial"/>
        </w:rPr>
        <w:t xml:space="preserve">toward </w:t>
      </w:r>
      <w:r w:rsidR="007D76A9">
        <w:rPr>
          <w:rFonts w:ascii="Verdana" w:hAnsi="Verdana" w:cs="Arial"/>
        </w:rPr>
        <w:t>goal</w:t>
      </w:r>
      <w:r w:rsidR="00A91CAF">
        <w:rPr>
          <w:rFonts w:ascii="Verdana" w:hAnsi="Verdana" w:cs="Arial"/>
        </w:rPr>
        <w:t>, not immediate launch</w:t>
      </w:r>
    </w:p>
    <w:p w14:paraId="113D69A9" w14:textId="34979175" w:rsidR="00A54FF5" w:rsidRDefault="007736DB" w:rsidP="00826812">
      <w:pPr>
        <w:pStyle w:val="ListParagraph"/>
        <w:numPr>
          <w:ilvl w:val="1"/>
          <w:numId w:val="2"/>
        </w:numPr>
        <w:spacing w:after="240" w:line="288" w:lineRule="auto"/>
        <w:ind w:left="720"/>
        <w:rPr>
          <w:rFonts w:ascii="Verdana" w:hAnsi="Verdana" w:cs="Arial"/>
        </w:rPr>
      </w:pPr>
      <w:r>
        <w:rPr>
          <w:rFonts w:ascii="Verdana" w:hAnsi="Verdana" w:cs="Arial"/>
        </w:rPr>
        <w:t xml:space="preserve">Afraid of failure… </w:t>
      </w:r>
      <w:r w:rsidR="00A54FF5">
        <w:rPr>
          <w:rFonts w:ascii="Verdana" w:hAnsi="Verdana" w:cs="Arial"/>
        </w:rPr>
        <w:t xml:space="preserve">What is success? </w:t>
      </w:r>
      <w:r w:rsidR="00157DB6">
        <w:rPr>
          <w:rFonts w:ascii="Verdana" w:hAnsi="Verdana" w:cs="Arial"/>
        </w:rPr>
        <w:t>G</w:t>
      </w:r>
      <w:r w:rsidR="00A54FF5">
        <w:rPr>
          <w:rFonts w:ascii="Verdana" w:hAnsi="Verdana" w:cs="Arial"/>
        </w:rPr>
        <w:t>rowth</w:t>
      </w:r>
    </w:p>
    <w:p w14:paraId="54A5A40B" w14:textId="7C0FAC50" w:rsidR="00157DB6" w:rsidRDefault="00157DB6" w:rsidP="00826812">
      <w:pPr>
        <w:pStyle w:val="ListParagraph"/>
        <w:numPr>
          <w:ilvl w:val="1"/>
          <w:numId w:val="2"/>
        </w:numPr>
        <w:spacing w:after="240" w:line="288" w:lineRule="auto"/>
        <w:ind w:left="720"/>
        <w:rPr>
          <w:rFonts w:ascii="Verdana" w:hAnsi="Verdana" w:cs="Arial"/>
        </w:rPr>
      </w:pPr>
      <w:r>
        <w:rPr>
          <w:rFonts w:ascii="Verdana" w:hAnsi="Verdana" w:cs="Arial"/>
        </w:rPr>
        <w:t xml:space="preserve">Suggestion: put together a working group, to see if we can get the critical mass to put on </w:t>
      </w:r>
      <w:r w:rsidR="00C36782">
        <w:rPr>
          <w:rFonts w:ascii="Verdana" w:hAnsi="Verdana" w:cs="Arial"/>
        </w:rPr>
        <w:t>ALPHA</w:t>
      </w:r>
    </w:p>
    <w:p w14:paraId="75E38461" w14:textId="3AADC3ED" w:rsidR="00C36782" w:rsidRDefault="00C36782" w:rsidP="0076488C">
      <w:pPr>
        <w:pStyle w:val="ListParagraph"/>
        <w:numPr>
          <w:ilvl w:val="2"/>
          <w:numId w:val="2"/>
        </w:numPr>
        <w:spacing w:after="240" w:line="288" w:lineRule="auto"/>
        <w:ind w:left="1080"/>
        <w:rPr>
          <w:rFonts w:ascii="Verdana" w:hAnsi="Verdana" w:cs="Arial"/>
        </w:rPr>
      </w:pPr>
      <w:r>
        <w:rPr>
          <w:rFonts w:ascii="Verdana" w:hAnsi="Verdana" w:cs="Arial"/>
        </w:rPr>
        <w:t>Fr Adam requested a blin</w:t>
      </w:r>
      <w:r w:rsidR="00F03B6B">
        <w:rPr>
          <w:rFonts w:ascii="Verdana" w:hAnsi="Verdana" w:cs="Arial"/>
        </w:rPr>
        <w:t>d</w:t>
      </w:r>
      <w:r>
        <w:rPr>
          <w:rFonts w:ascii="Verdana" w:hAnsi="Verdana" w:cs="Arial"/>
        </w:rPr>
        <w:t xml:space="preserve"> vote (email to Mike) </w:t>
      </w:r>
      <w:r w:rsidR="007C010D">
        <w:rPr>
          <w:rFonts w:ascii="Verdana" w:hAnsi="Verdana" w:cs="Arial"/>
        </w:rPr>
        <w:t>so</w:t>
      </w:r>
      <w:r w:rsidR="0076488C">
        <w:rPr>
          <w:rFonts w:ascii="Verdana" w:hAnsi="Verdana" w:cs="Arial"/>
        </w:rPr>
        <w:t xml:space="preserve"> council member </w:t>
      </w:r>
      <w:r w:rsidR="007C010D">
        <w:rPr>
          <w:rFonts w:ascii="Verdana" w:hAnsi="Verdana" w:cs="Arial"/>
        </w:rPr>
        <w:t>can</w:t>
      </w:r>
      <w:r w:rsidR="0076488C">
        <w:rPr>
          <w:rFonts w:ascii="Verdana" w:hAnsi="Verdana" w:cs="Arial"/>
        </w:rPr>
        <w:t xml:space="preserve"> give </w:t>
      </w:r>
      <w:r>
        <w:rPr>
          <w:rFonts w:ascii="Verdana" w:hAnsi="Verdana" w:cs="Arial"/>
        </w:rPr>
        <w:t xml:space="preserve">their thoughts </w:t>
      </w:r>
      <w:r w:rsidR="00F03B6B">
        <w:rPr>
          <w:rFonts w:ascii="Verdana" w:hAnsi="Verdana" w:cs="Arial"/>
        </w:rPr>
        <w:t>on whether we should go forward and how.</w:t>
      </w:r>
    </w:p>
    <w:p w14:paraId="74D2A13F" w14:textId="392B931B" w:rsidR="00CD1A58" w:rsidRDefault="00CD1A58" w:rsidP="0076488C">
      <w:pPr>
        <w:pStyle w:val="ListParagraph"/>
        <w:numPr>
          <w:ilvl w:val="2"/>
          <w:numId w:val="2"/>
        </w:numPr>
        <w:spacing w:after="240" w:line="288" w:lineRule="auto"/>
        <w:ind w:left="1080"/>
        <w:rPr>
          <w:rFonts w:ascii="Verdana" w:hAnsi="Verdana" w:cs="Arial"/>
        </w:rPr>
      </w:pPr>
      <w:r>
        <w:rPr>
          <w:rFonts w:ascii="Verdana" w:hAnsi="Verdana" w:cs="Arial"/>
        </w:rPr>
        <w:t>Email in no later than Friday, February 20</w:t>
      </w:r>
    </w:p>
    <w:p w14:paraId="4EDF047E" w14:textId="540F0974" w:rsidR="00690506" w:rsidRPr="00E934B3" w:rsidRDefault="00D54022" w:rsidP="00690506">
      <w:pPr>
        <w:pStyle w:val="ListParagraph"/>
        <w:numPr>
          <w:ilvl w:val="0"/>
          <w:numId w:val="2"/>
        </w:numPr>
        <w:spacing w:after="240" w:line="288" w:lineRule="auto"/>
        <w:rPr>
          <w:rFonts w:ascii="Verdana" w:hAnsi="Verdana" w:cs="Arial"/>
        </w:rPr>
      </w:pPr>
      <w:r w:rsidRPr="00E934B3">
        <w:rPr>
          <w:rFonts w:ascii="Verdana" w:hAnsi="Verdana" w:cs="Arial"/>
        </w:rPr>
        <w:t>O</w:t>
      </w:r>
      <w:r w:rsidR="00690506" w:rsidRPr="00E934B3">
        <w:rPr>
          <w:rFonts w:ascii="Verdana" w:hAnsi="Verdana" w:cs="Arial"/>
        </w:rPr>
        <w:t>pen</w:t>
      </w:r>
      <w:r w:rsidR="003D497A" w:rsidRPr="00E934B3">
        <w:rPr>
          <w:rFonts w:ascii="Verdana" w:hAnsi="Verdana" w:cs="Arial"/>
        </w:rPr>
        <w:t xml:space="preserve"> forum</w:t>
      </w:r>
      <w:r w:rsidR="00690506" w:rsidRPr="00E934B3">
        <w:rPr>
          <w:rFonts w:ascii="Verdana" w:hAnsi="Verdana" w:cs="Arial"/>
        </w:rPr>
        <w:t xml:space="preserve">: </w:t>
      </w:r>
    </w:p>
    <w:p w14:paraId="5CBC408B" w14:textId="7645674C" w:rsidR="00690506" w:rsidRDefault="00D54022" w:rsidP="00690506">
      <w:pPr>
        <w:pStyle w:val="ListParagraph"/>
        <w:numPr>
          <w:ilvl w:val="1"/>
          <w:numId w:val="2"/>
        </w:numPr>
        <w:spacing w:after="240" w:line="288" w:lineRule="auto"/>
        <w:ind w:left="720"/>
        <w:rPr>
          <w:rFonts w:ascii="Verdana" w:hAnsi="Verdana" w:cs="Arial"/>
        </w:rPr>
      </w:pPr>
      <w:r w:rsidRPr="00E934B3">
        <w:rPr>
          <w:rFonts w:ascii="Verdana" w:hAnsi="Verdana" w:cs="Arial"/>
        </w:rPr>
        <w:t>P</w:t>
      </w:r>
      <w:r w:rsidR="007B5A7F" w:rsidRPr="00E934B3">
        <w:rPr>
          <w:rFonts w:ascii="Verdana" w:hAnsi="Verdana" w:cs="Arial"/>
        </w:rPr>
        <w:t>ray</w:t>
      </w:r>
      <w:r w:rsidRPr="00E934B3">
        <w:rPr>
          <w:rFonts w:ascii="Verdana" w:hAnsi="Verdana" w:cs="Arial"/>
        </w:rPr>
        <w:t>ers re:</w:t>
      </w:r>
      <w:r w:rsidR="007B5A7F" w:rsidRPr="00E934B3">
        <w:rPr>
          <w:rFonts w:ascii="Verdana" w:hAnsi="Verdana" w:cs="Arial"/>
        </w:rPr>
        <w:t xml:space="preserve"> ICE</w:t>
      </w:r>
      <w:r w:rsidR="007B5A7F">
        <w:rPr>
          <w:rFonts w:ascii="Verdana" w:hAnsi="Verdana" w:cs="Arial"/>
        </w:rPr>
        <w:t xml:space="preserve"> arrival </w:t>
      </w:r>
      <w:r w:rsidR="001D593D">
        <w:rPr>
          <w:rFonts w:ascii="Verdana" w:hAnsi="Verdana" w:cs="Arial"/>
        </w:rPr>
        <w:t>in Ohio, especially Fr Komo’s parish in Springfield</w:t>
      </w:r>
    </w:p>
    <w:p w14:paraId="734AE50C" w14:textId="52388883" w:rsidR="00A25783" w:rsidRDefault="00EB450F" w:rsidP="00690506">
      <w:pPr>
        <w:pStyle w:val="ListParagraph"/>
        <w:numPr>
          <w:ilvl w:val="1"/>
          <w:numId w:val="2"/>
        </w:numPr>
        <w:spacing w:after="240" w:line="288" w:lineRule="auto"/>
        <w:ind w:left="720"/>
        <w:rPr>
          <w:rFonts w:ascii="Verdana" w:hAnsi="Verdana" w:cs="Arial"/>
        </w:rPr>
      </w:pPr>
      <w:r>
        <w:rPr>
          <w:rFonts w:ascii="Verdana" w:hAnsi="Verdana" w:cs="Arial"/>
        </w:rPr>
        <w:t xml:space="preserve">Our </w:t>
      </w:r>
      <w:r w:rsidR="00A25783">
        <w:rPr>
          <w:rFonts w:ascii="Verdana" w:hAnsi="Verdana" w:cs="Arial"/>
        </w:rPr>
        <w:t xml:space="preserve">St Vincent de Paul </w:t>
      </w:r>
      <w:r w:rsidR="00F668F1">
        <w:rPr>
          <w:rFonts w:ascii="Verdana" w:hAnsi="Verdana" w:cs="Arial"/>
        </w:rPr>
        <w:t>Conference</w:t>
      </w:r>
      <w:r w:rsidR="00A25783">
        <w:rPr>
          <w:rFonts w:ascii="Verdana" w:hAnsi="Verdana" w:cs="Arial"/>
        </w:rPr>
        <w:t xml:space="preserve"> now has multiple members from each parish</w:t>
      </w:r>
    </w:p>
    <w:p w14:paraId="6757E7CD" w14:textId="2F6FCA3A" w:rsidR="00562B72" w:rsidRPr="005269F7" w:rsidRDefault="00146D3D" w:rsidP="001F23C7">
      <w:pPr>
        <w:pStyle w:val="ListParagraph"/>
        <w:numPr>
          <w:ilvl w:val="0"/>
          <w:numId w:val="2"/>
        </w:numPr>
        <w:spacing w:after="240" w:line="288" w:lineRule="auto"/>
        <w:rPr>
          <w:rFonts w:ascii="Verdana" w:hAnsi="Verdana" w:cs="Arial"/>
        </w:rPr>
      </w:pPr>
      <w:r w:rsidRPr="005269F7">
        <w:rPr>
          <w:rFonts w:ascii="Verdana" w:hAnsi="Verdana" w:cs="Arial"/>
        </w:rPr>
        <w:t>Email</w:t>
      </w:r>
    </w:p>
    <w:p w14:paraId="3083237B" w14:textId="50B0D8B1" w:rsidR="00175019" w:rsidRDefault="00486A0B" w:rsidP="00781115">
      <w:pPr>
        <w:pStyle w:val="ListParagraph"/>
        <w:numPr>
          <w:ilvl w:val="1"/>
          <w:numId w:val="2"/>
        </w:numPr>
        <w:spacing w:after="240" w:line="288" w:lineRule="auto"/>
        <w:ind w:left="720"/>
        <w:rPr>
          <w:rFonts w:ascii="Verdana" w:hAnsi="Verdana" w:cs="Arial"/>
        </w:rPr>
      </w:pPr>
      <w:r>
        <w:rPr>
          <w:rFonts w:ascii="Verdana" w:hAnsi="Verdana" w:cs="Arial"/>
        </w:rPr>
        <w:t>No emails of relevant content</w:t>
      </w:r>
    </w:p>
    <w:p w14:paraId="0B4C28D9" w14:textId="16D9E966" w:rsidR="008F5006" w:rsidRPr="005269F7" w:rsidRDefault="00704F5D" w:rsidP="009C5E65">
      <w:pPr>
        <w:pStyle w:val="ListParagraph"/>
        <w:numPr>
          <w:ilvl w:val="0"/>
          <w:numId w:val="2"/>
        </w:numPr>
        <w:spacing w:after="240" w:line="288" w:lineRule="auto"/>
        <w:rPr>
          <w:rFonts w:ascii="Verdana" w:hAnsi="Verdana" w:cs="Arial"/>
        </w:rPr>
      </w:pPr>
      <w:r w:rsidRPr="005269F7">
        <w:rPr>
          <w:rFonts w:ascii="Verdana" w:hAnsi="Verdana" w:cs="Arial"/>
        </w:rPr>
        <w:t>Voicemail</w:t>
      </w:r>
      <w:r w:rsidR="009C5E65" w:rsidRPr="005269F7">
        <w:rPr>
          <w:rFonts w:ascii="Verdana" w:hAnsi="Verdana" w:cs="Arial"/>
        </w:rPr>
        <w:t xml:space="preserve"> </w:t>
      </w:r>
    </w:p>
    <w:p w14:paraId="05F4F4CE" w14:textId="00C60035" w:rsidR="00512030" w:rsidRPr="005269F7" w:rsidRDefault="00486A0B" w:rsidP="009C5E65">
      <w:pPr>
        <w:pStyle w:val="ListParagraph"/>
        <w:numPr>
          <w:ilvl w:val="1"/>
          <w:numId w:val="2"/>
        </w:numPr>
        <w:spacing w:after="240" w:line="288" w:lineRule="auto"/>
        <w:ind w:left="720"/>
        <w:rPr>
          <w:rFonts w:ascii="Verdana" w:hAnsi="Verdana" w:cs="Arial"/>
        </w:rPr>
      </w:pPr>
      <w:r>
        <w:rPr>
          <w:rFonts w:ascii="Verdana" w:hAnsi="Verdana" w:cs="Arial"/>
        </w:rPr>
        <w:t>No calls</w:t>
      </w:r>
    </w:p>
    <w:p w14:paraId="466D32CA" w14:textId="1740E928" w:rsidR="001A4F24" w:rsidRDefault="00136AD6" w:rsidP="00710E96">
      <w:pPr>
        <w:pStyle w:val="ListParagraph"/>
        <w:numPr>
          <w:ilvl w:val="0"/>
          <w:numId w:val="2"/>
        </w:numPr>
        <w:spacing w:after="240" w:line="288" w:lineRule="auto"/>
        <w:rPr>
          <w:rFonts w:ascii="Verdana" w:hAnsi="Verdana" w:cs="Arial"/>
        </w:rPr>
      </w:pPr>
      <w:r>
        <w:rPr>
          <w:rFonts w:ascii="Verdana" w:hAnsi="Verdana" w:cs="Arial"/>
        </w:rPr>
        <w:t xml:space="preserve">Practice of the Presence of </w:t>
      </w:r>
      <w:r w:rsidRPr="00E934B3">
        <w:rPr>
          <w:rFonts w:ascii="Verdana" w:hAnsi="Verdana" w:cs="Arial"/>
        </w:rPr>
        <w:t>God</w:t>
      </w:r>
      <w:r w:rsidR="002A377B" w:rsidRPr="00E934B3">
        <w:rPr>
          <w:rFonts w:ascii="Verdana" w:hAnsi="Verdana" w:cs="Arial"/>
        </w:rPr>
        <w:t xml:space="preserve"> </w:t>
      </w:r>
      <w:r w:rsidR="00D54022" w:rsidRPr="00E934B3">
        <w:rPr>
          <w:rFonts w:ascii="Verdana" w:hAnsi="Verdana" w:cs="Arial"/>
        </w:rPr>
        <w:t>(Jim Sanitato led discussion)</w:t>
      </w:r>
      <w:r w:rsidR="002A377B">
        <w:rPr>
          <w:rFonts w:ascii="Verdana" w:hAnsi="Verdana" w:cs="Arial"/>
        </w:rPr>
        <w:t xml:space="preserve"> </w:t>
      </w:r>
    </w:p>
    <w:p w14:paraId="55553A0F" w14:textId="072ECAD6" w:rsidR="00587494" w:rsidRDefault="000E6259" w:rsidP="00A626B0">
      <w:pPr>
        <w:pStyle w:val="ListParagraph"/>
        <w:numPr>
          <w:ilvl w:val="1"/>
          <w:numId w:val="2"/>
        </w:numPr>
        <w:spacing w:after="240" w:line="288" w:lineRule="auto"/>
        <w:ind w:left="720"/>
        <w:rPr>
          <w:rFonts w:ascii="Verdana" w:hAnsi="Verdana" w:cs="Arial"/>
        </w:rPr>
      </w:pPr>
      <w:r>
        <w:rPr>
          <w:rFonts w:ascii="Verdana" w:hAnsi="Verdana" w:cs="Arial"/>
        </w:rPr>
        <w:t>Simple things in life - do them with God in mind</w:t>
      </w:r>
    </w:p>
    <w:p w14:paraId="0386CBC1" w14:textId="3D691E6D" w:rsidR="00C30A1D" w:rsidRDefault="00C30A1D" w:rsidP="00A626B0">
      <w:pPr>
        <w:pStyle w:val="ListParagraph"/>
        <w:numPr>
          <w:ilvl w:val="1"/>
          <w:numId w:val="2"/>
        </w:numPr>
        <w:spacing w:after="240" w:line="288" w:lineRule="auto"/>
        <w:ind w:left="720"/>
        <w:rPr>
          <w:rFonts w:ascii="Verdana" w:hAnsi="Verdana" w:cs="Arial"/>
        </w:rPr>
      </w:pPr>
      <w:r>
        <w:rPr>
          <w:rFonts w:ascii="Verdana" w:hAnsi="Verdana" w:cs="Arial"/>
        </w:rPr>
        <w:lastRenderedPageBreak/>
        <w:t>Aimed at mon</w:t>
      </w:r>
      <w:r w:rsidR="00CD7374">
        <w:rPr>
          <w:rFonts w:ascii="Verdana" w:hAnsi="Verdana" w:cs="Arial"/>
        </w:rPr>
        <w:t>a</w:t>
      </w:r>
      <w:r>
        <w:rPr>
          <w:rFonts w:ascii="Verdana" w:hAnsi="Verdana" w:cs="Arial"/>
        </w:rPr>
        <w:t xml:space="preserve">stic </w:t>
      </w:r>
      <w:r w:rsidR="00CD7374">
        <w:rPr>
          <w:rFonts w:ascii="Verdana" w:hAnsi="Verdana" w:cs="Arial"/>
        </w:rPr>
        <w:t>life</w:t>
      </w:r>
      <w:r>
        <w:rPr>
          <w:rFonts w:ascii="Verdana" w:hAnsi="Verdana" w:cs="Arial"/>
        </w:rPr>
        <w:t xml:space="preserve"> perhaps, but we can still </w:t>
      </w:r>
      <w:r w:rsidR="00CD7374">
        <w:rPr>
          <w:rFonts w:ascii="Verdana" w:hAnsi="Verdana" w:cs="Arial"/>
        </w:rPr>
        <w:t>glean</w:t>
      </w:r>
      <w:r>
        <w:rPr>
          <w:rFonts w:ascii="Verdana" w:hAnsi="Verdana" w:cs="Arial"/>
        </w:rPr>
        <w:t xml:space="preserve"> things </w:t>
      </w:r>
      <w:r w:rsidR="007C010D">
        <w:rPr>
          <w:rFonts w:ascii="Verdana" w:hAnsi="Verdana" w:cs="Arial"/>
        </w:rPr>
        <w:t>from</w:t>
      </w:r>
      <w:r>
        <w:rPr>
          <w:rFonts w:ascii="Verdana" w:hAnsi="Verdana" w:cs="Arial"/>
        </w:rPr>
        <w:t xml:space="preserve"> </w:t>
      </w:r>
      <w:r w:rsidR="007C010D">
        <w:rPr>
          <w:rFonts w:ascii="Verdana" w:hAnsi="Verdana" w:cs="Arial"/>
        </w:rPr>
        <w:t>it</w:t>
      </w:r>
    </w:p>
    <w:p w14:paraId="5C0D3396" w14:textId="3E36B412" w:rsidR="00C30A1D" w:rsidRDefault="00C30A1D" w:rsidP="00A626B0">
      <w:pPr>
        <w:pStyle w:val="ListParagraph"/>
        <w:numPr>
          <w:ilvl w:val="1"/>
          <w:numId w:val="2"/>
        </w:numPr>
        <w:spacing w:after="240" w:line="288" w:lineRule="auto"/>
        <w:ind w:left="720"/>
        <w:rPr>
          <w:rFonts w:ascii="Verdana" w:hAnsi="Verdana" w:cs="Arial"/>
        </w:rPr>
      </w:pPr>
      <w:r>
        <w:rPr>
          <w:rFonts w:ascii="Verdana" w:hAnsi="Verdana" w:cs="Arial"/>
        </w:rPr>
        <w:t>State</w:t>
      </w:r>
      <w:r w:rsidR="004F4354">
        <w:rPr>
          <w:rFonts w:ascii="Verdana" w:hAnsi="Verdana" w:cs="Arial"/>
        </w:rPr>
        <w:t>s</w:t>
      </w:r>
      <w:r>
        <w:rPr>
          <w:rFonts w:ascii="Verdana" w:hAnsi="Verdana" w:cs="Arial"/>
        </w:rPr>
        <w:t xml:space="preserve"> of life</w:t>
      </w:r>
      <w:r w:rsidR="004F4354">
        <w:rPr>
          <w:rFonts w:ascii="Verdana" w:hAnsi="Verdana" w:cs="Arial"/>
        </w:rPr>
        <w:t xml:space="preserve"> are different; expectations are different based on your call</w:t>
      </w:r>
    </w:p>
    <w:p w14:paraId="1B8AD388" w14:textId="74CE1EDF" w:rsidR="0093542E" w:rsidRDefault="00FA247A" w:rsidP="00A626B0">
      <w:pPr>
        <w:pStyle w:val="ListParagraph"/>
        <w:numPr>
          <w:ilvl w:val="1"/>
          <w:numId w:val="2"/>
        </w:numPr>
        <w:spacing w:after="240" w:line="288" w:lineRule="auto"/>
        <w:ind w:left="720"/>
        <w:rPr>
          <w:rFonts w:ascii="Verdana" w:hAnsi="Verdana" w:cs="Arial"/>
        </w:rPr>
      </w:pPr>
      <w:r>
        <w:rPr>
          <w:rFonts w:ascii="Verdana" w:hAnsi="Verdana" w:cs="Arial"/>
        </w:rPr>
        <w:t xml:space="preserve">When </w:t>
      </w:r>
      <w:r w:rsidR="00FF1A0D">
        <w:rPr>
          <w:rFonts w:ascii="Verdana" w:hAnsi="Verdana" w:cs="Arial"/>
        </w:rPr>
        <w:t>responding to a</w:t>
      </w:r>
      <w:r w:rsidR="0093542E">
        <w:rPr>
          <w:rFonts w:ascii="Verdana" w:hAnsi="Verdana" w:cs="Arial"/>
        </w:rPr>
        <w:t xml:space="preserve">versions – what are our </w:t>
      </w:r>
      <w:r>
        <w:rPr>
          <w:rFonts w:ascii="Verdana" w:hAnsi="Verdana" w:cs="Arial"/>
        </w:rPr>
        <w:t>motivations? Our purpose?</w:t>
      </w:r>
    </w:p>
    <w:p w14:paraId="77B932E4" w14:textId="6FBC939D" w:rsidR="00FB7DA1" w:rsidRDefault="00FB7DA1" w:rsidP="00A626B0">
      <w:pPr>
        <w:pStyle w:val="ListParagraph"/>
        <w:numPr>
          <w:ilvl w:val="1"/>
          <w:numId w:val="2"/>
        </w:numPr>
        <w:spacing w:after="240" w:line="288" w:lineRule="auto"/>
        <w:ind w:left="720"/>
        <w:rPr>
          <w:rFonts w:ascii="Verdana" w:hAnsi="Verdana" w:cs="Arial"/>
        </w:rPr>
      </w:pPr>
      <w:r>
        <w:rPr>
          <w:rFonts w:ascii="Verdana" w:hAnsi="Verdana" w:cs="Arial"/>
        </w:rPr>
        <w:t>Struggle</w:t>
      </w:r>
      <w:r w:rsidR="00C47904">
        <w:rPr>
          <w:rFonts w:ascii="Verdana" w:hAnsi="Verdana" w:cs="Arial"/>
        </w:rPr>
        <w:t>, like Brother Law</w:t>
      </w:r>
      <w:r w:rsidR="008E1562">
        <w:rPr>
          <w:rFonts w:ascii="Verdana" w:hAnsi="Verdana" w:cs="Arial"/>
        </w:rPr>
        <w:t>ren</w:t>
      </w:r>
      <w:r w:rsidR="00C47904">
        <w:rPr>
          <w:rFonts w:ascii="Verdana" w:hAnsi="Verdana" w:cs="Arial"/>
        </w:rPr>
        <w:t xml:space="preserve">ce’s, happens </w:t>
      </w:r>
      <w:r>
        <w:rPr>
          <w:rFonts w:ascii="Verdana" w:hAnsi="Verdana" w:cs="Arial"/>
        </w:rPr>
        <w:t>in community, in conversation with other</w:t>
      </w:r>
      <w:r w:rsidR="00C47904">
        <w:rPr>
          <w:rFonts w:ascii="Verdana" w:hAnsi="Verdana" w:cs="Arial"/>
        </w:rPr>
        <w:t>s</w:t>
      </w:r>
    </w:p>
    <w:p w14:paraId="0ADEC5BE" w14:textId="2CBD36E9" w:rsidR="00C47904" w:rsidRDefault="00C47904" w:rsidP="00A626B0">
      <w:pPr>
        <w:pStyle w:val="ListParagraph"/>
        <w:numPr>
          <w:ilvl w:val="1"/>
          <w:numId w:val="2"/>
        </w:numPr>
        <w:spacing w:after="240" w:line="288" w:lineRule="auto"/>
        <w:ind w:left="720"/>
        <w:rPr>
          <w:rFonts w:ascii="Verdana" w:hAnsi="Verdana" w:cs="Arial"/>
        </w:rPr>
      </w:pPr>
      <w:r>
        <w:rPr>
          <w:rFonts w:ascii="Verdana" w:hAnsi="Verdana" w:cs="Arial"/>
        </w:rPr>
        <w:t xml:space="preserve">Practice </w:t>
      </w:r>
      <w:r w:rsidR="0059772E">
        <w:rPr>
          <w:rFonts w:ascii="Verdana" w:hAnsi="Verdana" w:cs="Arial"/>
        </w:rPr>
        <w:t>doesn’t</w:t>
      </w:r>
      <w:r>
        <w:rPr>
          <w:rFonts w:ascii="Verdana" w:hAnsi="Verdana" w:cs="Arial"/>
        </w:rPr>
        <w:t xml:space="preserve"> make </w:t>
      </w:r>
      <w:r w:rsidR="008E1562">
        <w:rPr>
          <w:rFonts w:ascii="Verdana" w:hAnsi="Verdana" w:cs="Arial"/>
        </w:rPr>
        <w:t>perfect,</w:t>
      </w:r>
      <w:r>
        <w:rPr>
          <w:rFonts w:ascii="Verdana" w:hAnsi="Verdana" w:cs="Arial"/>
        </w:rPr>
        <w:t xml:space="preserve"> but practice makes permanent</w:t>
      </w:r>
    </w:p>
    <w:p w14:paraId="76921BA0" w14:textId="075BA8AC" w:rsidR="007A30A1" w:rsidRDefault="007A30A1" w:rsidP="00A626B0">
      <w:pPr>
        <w:pStyle w:val="ListParagraph"/>
        <w:numPr>
          <w:ilvl w:val="1"/>
          <w:numId w:val="2"/>
        </w:numPr>
        <w:spacing w:after="240" w:line="288" w:lineRule="auto"/>
        <w:ind w:left="720"/>
        <w:rPr>
          <w:rFonts w:ascii="Verdana" w:hAnsi="Verdana" w:cs="Arial"/>
        </w:rPr>
      </w:pPr>
      <w:r>
        <w:rPr>
          <w:rFonts w:ascii="Verdana" w:hAnsi="Verdana" w:cs="Arial"/>
        </w:rPr>
        <w:t>Challenge as we go into Lent: pick up some simple aspect of prayer</w:t>
      </w:r>
    </w:p>
    <w:p w14:paraId="2EAB682C" w14:textId="113EFF7E" w:rsidR="0034209A" w:rsidRDefault="00710E96" w:rsidP="00AD32DA">
      <w:pPr>
        <w:pStyle w:val="ListParagraph"/>
        <w:numPr>
          <w:ilvl w:val="0"/>
          <w:numId w:val="2"/>
        </w:numPr>
        <w:spacing w:after="240" w:line="288" w:lineRule="auto"/>
        <w:rPr>
          <w:rFonts w:ascii="Verdana" w:hAnsi="Verdana" w:cs="Arial"/>
        </w:rPr>
      </w:pPr>
      <w:r w:rsidRPr="00710E96">
        <w:rPr>
          <w:rFonts w:ascii="Verdana" w:hAnsi="Verdana" w:cs="Arial"/>
        </w:rPr>
        <w:t xml:space="preserve">Next Meeting: Tuesday, </w:t>
      </w:r>
      <w:r w:rsidR="00A52028">
        <w:rPr>
          <w:rFonts w:ascii="Verdana" w:hAnsi="Verdana" w:cs="Arial"/>
        </w:rPr>
        <w:t>March</w:t>
      </w:r>
      <w:r w:rsidRPr="00710E96">
        <w:rPr>
          <w:rFonts w:ascii="Verdana" w:hAnsi="Verdana" w:cs="Arial"/>
        </w:rPr>
        <w:t xml:space="preserve"> 1</w:t>
      </w:r>
      <w:r w:rsidR="00A52028">
        <w:rPr>
          <w:rFonts w:ascii="Verdana" w:hAnsi="Verdana" w:cs="Arial"/>
        </w:rPr>
        <w:t>0</w:t>
      </w:r>
      <w:r w:rsidRPr="00710E96">
        <w:rPr>
          <w:rFonts w:ascii="Verdana" w:hAnsi="Verdana" w:cs="Arial"/>
        </w:rPr>
        <w:t xml:space="preserve">, 7PM </w:t>
      </w:r>
      <w:r w:rsidR="00655ACE">
        <w:rPr>
          <w:rFonts w:ascii="Verdana" w:hAnsi="Verdana" w:cs="Arial"/>
        </w:rPr>
        <w:t>at</w:t>
      </w:r>
      <w:r w:rsidRPr="00710E96">
        <w:rPr>
          <w:rFonts w:ascii="Verdana" w:hAnsi="Verdana" w:cs="Arial"/>
        </w:rPr>
        <w:t xml:space="preserve"> </w:t>
      </w:r>
      <w:r w:rsidR="00A52028">
        <w:rPr>
          <w:rFonts w:ascii="Verdana" w:hAnsi="Verdana" w:cs="Arial"/>
        </w:rPr>
        <w:t xml:space="preserve">Holy Cross </w:t>
      </w:r>
      <w:r w:rsidR="004F3708">
        <w:rPr>
          <w:rFonts w:ascii="Verdana" w:hAnsi="Verdana" w:cs="Arial"/>
        </w:rPr>
        <w:t>–</w:t>
      </w:r>
      <w:r w:rsidR="00A52028">
        <w:rPr>
          <w:rFonts w:ascii="Verdana" w:hAnsi="Verdana" w:cs="Arial"/>
        </w:rPr>
        <w:t xml:space="preserve"> Immaculata</w:t>
      </w:r>
      <w:r w:rsidR="00602D99">
        <w:rPr>
          <w:rFonts w:ascii="Verdana" w:hAnsi="Verdana" w:cs="Arial"/>
        </w:rPr>
        <w:t xml:space="preserve"> (after </w:t>
      </w:r>
      <w:r w:rsidR="00697C87">
        <w:rPr>
          <w:rFonts w:ascii="Verdana" w:hAnsi="Verdana" w:cs="Arial"/>
        </w:rPr>
        <w:t>the Soup Supper talk)</w:t>
      </w:r>
    </w:p>
    <w:p w14:paraId="030C1DEC" w14:textId="3C8529C2" w:rsidR="004F3708" w:rsidRDefault="004F3708" w:rsidP="00AD32DA">
      <w:pPr>
        <w:pStyle w:val="ListParagraph"/>
        <w:numPr>
          <w:ilvl w:val="0"/>
          <w:numId w:val="2"/>
        </w:numPr>
        <w:spacing w:after="240" w:line="288" w:lineRule="auto"/>
        <w:rPr>
          <w:rFonts w:ascii="Verdana" w:hAnsi="Verdana" w:cs="Arial"/>
        </w:rPr>
      </w:pPr>
      <w:r>
        <w:rPr>
          <w:rFonts w:ascii="Verdana" w:hAnsi="Verdana" w:cs="Arial"/>
        </w:rPr>
        <w:t xml:space="preserve">Group photo </w:t>
      </w:r>
      <w:r w:rsidR="00367956">
        <w:rPr>
          <w:rFonts w:ascii="Verdana" w:hAnsi="Verdana" w:cs="Arial"/>
        </w:rPr>
        <w:t xml:space="preserve">taken </w:t>
      </w:r>
      <w:r>
        <w:rPr>
          <w:rFonts w:ascii="Verdana" w:hAnsi="Verdana" w:cs="Arial"/>
        </w:rPr>
        <w:t>to be used in a future bulletin</w:t>
      </w:r>
    </w:p>
    <w:p w14:paraId="169FDC68" w14:textId="5E6ED947" w:rsidR="00AD32DA" w:rsidRDefault="007C59D4" w:rsidP="00AD32DA">
      <w:pPr>
        <w:pStyle w:val="ListParagraph"/>
        <w:numPr>
          <w:ilvl w:val="0"/>
          <w:numId w:val="2"/>
        </w:numPr>
        <w:spacing w:after="240" w:line="288" w:lineRule="auto"/>
        <w:rPr>
          <w:rFonts w:ascii="Verdana" w:hAnsi="Verdana" w:cs="Arial"/>
        </w:rPr>
      </w:pPr>
      <w:r w:rsidRPr="005269F7">
        <w:rPr>
          <w:rFonts w:ascii="Verdana" w:hAnsi="Verdana" w:cs="Arial"/>
        </w:rPr>
        <w:t>Fr Adam</w:t>
      </w:r>
      <w:r w:rsidR="00F77212" w:rsidRPr="005269F7">
        <w:rPr>
          <w:rFonts w:ascii="Verdana" w:hAnsi="Verdana" w:cs="Arial"/>
        </w:rPr>
        <w:t xml:space="preserve"> </w:t>
      </w:r>
      <w:r w:rsidR="0013594B" w:rsidRPr="005269F7">
        <w:rPr>
          <w:rFonts w:ascii="Verdana" w:hAnsi="Verdana" w:cs="Arial"/>
        </w:rPr>
        <w:t xml:space="preserve">closed the meeting with </w:t>
      </w:r>
      <w:r w:rsidR="00933A5E" w:rsidRPr="005269F7">
        <w:rPr>
          <w:rFonts w:ascii="Verdana" w:hAnsi="Verdana" w:cs="Arial"/>
        </w:rPr>
        <w:t xml:space="preserve">a </w:t>
      </w:r>
      <w:r w:rsidR="00367956">
        <w:rPr>
          <w:rFonts w:ascii="Verdana" w:hAnsi="Verdana" w:cs="Arial"/>
        </w:rPr>
        <w:t>prayer</w:t>
      </w:r>
    </w:p>
    <w:p w14:paraId="43013510" w14:textId="22F84996" w:rsidR="0067453F" w:rsidRPr="0067453F" w:rsidRDefault="0066498E" w:rsidP="0067453F">
      <w:pPr>
        <w:spacing w:after="240" w:line="288" w:lineRule="auto"/>
        <w:rPr>
          <w:rFonts w:ascii="Verdana" w:hAnsi="Verdana" w:cs="Arial"/>
        </w:rPr>
      </w:pPr>
      <w:r>
        <w:rPr>
          <w:rFonts w:ascii="Verdana" w:hAnsi="Verdana" w:cs="Arial"/>
          <w:noProof/>
        </w:rPr>
        <mc:AlternateContent>
          <mc:Choice Requires="wps">
            <w:drawing>
              <wp:anchor distT="0" distB="0" distL="114300" distR="114300" simplePos="0" relativeHeight="251659264" behindDoc="0" locked="0" layoutInCell="1" allowOverlap="1" wp14:anchorId="2A2BB957" wp14:editId="07981BAF">
                <wp:simplePos x="0" y="0"/>
                <wp:positionH relativeFrom="column">
                  <wp:posOffset>14287</wp:posOffset>
                </wp:positionH>
                <wp:positionV relativeFrom="paragraph">
                  <wp:posOffset>92075</wp:posOffset>
                </wp:positionV>
                <wp:extent cx="6338887" cy="0"/>
                <wp:effectExtent l="0" t="0" r="0" b="0"/>
                <wp:wrapNone/>
                <wp:docPr id="692128224" name="Straight Connector 1"/>
                <wp:cNvGraphicFramePr/>
                <a:graphic xmlns:a="http://schemas.openxmlformats.org/drawingml/2006/main">
                  <a:graphicData uri="http://schemas.microsoft.com/office/word/2010/wordprocessingShape">
                    <wps:wsp>
                      <wps:cNvCnPr/>
                      <wps:spPr>
                        <a:xfrm>
                          <a:off x="0" y="0"/>
                          <a:ext cx="633888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86DAB2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pt,7.25pt" to="500.2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" strokecolor="#a5b592 [3204]"/>
            </w:pict>
          </mc:Fallback>
        </mc:AlternateContent>
      </w:r>
    </w:p>
    <w:p w14:paraId="55B6F854" w14:textId="543FFA17" w:rsidR="00A23663" w:rsidRDefault="00A23663" w:rsidP="00EA1278">
      <w:pPr>
        <w:spacing w:before="0" w:after="0" w:line="288" w:lineRule="auto"/>
        <w:rPr>
          <w:rFonts w:ascii="Verdana" w:hAnsi="Verdana" w:cs="Arial"/>
          <w:b/>
          <w:sz w:val="22"/>
          <w:szCs w:val="22"/>
        </w:rPr>
      </w:pPr>
      <w:r w:rsidRPr="00A23663">
        <w:rPr>
          <w:rFonts w:ascii="Verdana" w:hAnsi="Verdana" w:cs="Arial"/>
          <w:b/>
          <w:sz w:val="22"/>
          <w:szCs w:val="22"/>
        </w:rPr>
        <w:t>Following discussion at the Feb 17, 2026 Riverview Catholics Pastoral Council Meeting, Fr. Adam asked members to email their reply to the following question:</w:t>
      </w:r>
    </w:p>
    <w:p w14:paraId="356A1A00" w14:textId="77777777" w:rsidR="00D54022" w:rsidRPr="00A23663" w:rsidRDefault="00D54022" w:rsidP="00EA1278">
      <w:pPr>
        <w:spacing w:before="0" w:after="0" w:line="288" w:lineRule="auto"/>
        <w:rPr>
          <w:rFonts w:ascii="Verdana" w:hAnsi="Verdana" w:cs="Arial"/>
          <w:b/>
          <w:sz w:val="22"/>
          <w:szCs w:val="22"/>
        </w:rPr>
      </w:pPr>
    </w:p>
    <w:p w14:paraId="268A5C46" w14:textId="68E308BE" w:rsidR="00A23663" w:rsidRDefault="00A23663" w:rsidP="00EA1278">
      <w:pPr>
        <w:spacing w:before="0" w:after="0" w:line="288" w:lineRule="auto"/>
        <w:rPr>
          <w:rFonts w:ascii="Verdana" w:hAnsi="Verdana" w:cs="Arial"/>
          <w:i/>
          <w:iCs/>
          <w:sz w:val="22"/>
          <w:szCs w:val="22"/>
        </w:rPr>
      </w:pPr>
      <w:r w:rsidRPr="00A23663">
        <w:rPr>
          <w:rFonts w:ascii="Verdana" w:hAnsi="Verdana" w:cs="Arial"/>
          <w:i/>
          <w:iCs/>
          <w:sz w:val="22"/>
          <w:szCs w:val="22"/>
        </w:rPr>
        <w:t>Shall Riverview Catholics form a working group / committee to pursue Alpha as a program for our family of parishes?</w:t>
      </w:r>
    </w:p>
    <w:p w14:paraId="71EF1453" w14:textId="77777777" w:rsidR="00EA1278" w:rsidRPr="00A23663" w:rsidRDefault="00EA1278" w:rsidP="00EA1278">
      <w:pPr>
        <w:spacing w:before="0" w:after="0" w:line="288" w:lineRule="auto"/>
        <w:rPr>
          <w:rFonts w:ascii="Verdana" w:hAnsi="Verdana" w:cs="Arial"/>
          <w:sz w:val="22"/>
          <w:szCs w:val="22"/>
        </w:rPr>
      </w:pPr>
    </w:p>
    <w:p w14:paraId="25029DE2" w14:textId="77777777" w:rsidR="00A23663" w:rsidRPr="00A23663" w:rsidRDefault="00A23663" w:rsidP="00EA1278">
      <w:pPr>
        <w:spacing w:before="0" w:after="0" w:line="288" w:lineRule="auto"/>
        <w:rPr>
          <w:rFonts w:ascii="Verdana" w:hAnsi="Verdana" w:cs="Arial"/>
          <w:b/>
          <w:bCs/>
          <w:sz w:val="22"/>
          <w:szCs w:val="22"/>
        </w:rPr>
      </w:pPr>
      <w:r w:rsidRPr="00A23663">
        <w:rPr>
          <w:rFonts w:ascii="Verdana" w:hAnsi="Verdana" w:cs="Arial"/>
          <w:b/>
          <w:bCs/>
          <w:sz w:val="22"/>
          <w:szCs w:val="22"/>
        </w:rPr>
        <w:t>Replies:</w:t>
      </w:r>
    </w:p>
    <w:p w14:paraId="706FA045" w14:textId="77777777" w:rsidR="00A23663" w:rsidRPr="00A23663" w:rsidRDefault="00A23663" w:rsidP="00EA1278">
      <w:pPr>
        <w:spacing w:before="0" w:after="0" w:line="288" w:lineRule="auto"/>
        <w:rPr>
          <w:rFonts w:ascii="Verdana" w:hAnsi="Verdana" w:cs="Arial"/>
          <w:sz w:val="22"/>
          <w:szCs w:val="22"/>
        </w:rPr>
      </w:pPr>
      <w:r w:rsidRPr="00A23663">
        <w:rPr>
          <w:rFonts w:ascii="Verdana" w:hAnsi="Verdana" w:cs="Arial"/>
          <w:sz w:val="22"/>
          <w:szCs w:val="22"/>
        </w:rPr>
        <w:t>Pro – 9</w:t>
      </w:r>
    </w:p>
    <w:p w14:paraId="0564679D" w14:textId="77777777" w:rsidR="00A23663" w:rsidRPr="00A23663" w:rsidRDefault="00A23663" w:rsidP="00EA1278">
      <w:pPr>
        <w:spacing w:before="0" w:after="0" w:line="288" w:lineRule="auto"/>
        <w:rPr>
          <w:rFonts w:ascii="Verdana" w:hAnsi="Verdana" w:cs="Arial"/>
          <w:sz w:val="22"/>
          <w:szCs w:val="22"/>
        </w:rPr>
      </w:pPr>
      <w:r w:rsidRPr="00A23663">
        <w:rPr>
          <w:rFonts w:ascii="Verdana" w:hAnsi="Verdana" w:cs="Arial"/>
          <w:sz w:val="22"/>
          <w:szCs w:val="22"/>
        </w:rPr>
        <w:t>Con – 2</w:t>
      </w:r>
    </w:p>
    <w:p w14:paraId="0BC86FA5" w14:textId="57E92FF3" w:rsidR="00A23663" w:rsidRPr="00A23663" w:rsidRDefault="00A23663" w:rsidP="00EA1278">
      <w:pPr>
        <w:spacing w:before="0" w:after="0" w:line="288" w:lineRule="auto"/>
        <w:rPr>
          <w:rFonts w:ascii="Verdana" w:hAnsi="Verdana" w:cs="Arial"/>
          <w:sz w:val="22"/>
          <w:szCs w:val="22"/>
        </w:rPr>
      </w:pPr>
      <w:r w:rsidRPr="00A23663">
        <w:rPr>
          <w:rFonts w:ascii="Verdana" w:hAnsi="Verdana" w:cs="Arial"/>
          <w:sz w:val="22"/>
          <w:szCs w:val="22"/>
        </w:rPr>
        <w:t>Abstain – 1</w:t>
      </w:r>
    </w:p>
    <w:p w14:paraId="13C4FD0F" w14:textId="44DE3CAE" w:rsidR="00A23663" w:rsidRPr="00A23663" w:rsidRDefault="00A23663" w:rsidP="00EA1278">
      <w:pPr>
        <w:spacing w:before="0" w:after="0" w:line="288" w:lineRule="auto"/>
        <w:rPr>
          <w:rFonts w:ascii="Verdana" w:hAnsi="Verdana" w:cs="Arial"/>
          <w:sz w:val="22"/>
          <w:szCs w:val="22"/>
        </w:rPr>
      </w:pPr>
      <w:r w:rsidRPr="00A23663">
        <w:rPr>
          <w:rFonts w:ascii="Verdana" w:hAnsi="Verdana" w:cs="Arial"/>
          <w:sz w:val="22"/>
          <w:szCs w:val="22"/>
        </w:rPr>
        <w:t>Pro: Some members replied with a simple yes.  Others added reasoning / concerns / qualifications to their input that was consistent with the discussion at the PC meeting on Feb 17.  Several members expressed enthusiasm for getting this effort underway. </w:t>
      </w:r>
    </w:p>
    <w:p w14:paraId="072CEEF6" w14:textId="77777777" w:rsidR="00A23663" w:rsidRPr="00A23663" w:rsidRDefault="00A23663" w:rsidP="00EA1278">
      <w:pPr>
        <w:spacing w:before="0" w:after="0" w:line="288" w:lineRule="auto"/>
        <w:rPr>
          <w:rFonts w:ascii="Verdana" w:hAnsi="Verdana" w:cs="Arial"/>
          <w:sz w:val="22"/>
          <w:szCs w:val="22"/>
        </w:rPr>
      </w:pPr>
      <w:r w:rsidRPr="00A23663">
        <w:rPr>
          <w:rFonts w:ascii="Verdana" w:hAnsi="Verdana" w:cs="Arial"/>
          <w:sz w:val="22"/>
          <w:szCs w:val="22"/>
        </w:rPr>
        <w:t>Con: In addition to other concerns, one member suggested delaying any action until the Director of Evangelization begins in July.  The other member felt energies would be better directed elsewhere but would not “oppose” an Alpha effort.</w:t>
      </w:r>
    </w:p>
    <w:p w14:paraId="61D803EB" w14:textId="77777777" w:rsidR="00A23663" w:rsidRPr="00A23663" w:rsidRDefault="00A23663" w:rsidP="00EA1278">
      <w:pPr>
        <w:spacing w:before="0" w:after="0" w:line="288" w:lineRule="auto"/>
        <w:rPr>
          <w:rFonts w:ascii="Verdana" w:hAnsi="Verdana" w:cs="Arial"/>
          <w:sz w:val="22"/>
          <w:szCs w:val="22"/>
        </w:rPr>
      </w:pPr>
    </w:p>
    <w:p w14:paraId="2BED42BC" w14:textId="3303DB01" w:rsidR="00A23663" w:rsidRPr="00A23663" w:rsidRDefault="00A23663" w:rsidP="00EA1278">
      <w:pPr>
        <w:spacing w:before="0" w:after="0" w:line="288" w:lineRule="auto"/>
        <w:rPr>
          <w:rFonts w:ascii="Verdana" w:hAnsi="Verdana" w:cs="Arial"/>
          <w:sz w:val="22"/>
          <w:szCs w:val="22"/>
        </w:rPr>
      </w:pPr>
      <w:r w:rsidRPr="00A23663">
        <w:rPr>
          <w:rFonts w:ascii="Verdana" w:hAnsi="Verdana" w:cs="Arial"/>
          <w:b/>
          <w:sz w:val="22"/>
          <w:szCs w:val="22"/>
        </w:rPr>
        <w:t>Fr. Adam’s response:</w:t>
      </w:r>
    </w:p>
    <w:p w14:paraId="4825E5E9" w14:textId="77777777" w:rsidR="00A23663" w:rsidRPr="00A23663" w:rsidRDefault="00A23663" w:rsidP="00EA1278">
      <w:pPr>
        <w:spacing w:before="0" w:after="0" w:line="288" w:lineRule="auto"/>
        <w:rPr>
          <w:rFonts w:ascii="Verdana" w:hAnsi="Verdana" w:cs="Arial"/>
          <w:sz w:val="22"/>
          <w:szCs w:val="22"/>
        </w:rPr>
      </w:pPr>
      <w:r w:rsidRPr="00A23663">
        <w:rPr>
          <w:rFonts w:ascii="Verdana" w:hAnsi="Verdana" w:cs="Arial"/>
          <w:sz w:val="22"/>
          <w:szCs w:val="22"/>
        </w:rPr>
        <w:t>Given the Pastoral Council’s overall support for the formation of a committee to pursue Alpha as a program for our family of parishes, Fr. Adam:</w:t>
      </w:r>
    </w:p>
    <w:p w14:paraId="70F1FDA6" w14:textId="77777777" w:rsidR="00A23663" w:rsidRPr="00A23663" w:rsidRDefault="00A23663" w:rsidP="00EA1278">
      <w:pPr>
        <w:numPr>
          <w:ilvl w:val="0"/>
          <w:numId w:val="11"/>
        </w:numPr>
        <w:spacing w:before="0" w:after="0" w:line="288" w:lineRule="auto"/>
        <w:rPr>
          <w:rFonts w:ascii="Verdana" w:hAnsi="Verdana" w:cs="Arial"/>
          <w:sz w:val="22"/>
          <w:szCs w:val="22"/>
        </w:rPr>
      </w:pPr>
      <w:r w:rsidRPr="00A23663">
        <w:rPr>
          <w:rFonts w:ascii="Verdana" w:hAnsi="Verdana" w:cs="Arial"/>
          <w:sz w:val="22"/>
          <w:szCs w:val="22"/>
        </w:rPr>
        <w:t>Endorses Alpha’s goal of:</w:t>
      </w:r>
    </w:p>
    <w:p w14:paraId="0E9CB9A0" w14:textId="77777777" w:rsidR="00A23663" w:rsidRPr="00A23663" w:rsidRDefault="00A23663" w:rsidP="00EA1278">
      <w:pPr>
        <w:numPr>
          <w:ilvl w:val="1"/>
          <w:numId w:val="11"/>
        </w:numPr>
        <w:spacing w:before="0" w:after="0" w:line="288" w:lineRule="auto"/>
        <w:rPr>
          <w:rFonts w:ascii="Verdana" w:hAnsi="Verdana" w:cs="Arial"/>
          <w:sz w:val="22"/>
          <w:szCs w:val="22"/>
        </w:rPr>
      </w:pPr>
      <w:r w:rsidRPr="00A23663">
        <w:rPr>
          <w:rFonts w:ascii="Verdana" w:hAnsi="Verdana" w:cs="Arial"/>
          <w:sz w:val="22"/>
          <w:szCs w:val="22"/>
        </w:rPr>
        <w:t>strengthening the faith of existing parishioners</w:t>
      </w:r>
    </w:p>
    <w:p w14:paraId="2D89ED64" w14:textId="77777777" w:rsidR="00A23663" w:rsidRPr="00A23663" w:rsidRDefault="00A23663" w:rsidP="00EA1278">
      <w:pPr>
        <w:numPr>
          <w:ilvl w:val="1"/>
          <w:numId w:val="11"/>
        </w:numPr>
        <w:spacing w:before="0" w:after="0" w:line="288" w:lineRule="auto"/>
        <w:rPr>
          <w:rFonts w:ascii="Verdana" w:hAnsi="Verdana" w:cs="Arial"/>
          <w:sz w:val="22"/>
          <w:szCs w:val="22"/>
        </w:rPr>
      </w:pPr>
      <w:r w:rsidRPr="00A23663">
        <w:rPr>
          <w:rFonts w:ascii="Verdana" w:hAnsi="Verdana" w:cs="Arial"/>
          <w:sz w:val="22"/>
          <w:szCs w:val="22"/>
        </w:rPr>
        <w:t>evangelization to our neighbors</w:t>
      </w:r>
    </w:p>
    <w:p w14:paraId="1F64ECFF" w14:textId="77777777" w:rsidR="00A23663" w:rsidRPr="00A23663" w:rsidRDefault="00A23663" w:rsidP="00EA1278">
      <w:pPr>
        <w:numPr>
          <w:ilvl w:val="0"/>
          <w:numId w:val="11"/>
        </w:numPr>
        <w:spacing w:before="0" w:after="0" w:line="288" w:lineRule="auto"/>
        <w:rPr>
          <w:rFonts w:ascii="Verdana" w:hAnsi="Verdana" w:cs="Arial"/>
          <w:sz w:val="22"/>
          <w:szCs w:val="22"/>
        </w:rPr>
      </w:pPr>
      <w:r w:rsidRPr="00A23663">
        <w:rPr>
          <w:rFonts w:ascii="Verdana" w:hAnsi="Verdana" w:cs="Arial"/>
          <w:sz w:val="22"/>
          <w:szCs w:val="22"/>
        </w:rPr>
        <w:t>Directs the formation of an Alpha committee to create a comprehensive plan for the implementation of Alpha at Riverview Catholics to include:</w:t>
      </w:r>
    </w:p>
    <w:p w14:paraId="7DE4BA0A" w14:textId="77777777" w:rsidR="00A23663" w:rsidRPr="00A23663" w:rsidRDefault="00A23663" w:rsidP="00EA1278">
      <w:pPr>
        <w:numPr>
          <w:ilvl w:val="1"/>
          <w:numId w:val="11"/>
        </w:numPr>
        <w:spacing w:before="0" w:after="0" w:line="288" w:lineRule="auto"/>
        <w:rPr>
          <w:rFonts w:ascii="Verdana" w:hAnsi="Verdana" w:cs="Arial"/>
          <w:sz w:val="22"/>
          <w:szCs w:val="22"/>
        </w:rPr>
      </w:pPr>
      <w:r w:rsidRPr="00A23663">
        <w:rPr>
          <w:rFonts w:ascii="Verdana" w:hAnsi="Verdana" w:cs="Arial"/>
          <w:sz w:val="22"/>
          <w:szCs w:val="22"/>
        </w:rPr>
        <w:t>Recruitment of personnel</w:t>
      </w:r>
    </w:p>
    <w:p w14:paraId="4AC215CE" w14:textId="77777777" w:rsidR="00A23663" w:rsidRPr="00A23663" w:rsidRDefault="00A23663" w:rsidP="00EA1278">
      <w:pPr>
        <w:numPr>
          <w:ilvl w:val="1"/>
          <w:numId w:val="11"/>
        </w:numPr>
        <w:spacing w:before="0" w:after="0" w:line="288" w:lineRule="auto"/>
        <w:rPr>
          <w:rFonts w:ascii="Verdana" w:hAnsi="Verdana" w:cs="Arial"/>
          <w:sz w:val="22"/>
          <w:szCs w:val="22"/>
        </w:rPr>
      </w:pPr>
      <w:r w:rsidRPr="00A23663">
        <w:rPr>
          <w:rFonts w:ascii="Verdana" w:hAnsi="Verdana" w:cs="Arial"/>
          <w:sz w:val="22"/>
          <w:szCs w:val="22"/>
        </w:rPr>
        <w:t>Training requirements</w:t>
      </w:r>
    </w:p>
    <w:p w14:paraId="12CB6990" w14:textId="77777777" w:rsidR="00A23663" w:rsidRPr="00A23663" w:rsidRDefault="00A23663" w:rsidP="00EA1278">
      <w:pPr>
        <w:numPr>
          <w:ilvl w:val="1"/>
          <w:numId w:val="11"/>
        </w:numPr>
        <w:spacing w:before="0" w:after="0" w:line="288" w:lineRule="auto"/>
        <w:rPr>
          <w:rFonts w:ascii="Verdana" w:hAnsi="Verdana" w:cs="Arial"/>
          <w:sz w:val="22"/>
          <w:szCs w:val="22"/>
        </w:rPr>
      </w:pPr>
      <w:r w:rsidRPr="00A23663">
        <w:rPr>
          <w:rFonts w:ascii="Verdana" w:hAnsi="Verdana" w:cs="Arial"/>
          <w:sz w:val="22"/>
          <w:szCs w:val="22"/>
        </w:rPr>
        <w:lastRenderedPageBreak/>
        <w:t>Facility / location</w:t>
      </w:r>
    </w:p>
    <w:p w14:paraId="209D781B" w14:textId="77777777" w:rsidR="00A23663" w:rsidRPr="00A23663" w:rsidRDefault="00A23663" w:rsidP="00EA1278">
      <w:pPr>
        <w:numPr>
          <w:ilvl w:val="1"/>
          <w:numId w:val="11"/>
        </w:numPr>
        <w:spacing w:before="0" w:after="0" w:line="288" w:lineRule="auto"/>
        <w:rPr>
          <w:rFonts w:ascii="Verdana" w:hAnsi="Verdana" w:cs="Arial"/>
          <w:sz w:val="22"/>
          <w:szCs w:val="22"/>
        </w:rPr>
      </w:pPr>
      <w:r w:rsidRPr="00A23663">
        <w:rPr>
          <w:rFonts w:ascii="Verdana" w:hAnsi="Verdana" w:cs="Arial"/>
          <w:sz w:val="22"/>
          <w:szCs w:val="22"/>
        </w:rPr>
        <w:t>Publicity - internal and external</w:t>
      </w:r>
    </w:p>
    <w:p w14:paraId="54155F87" w14:textId="77777777" w:rsidR="00A23663" w:rsidRPr="00A23663" w:rsidRDefault="00A23663" w:rsidP="00EA1278">
      <w:pPr>
        <w:numPr>
          <w:ilvl w:val="1"/>
          <w:numId w:val="11"/>
        </w:numPr>
        <w:spacing w:before="0" w:after="0" w:line="288" w:lineRule="auto"/>
        <w:rPr>
          <w:rFonts w:ascii="Verdana" w:hAnsi="Verdana" w:cs="Arial"/>
          <w:sz w:val="22"/>
          <w:szCs w:val="22"/>
        </w:rPr>
      </w:pPr>
      <w:r w:rsidRPr="00A23663">
        <w:rPr>
          <w:rFonts w:ascii="Verdana" w:hAnsi="Verdana" w:cs="Arial"/>
          <w:sz w:val="22"/>
          <w:szCs w:val="22"/>
        </w:rPr>
        <w:t>Time lines for all the above</w:t>
      </w:r>
    </w:p>
    <w:p w14:paraId="52FE8EF7" w14:textId="77777777" w:rsidR="00A23663" w:rsidRPr="00A23663" w:rsidRDefault="00A23663" w:rsidP="00EA1278">
      <w:pPr>
        <w:numPr>
          <w:ilvl w:val="1"/>
          <w:numId w:val="11"/>
        </w:numPr>
        <w:spacing w:before="0" w:after="0" w:line="288" w:lineRule="auto"/>
        <w:rPr>
          <w:rFonts w:ascii="Verdana" w:hAnsi="Verdana" w:cs="Arial"/>
          <w:sz w:val="22"/>
          <w:szCs w:val="22"/>
        </w:rPr>
      </w:pPr>
      <w:r w:rsidRPr="00A23663">
        <w:rPr>
          <w:rFonts w:ascii="Verdana" w:hAnsi="Verdana" w:cs="Arial"/>
          <w:sz w:val="22"/>
          <w:szCs w:val="22"/>
        </w:rPr>
        <w:t>Budget</w:t>
      </w:r>
    </w:p>
    <w:p w14:paraId="0ABF7A2B" w14:textId="77777777" w:rsidR="00A23663" w:rsidRPr="00A23663" w:rsidRDefault="00A23663" w:rsidP="00EA1278">
      <w:pPr>
        <w:numPr>
          <w:ilvl w:val="1"/>
          <w:numId w:val="11"/>
        </w:numPr>
        <w:spacing w:before="0" w:after="0" w:line="288" w:lineRule="auto"/>
        <w:rPr>
          <w:rFonts w:ascii="Verdana" w:hAnsi="Verdana" w:cs="Arial"/>
          <w:sz w:val="22"/>
          <w:szCs w:val="22"/>
        </w:rPr>
      </w:pPr>
      <w:r w:rsidRPr="00A23663">
        <w:rPr>
          <w:rFonts w:ascii="Verdana" w:hAnsi="Verdana" w:cs="Arial"/>
          <w:sz w:val="22"/>
          <w:szCs w:val="22"/>
        </w:rPr>
        <w:t>Etc.</w:t>
      </w:r>
    </w:p>
    <w:p w14:paraId="6EBE6E54" w14:textId="77777777" w:rsidR="00A23663" w:rsidRPr="00A23663" w:rsidRDefault="00A23663" w:rsidP="00EA1278">
      <w:pPr>
        <w:numPr>
          <w:ilvl w:val="0"/>
          <w:numId w:val="11"/>
        </w:numPr>
        <w:spacing w:before="0" w:after="0" w:line="288" w:lineRule="auto"/>
        <w:rPr>
          <w:rFonts w:ascii="Verdana" w:hAnsi="Verdana" w:cs="Arial"/>
          <w:sz w:val="22"/>
          <w:szCs w:val="22"/>
        </w:rPr>
      </w:pPr>
      <w:r w:rsidRPr="00A23663">
        <w:rPr>
          <w:rFonts w:ascii="Verdana" w:hAnsi="Verdana" w:cs="Arial"/>
          <w:sz w:val="22"/>
          <w:szCs w:val="22"/>
        </w:rPr>
        <w:t>Tasks the committee to report progress on its efforts to the (future) Director of Evangelization in anticipation of working closely with him as the lead Riverview Catholics staff member when he begins employment in July.</w:t>
      </w:r>
    </w:p>
    <w:p w14:paraId="1A9B7AE3" w14:textId="77777777" w:rsidR="00A23663" w:rsidRPr="00A23663" w:rsidRDefault="00A23663" w:rsidP="00EA1278">
      <w:pPr>
        <w:spacing w:before="0" w:after="0" w:line="288" w:lineRule="auto"/>
        <w:rPr>
          <w:rFonts w:ascii="Verdana" w:hAnsi="Verdana" w:cs="Arial"/>
          <w:sz w:val="22"/>
          <w:szCs w:val="22"/>
        </w:rPr>
      </w:pPr>
    </w:p>
    <w:p w14:paraId="62BF20BC" w14:textId="64A58FCD" w:rsidR="00A23663" w:rsidRPr="004E0295" w:rsidRDefault="00A23663" w:rsidP="00EA1278">
      <w:pPr>
        <w:spacing w:before="0" w:after="0" w:line="288" w:lineRule="auto"/>
        <w:rPr>
          <w:rFonts w:ascii="Verdana" w:hAnsi="Verdana" w:cs="Arial"/>
          <w:sz w:val="22"/>
          <w:szCs w:val="22"/>
        </w:rPr>
      </w:pPr>
      <w:r w:rsidRPr="00A23663">
        <w:rPr>
          <w:rFonts w:ascii="Verdana" w:hAnsi="Verdana" w:cs="Arial"/>
          <w:sz w:val="22"/>
          <w:szCs w:val="22"/>
        </w:rPr>
        <w:t>MK 2/26/2026</w:t>
      </w:r>
    </w:p>
    <w:sectPr w:rsidR="00A23663" w:rsidRPr="004E0295" w:rsidSect="005269F7">
      <w:type w:val="continuous"/>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776327" w14:textId="77777777" w:rsidR="008A4E71" w:rsidRDefault="008A4E71">
      <w:r>
        <w:separator/>
      </w:r>
    </w:p>
  </w:endnote>
  <w:endnote w:type="continuationSeparator" w:id="0">
    <w:p w14:paraId="21DBA8A5" w14:textId="77777777" w:rsidR="008A4E71" w:rsidRDefault="008A4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1A000" w14:textId="77777777" w:rsidR="00683B2B" w:rsidRPr="00F41C3F" w:rsidRDefault="00683B2B">
    <w:pPr>
      <w:pStyle w:val="Footer"/>
      <w:rPr>
        <w:rFonts w:ascii="Candara" w:hAnsi="Candara"/>
      </w:rPr>
    </w:pPr>
    <w:r w:rsidRPr="00F41C3F">
      <w:rPr>
        <w:rFonts w:ascii="Candara" w:hAnsi="Candara"/>
      </w:rPr>
      <w:t xml:space="preserve">Page </w:t>
    </w:r>
    <w:r w:rsidRPr="00F41C3F">
      <w:rPr>
        <w:rFonts w:ascii="Candara" w:hAnsi="Candara"/>
      </w:rPr>
      <w:fldChar w:fldCharType="begin"/>
    </w:r>
    <w:r w:rsidRPr="00F41C3F">
      <w:rPr>
        <w:rFonts w:ascii="Candara" w:hAnsi="Candara"/>
      </w:rPr>
      <w:instrText xml:space="preserve"> PAGE   \* MERGEFORMAT </w:instrText>
    </w:r>
    <w:r w:rsidRPr="00F41C3F">
      <w:rPr>
        <w:rFonts w:ascii="Candara" w:hAnsi="Candara"/>
      </w:rPr>
      <w:fldChar w:fldCharType="separate"/>
    </w:r>
    <w:r>
      <w:rPr>
        <w:rFonts w:ascii="Candara" w:hAnsi="Candara"/>
        <w:noProof/>
      </w:rPr>
      <w:t>2</w:t>
    </w:r>
    <w:r w:rsidRPr="00F41C3F">
      <w:rPr>
        <w:rFonts w:ascii="Candara" w:hAnsi="Candar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0BAD7" w14:textId="77777777" w:rsidR="00277277" w:rsidRPr="00F41C3F" w:rsidRDefault="00277277">
    <w:pPr>
      <w:pStyle w:val="Footer"/>
      <w:rPr>
        <w:rFonts w:ascii="Candara" w:hAnsi="Candara"/>
      </w:rPr>
    </w:pPr>
    <w:r w:rsidRPr="00F41C3F">
      <w:rPr>
        <w:rFonts w:ascii="Candara" w:hAnsi="Candara"/>
      </w:rPr>
      <w:t xml:space="preserve">Page </w:t>
    </w:r>
    <w:r w:rsidRPr="00F41C3F">
      <w:rPr>
        <w:rFonts w:ascii="Candara" w:hAnsi="Candara"/>
      </w:rPr>
      <w:fldChar w:fldCharType="begin"/>
    </w:r>
    <w:r w:rsidRPr="00F41C3F">
      <w:rPr>
        <w:rFonts w:ascii="Candara" w:hAnsi="Candara"/>
      </w:rPr>
      <w:instrText xml:space="preserve"> PAGE   \* MERGEFORMAT </w:instrText>
    </w:r>
    <w:r w:rsidRPr="00F41C3F">
      <w:rPr>
        <w:rFonts w:ascii="Candara" w:hAnsi="Candara"/>
      </w:rPr>
      <w:fldChar w:fldCharType="separate"/>
    </w:r>
    <w:r>
      <w:rPr>
        <w:rFonts w:ascii="Candara" w:hAnsi="Candara"/>
        <w:noProof/>
      </w:rPr>
      <w:t>2</w:t>
    </w:r>
    <w:r w:rsidRPr="00F41C3F">
      <w:rPr>
        <w:rFonts w:ascii="Candara" w:hAnsi="Candara"/>
      </w:rPr>
      <w:fldChar w:fldCharType="end"/>
    </w:r>
  </w:p>
  <w:p w14:paraId="5D996D58" w14:textId="77777777" w:rsidR="00F938DA" w:rsidRDefault="00F938D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56F1B7" w14:textId="77777777" w:rsidR="008A4E71" w:rsidRDefault="008A4E71">
      <w:r>
        <w:separator/>
      </w:r>
    </w:p>
  </w:footnote>
  <w:footnote w:type="continuationSeparator" w:id="0">
    <w:p w14:paraId="539AAFAB" w14:textId="77777777" w:rsidR="008A4E71" w:rsidRDefault="008A4E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56A095D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9B6DCE"/>
    <w:multiLevelType w:val="hybridMultilevel"/>
    <w:tmpl w:val="6D887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C2818A5"/>
    <w:multiLevelType w:val="hybridMultilevel"/>
    <w:tmpl w:val="3D1013BE"/>
    <w:lvl w:ilvl="0" w:tplc="807C78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E01281"/>
    <w:multiLevelType w:val="hybridMultilevel"/>
    <w:tmpl w:val="221AA5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7070EB5"/>
    <w:multiLevelType w:val="hybridMultilevel"/>
    <w:tmpl w:val="E00E044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172A49AD"/>
    <w:multiLevelType w:val="hybridMultilevel"/>
    <w:tmpl w:val="663A3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B91503D"/>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7" w15:restartNumberingAfterBreak="0">
    <w:nsid w:val="246F6F54"/>
    <w:multiLevelType w:val="hybridMultilevel"/>
    <w:tmpl w:val="0B10CE78"/>
    <w:lvl w:ilvl="0" w:tplc="CD8AE75A">
      <w:start w:val="1"/>
      <w:numFmt w:val="decimal"/>
      <w:lvlText w:val="%1."/>
      <w:lvlJc w:val="left"/>
      <w:pPr>
        <w:ind w:left="360" w:hanging="360"/>
      </w:pPr>
      <w:rPr>
        <w:rFonts w:ascii="Maiandra GD" w:eastAsia="Calibri" w:hAnsi="Maiandra GD" w:cs="Times New Roman"/>
      </w:rPr>
    </w:lvl>
    <w:lvl w:ilvl="1" w:tplc="7854CD06">
      <w:start w:val="1"/>
      <w:numFmt w:val="lowerLetter"/>
      <w:lvlText w:val="%2."/>
      <w:lvlJc w:val="left"/>
      <w:pPr>
        <w:ind w:left="3240" w:hanging="360"/>
      </w:pPr>
      <w:rPr>
        <w:i w:val="0"/>
      </w:rPr>
    </w:lvl>
    <w:lvl w:ilvl="2" w:tplc="93326F74">
      <w:start w:val="1"/>
      <w:numFmt w:val="decimal"/>
      <w:lvlText w:val="%3)"/>
      <w:lvlJc w:val="right"/>
      <w:pPr>
        <w:ind w:left="1350" w:hanging="180"/>
      </w:pPr>
      <w:rPr>
        <w:rFonts w:ascii="Verdana" w:eastAsiaTheme="minorEastAsia" w:hAnsi="Verdana" w:cstheme="minorBidi"/>
      </w:rPr>
    </w:lvl>
    <w:lvl w:ilvl="3" w:tplc="0409000F">
      <w:start w:val="1"/>
      <w:numFmt w:val="decimal"/>
      <w:lvlText w:val="%4."/>
      <w:lvlJc w:val="left"/>
      <w:pPr>
        <w:ind w:left="198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60663D8"/>
    <w:multiLevelType w:val="hybridMultilevel"/>
    <w:tmpl w:val="21C4E122"/>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7DA579F7"/>
    <w:multiLevelType w:val="hybridMultilevel"/>
    <w:tmpl w:val="FCE20D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2"/>
  </w:num>
  <w:num w:numId="4">
    <w:abstractNumId w:val="4"/>
  </w:num>
  <w:num w:numId="5">
    <w:abstractNumId w:val="1"/>
  </w:num>
  <w:num w:numId="6">
    <w:abstractNumId w:val="9"/>
  </w:num>
  <w:num w:numId="7">
    <w:abstractNumId w:val="5"/>
  </w:num>
  <w:num w:numId="8">
    <w:abstractNumId w:val="1"/>
  </w:num>
  <w:num w:numId="9">
    <w:abstractNumId w:val="6"/>
  </w:num>
  <w:num w:numId="10">
    <w:abstractNumId w:val="8"/>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7FD"/>
    <w:rsid w:val="00001106"/>
    <w:rsid w:val="000012D6"/>
    <w:rsid w:val="0000147A"/>
    <w:rsid w:val="0000158C"/>
    <w:rsid w:val="00001675"/>
    <w:rsid w:val="00001C0C"/>
    <w:rsid w:val="000021AF"/>
    <w:rsid w:val="0000225B"/>
    <w:rsid w:val="0000266B"/>
    <w:rsid w:val="000026AA"/>
    <w:rsid w:val="000039A1"/>
    <w:rsid w:val="00003AB0"/>
    <w:rsid w:val="00003E18"/>
    <w:rsid w:val="0000404C"/>
    <w:rsid w:val="00004DD8"/>
    <w:rsid w:val="00004F6B"/>
    <w:rsid w:val="000055F0"/>
    <w:rsid w:val="00005674"/>
    <w:rsid w:val="00005B04"/>
    <w:rsid w:val="0000671D"/>
    <w:rsid w:val="00006A9B"/>
    <w:rsid w:val="00006E53"/>
    <w:rsid w:val="000078C2"/>
    <w:rsid w:val="00007E11"/>
    <w:rsid w:val="00010814"/>
    <w:rsid w:val="00010AFC"/>
    <w:rsid w:val="00010F12"/>
    <w:rsid w:val="00012196"/>
    <w:rsid w:val="00012B93"/>
    <w:rsid w:val="00012BFE"/>
    <w:rsid w:val="00012C83"/>
    <w:rsid w:val="0001318C"/>
    <w:rsid w:val="000136B1"/>
    <w:rsid w:val="000138B7"/>
    <w:rsid w:val="00013C38"/>
    <w:rsid w:val="00013CA6"/>
    <w:rsid w:val="00013EF8"/>
    <w:rsid w:val="00014032"/>
    <w:rsid w:val="0001403D"/>
    <w:rsid w:val="0001449D"/>
    <w:rsid w:val="00014F9A"/>
    <w:rsid w:val="00014FE6"/>
    <w:rsid w:val="00015005"/>
    <w:rsid w:val="00015112"/>
    <w:rsid w:val="0001531C"/>
    <w:rsid w:val="0001533E"/>
    <w:rsid w:val="000165FF"/>
    <w:rsid w:val="0001681D"/>
    <w:rsid w:val="00016A80"/>
    <w:rsid w:val="00016BB4"/>
    <w:rsid w:val="00016F33"/>
    <w:rsid w:val="00016F68"/>
    <w:rsid w:val="00017B81"/>
    <w:rsid w:val="00020387"/>
    <w:rsid w:val="000206FE"/>
    <w:rsid w:val="0002195A"/>
    <w:rsid w:val="00021D44"/>
    <w:rsid w:val="000232C9"/>
    <w:rsid w:val="00024571"/>
    <w:rsid w:val="00024901"/>
    <w:rsid w:val="00024C17"/>
    <w:rsid w:val="000255E9"/>
    <w:rsid w:val="0002582F"/>
    <w:rsid w:val="0002587D"/>
    <w:rsid w:val="00025A29"/>
    <w:rsid w:val="00025D7C"/>
    <w:rsid w:val="000261C8"/>
    <w:rsid w:val="00026D2C"/>
    <w:rsid w:val="00027838"/>
    <w:rsid w:val="00027C71"/>
    <w:rsid w:val="0003205E"/>
    <w:rsid w:val="00032387"/>
    <w:rsid w:val="000329C0"/>
    <w:rsid w:val="00032DF1"/>
    <w:rsid w:val="0003403C"/>
    <w:rsid w:val="00034D8A"/>
    <w:rsid w:val="00035052"/>
    <w:rsid w:val="0003564F"/>
    <w:rsid w:val="00035772"/>
    <w:rsid w:val="00035B53"/>
    <w:rsid w:val="000413CE"/>
    <w:rsid w:val="00041B24"/>
    <w:rsid w:val="000422FF"/>
    <w:rsid w:val="00042C6A"/>
    <w:rsid w:val="0004364E"/>
    <w:rsid w:val="00043F47"/>
    <w:rsid w:val="00044C45"/>
    <w:rsid w:val="00044DAE"/>
    <w:rsid w:val="00046009"/>
    <w:rsid w:val="0004624D"/>
    <w:rsid w:val="000463CB"/>
    <w:rsid w:val="00046A50"/>
    <w:rsid w:val="00046F9E"/>
    <w:rsid w:val="00046FC7"/>
    <w:rsid w:val="000477F2"/>
    <w:rsid w:val="00047EAE"/>
    <w:rsid w:val="00050106"/>
    <w:rsid w:val="0005058C"/>
    <w:rsid w:val="00050AF0"/>
    <w:rsid w:val="00050B90"/>
    <w:rsid w:val="00052307"/>
    <w:rsid w:val="00052760"/>
    <w:rsid w:val="00053310"/>
    <w:rsid w:val="0005385E"/>
    <w:rsid w:val="00054418"/>
    <w:rsid w:val="00054A86"/>
    <w:rsid w:val="00054C26"/>
    <w:rsid w:val="00054C58"/>
    <w:rsid w:val="00055520"/>
    <w:rsid w:val="00055681"/>
    <w:rsid w:val="000556C9"/>
    <w:rsid w:val="000565EF"/>
    <w:rsid w:val="000575D3"/>
    <w:rsid w:val="000579A5"/>
    <w:rsid w:val="00057ED0"/>
    <w:rsid w:val="00060689"/>
    <w:rsid w:val="000628A4"/>
    <w:rsid w:val="00064DEE"/>
    <w:rsid w:val="00065D08"/>
    <w:rsid w:val="00065F0C"/>
    <w:rsid w:val="0006607E"/>
    <w:rsid w:val="000662F5"/>
    <w:rsid w:val="0006648A"/>
    <w:rsid w:val="00066756"/>
    <w:rsid w:val="00067D45"/>
    <w:rsid w:val="0007027A"/>
    <w:rsid w:val="00070BB3"/>
    <w:rsid w:val="00070D6A"/>
    <w:rsid w:val="00071106"/>
    <w:rsid w:val="00071A67"/>
    <w:rsid w:val="00071CD5"/>
    <w:rsid w:val="00071E60"/>
    <w:rsid w:val="000735B3"/>
    <w:rsid w:val="00073E12"/>
    <w:rsid w:val="0007414D"/>
    <w:rsid w:val="0007427A"/>
    <w:rsid w:val="00074DBD"/>
    <w:rsid w:val="000755AC"/>
    <w:rsid w:val="00075B2C"/>
    <w:rsid w:val="00076CBC"/>
    <w:rsid w:val="000779AD"/>
    <w:rsid w:val="00077FD5"/>
    <w:rsid w:val="00080104"/>
    <w:rsid w:val="00080153"/>
    <w:rsid w:val="0008261E"/>
    <w:rsid w:val="0008304B"/>
    <w:rsid w:val="000832ED"/>
    <w:rsid w:val="00083327"/>
    <w:rsid w:val="00083A9C"/>
    <w:rsid w:val="000841B9"/>
    <w:rsid w:val="000851B6"/>
    <w:rsid w:val="00085627"/>
    <w:rsid w:val="00085D31"/>
    <w:rsid w:val="000860B3"/>
    <w:rsid w:val="0008635C"/>
    <w:rsid w:val="00086B58"/>
    <w:rsid w:val="00086E94"/>
    <w:rsid w:val="00086F77"/>
    <w:rsid w:val="000871D7"/>
    <w:rsid w:val="000877FD"/>
    <w:rsid w:val="00087A14"/>
    <w:rsid w:val="000901FB"/>
    <w:rsid w:val="00090B48"/>
    <w:rsid w:val="000925AE"/>
    <w:rsid w:val="00092EF3"/>
    <w:rsid w:val="000952FC"/>
    <w:rsid w:val="000960A3"/>
    <w:rsid w:val="00096263"/>
    <w:rsid w:val="00096484"/>
    <w:rsid w:val="00096F1B"/>
    <w:rsid w:val="000970C2"/>
    <w:rsid w:val="0009764E"/>
    <w:rsid w:val="00097888"/>
    <w:rsid w:val="000A005D"/>
    <w:rsid w:val="000A01F7"/>
    <w:rsid w:val="000A07B3"/>
    <w:rsid w:val="000A0DBB"/>
    <w:rsid w:val="000A13BB"/>
    <w:rsid w:val="000A1511"/>
    <w:rsid w:val="000A1819"/>
    <w:rsid w:val="000A184C"/>
    <w:rsid w:val="000A2113"/>
    <w:rsid w:val="000A3D49"/>
    <w:rsid w:val="000A4197"/>
    <w:rsid w:val="000A5883"/>
    <w:rsid w:val="000A6D63"/>
    <w:rsid w:val="000A7D45"/>
    <w:rsid w:val="000A7D66"/>
    <w:rsid w:val="000B0255"/>
    <w:rsid w:val="000B03AC"/>
    <w:rsid w:val="000B0941"/>
    <w:rsid w:val="000B1002"/>
    <w:rsid w:val="000B10D1"/>
    <w:rsid w:val="000B172F"/>
    <w:rsid w:val="000B20F9"/>
    <w:rsid w:val="000B28BA"/>
    <w:rsid w:val="000B3964"/>
    <w:rsid w:val="000B3F38"/>
    <w:rsid w:val="000B3F3D"/>
    <w:rsid w:val="000B47C6"/>
    <w:rsid w:val="000B4801"/>
    <w:rsid w:val="000B48E1"/>
    <w:rsid w:val="000B4B0B"/>
    <w:rsid w:val="000B4BA8"/>
    <w:rsid w:val="000B55A0"/>
    <w:rsid w:val="000B5899"/>
    <w:rsid w:val="000B5DAC"/>
    <w:rsid w:val="000B7093"/>
    <w:rsid w:val="000B779F"/>
    <w:rsid w:val="000C3522"/>
    <w:rsid w:val="000C39E9"/>
    <w:rsid w:val="000C3A0F"/>
    <w:rsid w:val="000C4F6E"/>
    <w:rsid w:val="000C5672"/>
    <w:rsid w:val="000C5DE3"/>
    <w:rsid w:val="000C6242"/>
    <w:rsid w:val="000C7210"/>
    <w:rsid w:val="000C7BE6"/>
    <w:rsid w:val="000D04F8"/>
    <w:rsid w:val="000D0C69"/>
    <w:rsid w:val="000D10BC"/>
    <w:rsid w:val="000D1F4D"/>
    <w:rsid w:val="000D209A"/>
    <w:rsid w:val="000D2D3E"/>
    <w:rsid w:val="000D3305"/>
    <w:rsid w:val="000D3A50"/>
    <w:rsid w:val="000D4131"/>
    <w:rsid w:val="000D4632"/>
    <w:rsid w:val="000D5DB9"/>
    <w:rsid w:val="000D5FF6"/>
    <w:rsid w:val="000D7020"/>
    <w:rsid w:val="000E0B3D"/>
    <w:rsid w:val="000E111D"/>
    <w:rsid w:val="000E13AB"/>
    <w:rsid w:val="000E161A"/>
    <w:rsid w:val="000E39DA"/>
    <w:rsid w:val="000E3F28"/>
    <w:rsid w:val="000E418B"/>
    <w:rsid w:val="000E419D"/>
    <w:rsid w:val="000E46AC"/>
    <w:rsid w:val="000E49A5"/>
    <w:rsid w:val="000E55EE"/>
    <w:rsid w:val="000E5D5B"/>
    <w:rsid w:val="000E6259"/>
    <w:rsid w:val="000E68C8"/>
    <w:rsid w:val="000E6C7A"/>
    <w:rsid w:val="000E7137"/>
    <w:rsid w:val="000E71A4"/>
    <w:rsid w:val="000E7EAC"/>
    <w:rsid w:val="000E7EB3"/>
    <w:rsid w:val="000F0368"/>
    <w:rsid w:val="000F0A8B"/>
    <w:rsid w:val="000F0EBD"/>
    <w:rsid w:val="000F0ECC"/>
    <w:rsid w:val="000F0F1E"/>
    <w:rsid w:val="000F0F95"/>
    <w:rsid w:val="000F1B28"/>
    <w:rsid w:val="000F1E59"/>
    <w:rsid w:val="000F2640"/>
    <w:rsid w:val="000F2E6D"/>
    <w:rsid w:val="000F2FB2"/>
    <w:rsid w:val="000F5213"/>
    <w:rsid w:val="000F565A"/>
    <w:rsid w:val="000F6F72"/>
    <w:rsid w:val="000F7368"/>
    <w:rsid w:val="000F7B95"/>
    <w:rsid w:val="000F7C39"/>
    <w:rsid w:val="00100764"/>
    <w:rsid w:val="0010171C"/>
    <w:rsid w:val="00101936"/>
    <w:rsid w:val="00101DEF"/>
    <w:rsid w:val="001025CA"/>
    <w:rsid w:val="001027B5"/>
    <w:rsid w:val="00102A9E"/>
    <w:rsid w:val="00102AF8"/>
    <w:rsid w:val="0010309E"/>
    <w:rsid w:val="00104930"/>
    <w:rsid w:val="001052A9"/>
    <w:rsid w:val="001053F7"/>
    <w:rsid w:val="00105872"/>
    <w:rsid w:val="00105A93"/>
    <w:rsid w:val="001061C5"/>
    <w:rsid w:val="00106374"/>
    <w:rsid w:val="001064ED"/>
    <w:rsid w:val="001067A3"/>
    <w:rsid w:val="00106FEC"/>
    <w:rsid w:val="001071F7"/>
    <w:rsid w:val="001078A5"/>
    <w:rsid w:val="0011006A"/>
    <w:rsid w:val="001101E2"/>
    <w:rsid w:val="0011031D"/>
    <w:rsid w:val="001108D6"/>
    <w:rsid w:val="00110E27"/>
    <w:rsid w:val="001119AB"/>
    <w:rsid w:val="00112531"/>
    <w:rsid w:val="00112B69"/>
    <w:rsid w:val="001136CF"/>
    <w:rsid w:val="00113EC6"/>
    <w:rsid w:val="00114014"/>
    <w:rsid w:val="00114019"/>
    <w:rsid w:val="00115186"/>
    <w:rsid w:val="00115643"/>
    <w:rsid w:val="00115F4C"/>
    <w:rsid w:val="001163B4"/>
    <w:rsid w:val="0011750D"/>
    <w:rsid w:val="0011772A"/>
    <w:rsid w:val="001177D1"/>
    <w:rsid w:val="00117948"/>
    <w:rsid w:val="00120459"/>
    <w:rsid w:val="00120CA1"/>
    <w:rsid w:val="00120F7C"/>
    <w:rsid w:val="00122462"/>
    <w:rsid w:val="001232EE"/>
    <w:rsid w:val="00123CDA"/>
    <w:rsid w:val="00124B35"/>
    <w:rsid w:val="00126082"/>
    <w:rsid w:val="00126969"/>
    <w:rsid w:val="001279E2"/>
    <w:rsid w:val="001304B5"/>
    <w:rsid w:val="00131010"/>
    <w:rsid w:val="00131853"/>
    <w:rsid w:val="00131CA9"/>
    <w:rsid w:val="001321AD"/>
    <w:rsid w:val="00132923"/>
    <w:rsid w:val="00132AD3"/>
    <w:rsid w:val="001333CD"/>
    <w:rsid w:val="00134E51"/>
    <w:rsid w:val="001351F0"/>
    <w:rsid w:val="0013520A"/>
    <w:rsid w:val="0013553B"/>
    <w:rsid w:val="0013594B"/>
    <w:rsid w:val="0013676A"/>
    <w:rsid w:val="00136AD6"/>
    <w:rsid w:val="00137334"/>
    <w:rsid w:val="001373A4"/>
    <w:rsid w:val="001373C0"/>
    <w:rsid w:val="0013763D"/>
    <w:rsid w:val="00137A2D"/>
    <w:rsid w:val="00137EEC"/>
    <w:rsid w:val="00140AE2"/>
    <w:rsid w:val="00140BB2"/>
    <w:rsid w:val="00141177"/>
    <w:rsid w:val="00141264"/>
    <w:rsid w:val="001414E4"/>
    <w:rsid w:val="00142551"/>
    <w:rsid w:val="001431D9"/>
    <w:rsid w:val="0014359E"/>
    <w:rsid w:val="00143923"/>
    <w:rsid w:val="00143EAD"/>
    <w:rsid w:val="001440E0"/>
    <w:rsid w:val="00144336"/>
    <w:rsid w:val="00144436"/>
    <w:rsid w:val="0014497E"/>
    <w:rsid w:val="00144FF3"/>
    <w:rsid w:val="001460E0"/>
    <w:rsid w:val="00146A0B"/>
    <w:rsid w:val="00146D3D"/>
    <w:rsid w:val="00147561"/>
    <w:rsid w:val="00147AD7"/>
    <w:rsid w:val="00150134"/>
    <w:rsid w:val="0015081B"/>
    <w:rsid w:val="00150989"/>
    <w:rsid w:val="00151570"/>
    <w:rsid w:val="00152019"/>
    <w:rsid w:val="00152CCE"/>
    <w:rsid w:val="0015300C"/>
    <w:rsid w:val="00153534"/>
    <w:rsid w:val="00153639"/>
    <w:rsid w:val="00154219"/>
    <w:rsid w:val="0015462D"/>
    <w:rsid w:val="001549CD"/>
    <w:rsid w:val="001554EB"/>
    <w:rsid w:val="00155593"/>
    <w:rsid w:val="001557FB"/>
    <w:rsid w:val="00155B96"/>
    <w:rsid w:val="0015666A"/>
    <w:rsid w:val="00157A2E"/>
    <w:rsid w:val="00157DB6"/>
    <w:rsid w:val="0016064C"/>
    <w:rsid w:val="00160F41"/>
    <w:rsid w:val="00162FAB"/>
    <w:rsid w:val="0016347A"/>
    <w:rsid w:val="00163928"/>
    <w:rsid w:val="0016446D"/>
    <w:rsid w:val="00164687"/>
    <w:rsid w:val="001653FE"/>
    <w:rsid w:val="00165A90"/>
    <w:rsid w:val="00165ABC"/>
    <w:rsid w:val="00165CB3"/>
    <w:rsid w:val="00165EA4"/>
    <w:rsid w:val="001662CF"/>
    <w:rsid w:val="001664E0"/>
    <w:rsid w:val="00166616"/>
    <w:rsid w:val="00166E63"/>
    <w:rsid w:val="00166ECB"/>
    <w:rsid w:val="0016732E"/>
    <w:rsid w:val="00167505"/>
    <w:rsid w:val="00167858"/>
    <w:rsid w:val="00170D14"/>
    <w:rsid w:val="001715BD"/>
    <w:rsid w:val="001716B9"/>
    <w:rsid w:val="00171737"/>
    <w:rsid w:val="00171955"/>
    <w:rsid w:val="00172259"/>
    <w:rsid w:val="0017246A"/>
    <w:rsid w:val="00172884"/>
    <w:rsid w:val="001729BA"/>
    <w:rsid w:val="00172EBA"/>
    <w:rsid w:val="00173272"/>
    <w:rsid w:val="00173665"/>
    <w:rsid w:val="00173E07"/>
    <w:rsid w:val="00173E0D"/>
    <w:rsid w:val="00174F32"/>
    <w:rsid w:val="00175019"/>
    <w:rsid w:val="00175082"/>
    <w:rsid w:val="00175F6B"/>
    <w:rsid w:val="001766DD"/>
    <w:rsid w:val="001773BE"/>
    <w:rsid w:val="001775CF"/>
    <w:rsid w:val="001776D3"/>
    <w:rsid w:val="00180095"/>
    <w:rsid w:val="001806BC"/>
    <w:rsid w:val="001807A9"/>
    <w:rsid w:val="0018148A"/>
    <w:rsid w:val="00181A6D"/>
    <w:rsid w:val="00182CAB"/>
    <w:rsid w:val="00182CB4"/>
    <w:rsid w:val="001836AD"/>
    <w:rsid w:val="00183B32"/>
    <w:rsid w:val="00183CDB"/>
    <w:rsid w:val="0018425A"/>
    <w:rsid w:val="0018482F"/>
    <w:rsid w:val="00186733"/>
    <w:rsid w:val="0018793E"/>
    <w:rsid w:val="0018796C"/>
    <w:rsid w:val="00187A4F"/>
    <w:rsid w:val="00187D5D"/>
    <w:rsid w:val="00190166"/>
    <w:rsid w:val="00191395"/>
    <w:rsid w:val="00191A55"/>
    <w:rsid w:val="00191B51"/>
    <w:rsid w:val="00191BCD"/>
    <w:rsid w:val="00191CEE"/>
    <w:rsid w:val="00191CF6"/>
    <w:rsid w:val="00192316"/>
    <w:rsid w:val="00192902"/>
    <w:rsid w:val="00192BF7"/>
    <w:rsid w:val="00192BFF"/>
    <w:rsid w:val="0019359B"/>
    <w:rsid w:val="00194235"/>
    <w:rsid w:val="00194BF0"/>
    <w:rsid w:val="00195425"/>
    <w:rsid w:val="001959EC"/>
    <w:rsid w:val="0019622F"/>
    <w:rsid w:val="00197353"/>
    <w:rsid w:val="001A01E2"/>
    <w:rsid w:val="001A04B0"/>
    <w:rsid w:val="001A0A45"/>
    <w:rsid w:val="001A0D76"/>
    <w:rsid w:val="001A0F2D"/>
    <w:rsid w:val="001A0FE9"/>
    <w:rsid w:val="001A14EF"/>
    <w:rsid w:val="001A2088"/>
    <w:rsid w:val="001A262D"/>
    <w:rsid w:val="001A288E"/>
    <w:rsid w:val="001A3B42"/>
    <w:rsid w:val="001A401B"/>
    <w:rsid w:val="001A4392"/>
    <w:rsid w:val="001A4F24"/>
    <w:rsid w:val="001A5308"/>
    <w:rsid w:val="001A66D8"/>
    <w:rsid w:val="001A790C"/>
    <w:rsid w:val="001A7C85"/>
    <w:rsid w:val="001B02C1"/>
    <w:rsid w:val="001B0548"/>
    <w:rsid w:val="001B059D"/>
    <w:rsid w:val="001B0FB7"/>
    <w:rsid w:val="001B14EA"/>
    <w:rsid w:val="001B14FF"/>
    <w:rsid w:val="001B167F"/>
    <w:rsid w:val="001B2400"/>
    <w:rsid w:val="001B279E"/>
    <w:rsid w:val="001B3340"/>
    <w:rsid w:val="001B334A"/>
    <w:rsid w:val="001B44D3"/>
    <w:rsid w:val="001B5802"/>
    <w:rsid w:val="001B586D"/>
    <w:rsid w:val="001B62D7"/>
    <w:rsid w:val="001C0181"/>
    <w:rsid w:val="001C1962"/>
    <w:rsid w:val="001C328A"/>
    <w:rsid w:val="001C32B4"/>
    <w:rsid w:val="001C3928"/>
    <w:rsid w:val="001C3A08"/>
    <w:rsid w:val="001C56F8"/>
    <w:rsid w:val="001C61B1"/>
    <w:rsid w:val="001C64CE"/>
    <w:rsid w:val="001C6F48"/>
    <w:rsid w:val="001C779F"/>
    <w:rsid w:val="001D0024"/>
    <w:rsid w:val="001D0116"/>
    <w:rsid w:val="001D01A1"/>
    <w:rsid w:val="001D0BE4"/>
    <w:rsid w:val="001D0FBE"/>
    <w:rsid w:val="001D1715"/>
    <w:rsid w:val="001D1A65"/>
    <w:rsid w:val="001D211A"/>
    <w:rsid w:val="001D2800"/>
    <w:rsid w:val="001D2ED3"/>
    <w:rsid w:val="001D4EEE"/>
    <w:rsid w:val="001D4FEB"/>
    <w:rsid w:val="001D593D"/>
    <w:rsid w:val="001D5A20"/>
    <w:rsid w:val="001D5DAF"/>
    <w:rsid w:val="001D62F6"/>
    <w:rsid w:val="001D63F0"/>
    <w:rsid w:val="001D6527"/>
    <w:rsid w:val="001D6D4D"/>
    <w:rsid w:val="001D6EDC"/>
    <w:rsid w:val="001D7D98"/>
    <w:rsid w:val="001E0436"/>
    <w:rsid w:val="001E04DC"/>
    <w:rsid w:val="001E06C7"/>
    <w:rsid w:val="001E0B9D"/>
    <w:rsid w:val="001E1638"/>
    <w:rsid w:val="001E17D9"/>
    <w:rsid w:val="001E30F0"/>
    <w:rsid w:val="001E35A8"/>
    <w:rsid w:val="001E3969"/>
    <w:rsid w:val="001E431D"/>
    <w:rsid w:val="001E4C27"/>
    <w:rsid w:val="001E51F3"/>
    <w:rsid w:val="001E51F7"/>
    <w:rsid w:val="001E65C5"/>
    <w:rsid w:val="001E68EA"/>
    <w:rsid w:val="001E6C66"/>
    <w:rsid w:val="001E6CE8"/>
    <w:rsid w:val="001E725D"/>
    <w:rsid w:val="001E7719"/>
    <w:rsid w:val="001F0558"/>
    <w:rsid w:val="001F068C"/>
    <w:rsid w:val="001F0E7A"/>
    <w:rsid w:val="001F2100"/>
    <w:rsid w:val="001F232E"/>
    <w:rsid w:val="001F23C7"/>
    <w:rsid w:val="001F29E4"/>
    <w:rsid w:val="001F2DC9"/>
    <w:rsid w:val="001F3518"/>
    <w:rsid w:val="001F39B9"/>
    <w:rsid w:val="001F3FB3"/>
    <w:rsid w:val="001F4086"/>
    <w:rsid w:val="001F5359"/>
    <w:rsid w:val="001F58D4"/>
    <w:rsid w:val="001F6234"/>
    <w:rsid w:val="001F63B9"/>
    <w:rsid w:val="001F7138"/>
    <w:rsid w:val="0020078D"/>
    <w:rsid w:val="00200892"/>
    <w:rsid w:val="00200CCF"/>
    <w:rsid w:val="00201648"/>
    <w:rsid w:val="002023B5"/>
    <w:rsid w:val="002024DA"/>
    <w:rsid w:val="0020311E"/>
    <w:rsid w:val="00203152"/>
    <w:rsid w:val="002039CE"/>
    <w:rsid w:val="00203E10"/>
    <w:rsid w:val="00204701"/>
    <w:rsid w:val="00204F3A"/>
    <w:rsid w:val="00205412"/>
    <w:rsid w:val="00205C71"/>
    <w:rsid w:val="00205DE4"/>
    <w:rsid w:val="00206094"/>
    <w:rsid w:val="00206666"/>
    <w:rsid w:val="00206FA2"/>
    <w:rsid w:val="00210E26"/>
    <w:rsid w:val="002113CF"/>
    <w:rsid w:val="00211D0D"/>
    <w:rsid w:val="00212808"/>
    <w:rsid w:val="00212EF8"/>
    <w:rsid w:val="00213E0D"/>
    <w:rsid w:val="002149DC"/>
    <w:rsid w:val="00214ADC"/>
    <w:rsid w:val="00214E3E"/>
    <w:rsid w:val="00215894"/>
    <w:rsid w:val="00215E4C"/>
    <w:rsid w:val="00216532"/>
    <w:rsid w:val="00216B14"/>
    <w:rsid w:val="00216EF5"/>
    <w:rsid w:val="002178D5"/>
    <w:rsid w:val="00217B1E"/>
    <w:rsid w:val="00217D46"/>
    <w:rsid w:val="002201E8"/>
    <w:rsid w:val="0022034D"/>
    <w:rsid w:val="0022042E"/>
    <w:rsid w:val="002216D9"/>
    <w:rsid w:val="00221C18"/>
    <w:rsid w:val="00221EFD"/>
    <w:rsid w:val="00222072"/>
    <w:rsid w:val="002224EC"/>
    <w:rsid w:val="002227F1"/>
    <w:rsid w:val="002231A2"/>
    <w:rsid w:val="00223992"/>
    <w:rsid w:val="00223DDC"/>
    <w:rsid w:val="00224046"/>
    <w:rsid w:val="0022530C"/>
    <w:rsid w:val="00225C06"/>
    <w:rsid w:val="0022623E"/>
    <w:rsid w:val="00226B1F"/>
    <w:rsid w:val="00227088"/>
    <w:rsid w:val="002304B4"/>
    <w:rsid w:val="00231197"/>
    <w:rsid w:val="0023140F"/>
    <w:rsid w:val="00231766"/>
    <w:rsid w:val="0023282D"/>
    <w:rsid w:val="0023292F"/>
    <w:rsid w:val="00232A7C"/>
    <w:rsid w:val="00232D9F"/>
    <w:rsid w:val="00232FD3"/>
    <w:rsid w:val="002334DF"/>
    <w:rsid w:val="002347A9"/>
    <w:rsid w:val="00234A0A"/>
    <w:rsid w:val="00234BE3"/>
    <w:rsid w:val="00234F85"/>
    <w:rsid w:val="00235889"/>
    <w:rsid w:val="002362C6"/>
    <w:rsid w:val="002362CA"/>
    <w:rsid w:val="00237409"/>
    <w:rsid w:val="00237B6E"/>
    <w:rsid w:val="00237D26"/>
    <w:rsid w:val="0024003F"/>
    <w:rsid w:val="00240649"/>
    <w:rsid w:val="00240C9F"/>
    <w:rsid w:val="00242BE3"/>
    <w:rsid w:val="002432FC"/>
    <w:rsid w:val="00243701"/>
    <w:rsid w:val="002442EE"/>
    <w:rsid w:val="00245258"/>
    <w:rsid w:val="002458C9"/>
    <w:rsid w:val="00246086"/>
    <w:rsid w:val="002464C2"/>
    <w:rsid w:val="00246B31"/>
    <w:rsid w:val="00247B6C"/>
    <w:rsid w:val="00250271"/>
    <w:rsid w:val="00250726"/>
    <w:rsid w:val="00250B37"/>
    <w:rsid w:val="00250C7C"/>
    <w:rsid w:val="002512A5"/>
    <w:rsid w:val="00251FF3"/>
    <w:rsid w:val="002523FF"/>
    <w:rsid w:val="00252A83"/>
    <w:rsid w:val="00253224"/>
    <w:rsid w:val="00253779"/>
    <w:rsid w:val="002548C2"/>
    <w:rsid w:val="0025507E"/>
    <w:rsid w:val="002559D1"/>
    <w:rsid w:val="00255ECD"/>
    <w:rsid w:val="0025603D"/>
    <w:rsid w:val="002563BB"/>
    <w:rsid w:val="002566F1"/>
    <w:rsid w:val="0025767D"/>
    <w:rsid w:val="00260A1D"/>
    <w:rsid w:val="00260B69"/>
    <w:rsid w:val="002613F5"/>
    <w:rsid w:val="0026224C"/>
    <w:rsid w:val="00262E5D"/>
    <w:rsid w:val="00263040"/>
    <w:rsid w:val="00263147"/>
    <w:rsid w:val="00263C30"/>
    <w:rsid w:val="00264563"/>
    <w:rsid w:val="00264A1E"/>
    <w:rsid w:val="00264BA9"/>
    <w:rsid w:val="00265812"/>
    <w:rsid w:val="00265B32"/>
    <w:rsid w:val="00265BC6"/>
    <w:rsid w:val="00265CA7"/>
    <w:rsid w:val="00266A2B"/>
    <w:rsid w:val="00267398"/>
    <w:rsid w:val="00267427"/>
    <w:rsid w:val="002675E7"/>
    <w:rsid w:val="002675F9"/>
    <w:rsid w:val="002700E2"/>
    <w:rsid w:val="00271210"/>
    <w:rsid w:val="00271708"/>
    <w:rsid w:val="002719C8"/>
    <w:rsid w:val="00271DFF"/>
    <w:rsid w:val="00272D53"/>
    <w:rsid w:val="00273B29"/>
    <w:rsid w:val="00273D12"/>
    <w:rsid w:val="00273EE9"/>
    <w:rsid w:val="0027419F"/>
    <w:rsid w:val="00275060"/>
    <w:rsid w:val="002763D1"/>
    <w:rsid w:val="00276452"/>
    <w:rsid w:val="00276E6B"/>
    <w:rsid w:val="00277277"/>
    <w:rsid w:val="002775CC"/>
    <w:rsid w:val="00277A20"/>
    <w:rsid w:val="00277ED9"/>
    <w:rsid w:val="0028017C"/>
    <w:rsid w:val="002801FC"/>
    <w:rsid w:val="00281D7F"/>
    <w:rsid w:val="00281E7D"/>
    <w:rsid w:val="00282581"/>
    <w:rsid w:val="00282D43"/>
    <w:rsid w:val="00283611"/>
    <w:rsid w:val="00283D53"/>
    <w:rsid w:val="00284D7F"/>
    <w:rsid w:val="00285736"/>
    <w:rsid w:val="0028612E"/>
    <w:rsid w:val="002869F4"/>
    <w:rsid w:val="00286A4F"/>
    <w:rsid w:val="00286E94"/>
    <w:rsid w:val="00286EFF"/>
    <w:rsid w:val="00287F79"/>
    <w:rsid w:val="00291A38"/>
    <w:rsid w:val="00291E74"/>
    <w:rsid w:val="00293775"/>
    <w:rsid w:val="002947C1"/>
    <w:rsid w:val="00294BB2"/>
    <w:rsid w:val="00294E41"/>
    <w:rsid w:val="0029523A"/>
    <w:rsid w:val="002952BB"/>
    <w:rsid w:val="00296AA2"/>
    <w:rsid w:val="00296C1B"/>
    <w:rsid w:val="00296EA5"/>
    <w:rsid w:val="0029751E"/>
    <w:rsid w:val="002A0041"/>
    <w:rsid w:val="002A02DB"/>
    <w:rsid w:val="002A0555"/>
    <w:rsid w:val="002A143E"/>
    <w:rsid w:val="002A163A"/>
    <w:rsid w:val="002A1D57"/>
    <w:rsid w:val="002A1D81"/>
    <w:rsid w:val="002A201B"/>
    <w:rsid w:val="002A2047"/>
    <w:rsid w:val="002A26B5"/>
    <w:rsid w:val="002A289A"/>
    <w:rsid w:val="002A2CFF"/>
    <w:rsid w:val="002A2E8B"/>
    <w:rsid w:val="002A3044"/>
    <w:rsid w:val="002A377B"/>
    <w:rsid w:val="002A3D77"/>
    <w:rsid w:val="002A4605"/>
    <w:rsid w:val="002A47D9"/>
    <w:rsid w:val="002A4C38"/>
    <w:rsid w:val="002A4DFE"/>
    <w:rsid w:val="002A54AC"/>
    <w:rsid w:val="002A54B4"/>
    <w:rsid w:val="002A54D2"/>
    <w:rsid w:val="002A55A0"/>
    <w:rsid w:val="002A5AD5"/>
    <w:rsid w:val="002A600D"/>
    <w:rsid w:val="002A6534"/>
    <w:rsid w:val="002A6B71"/>
    <w:rsid w:val="002A6D31"/>
    <w:rsid w:val="002A70E6"/>
    <w:rsid w:val="002A74B8"/>
    <w:rsid w:val="002B11AD"/>
    <w:rsid w:val="002B1253"/>
    <w:rsid w:val="002B22BB"/>
    <w:rsid w:val="002B2CC1"/>
    <w:rsid w:val="002B36A7"/>
    <w:rsid w:val="002B428E"/>
    <w:rsid w:val="002B5431"/>
    <w:rsid w:val="002B5C59"/>
    <w:rsid w:val="002B6348"/>
    <w:rsid w:val="002B64B2"/>
    <w:rsid w:val="002B692A"/>
    <w:rsid w:val="002B6FE8"/>
    <w:rsid w:val="002B7435"/>
    <w:rsid w:val="002B7A6B"/>
    <w:rsid w:val="002B7B89"/>
    <w:rsid w:val="002C0670"/>
    <w:rsid w:val="002C1C25"/>
    <w:rsid w:val="002C2109"/>
    <w:rsid w:val="002C24D4"/>
    <w:rsid w:val="002C2598"/>
    <w:rsid w:val="002C27BF"/>
    <w:rsid w:val="002C352F"/>
    <w:rsid w:val="002C36CF"/>
    <w:rsid w:val="002C4196"/>
    <w:rsid w:val="002C419E"/>
    <w:rsid w:val="002C4B18"/>
    <w:rsid w:val="002C4E2D"/>
    <w:rsid w:val="002C73CB"/>
    <w:rsid w:val="002C7D5B"/>
    <w:rsid w:val="002D0925"/>
    <w:rsid w:val="002D0D9B"/>
    <w:rsid w:val="002D1377"/>
    <w:rsid w:val="002D168C"/>
    <w:rsid w:val="002D174A"/>
    <w:rsid w:val="002D1B60"/>
    <w:rsid w:val="002D24B3"/>
    <w:rsid w:val="002D29B6"/>
    <w:rsid w:val="002D386E"/>
    <w:rsid w:val="002D42C1"/>
    <w:rsid w:val="002D47D6"/>
    <w:rsid w:val="002D49B5"/>
    <w:rsid w:val="002D4F72"/>
    <w:rsid w:val="002D578B"/>
    <w:rsid w:val="002D5AEF"/>
    <w:rsid w:val="002D657E"/>
    <w:rsid w:val="002D68F2"/>
    <w:rsid w:val="002D75CE"/>
    <w:rsid w:val="002D7DD3"/>
    <w:rsid w:val="002E0001"/>
    <w:rsid w:val="002E02B7"/>
    <w:rsid w:val="002E1581"/>
    <w:rsid w:val="002E1623"/>
    <w:rsid w:val="002E1960"/>
    <w:rsid w:val="002E1A21"/>
    <w:rsid w:val="002E20B1"/>
    <w:rsid w:val="002E250E"/>
    <w:rsid w:val="002E2997"/>
    <w:rsid w:val="002E399B"/>
    <w:rsid w:val="002E3AE1"/>
    <w:rsid w:val="002E423B"/>
    <w:rsid w:val="002E4984"/>
    <w:rsid w:val="002E4C8E"/>
    <w:rsid w:val="002E5386"/>
    <w:rsid w:val="002E553A"/>
    <w:rsid w:val="002E5CE5"/>
    <w:rsid w:val="002E5F2E"/>
    <w:rsid w:val="002E69CB"/>
    <w:rsid w:val="002E6EFD"/>
    <w:rsid w:val="002E75DC"/>
    <w:rsid w:val="002F0115"/>
    <w:rsid w:val="002F09C0"/>
    <w:rsid w:val="002F0D60"/>
    <w:rsid w:val="002F1D15"/>
    <w:rsid w:val="002F2E94"/>
    <w:rsid w:val="002F32C4"/>
    <w:rsid w:val="002F3451"/>
    <w:rsid w:val="002F384E"/>
    <w:rsid w:val="002F4257"/>
    <w:rsid w:val="002F461E"/>
    <w:rsid w:val="002F5832"/>
    <w:rsid w:val="002F5AD5"/>
    <w:rsid w:val="002F5E04"/>
    <w:rsid w:val="002F60F4"/>
    <w:rsid w:val="002F61BF"/>
    <w:rsid w:val="002F6A46"/>
    <w:rsid w:val="002F7715"/>
    <w:rsid w:val="003005A1"/>
    <w:rsid w:val="003008C2"/>
    <w:rsid w:val="003014FB"/>
    <w:rsid w:val="0030154E"/>
    <w:rsid w:val="00301C42"/>
    <w:rsid w:val="0030266D"/>
    <w:rsid w:val="00303210"/>
    <w:rsid w:val="00303B35"/>
    <w:rsid w:val="00304733"/>
    <w:rsid w:val="003054C3"/>
    <w:rsid w:val="00305B5A"/>
    <w:rsid w:val="00305DC2"/>
    <w:rsid w:val="00305FE4"/>
    <w:rsid w:val="0031000F"/>
    <w:rsid w:val="00311DCC"/>
    <w:rsid w:val="00311F06"/>
    <w:rsid w:val="00312C38"/>
    <w:rsid w:val="003130C4"/>
    <w:rsid w:val="00313C6F"/>
    <w:rsid w:val="00313F83"/>
    <w:rsid w:val="0031441F"/>
    <w:rsid w:val="0031498B"/>
    <w:rsid w:val="00315DDD"/>
    <w:rsid w:val="00316D05"/>
    <w:rsid w:val="003178D6"/>
    <w:rsid w:val="00317C9E"/>
    <w:rsid w:val="00317D06"/>
    <w:rsid w:val="003205B6"/>
    <w:rsid w:val="00320B1A"/>
    <w:rsid w:val="0032151A"/>
    <w:rsid w:val="003219C5"/>
    <w:rsid w:val="00321E2D"/>
    <w:rsid w:val="00321F6B"/>
    <w:rsid w:val="003222B9"/>
    <w:rsid w:val="003226F0"/>
    <w:rsid w:val="003229EF"/>
    <w:rsid w:val="003236AE"/>
    <w:rsid w:val="00323AC7"/>
    <w:rsid w:val="00323D55"/>
    <w:rsid w:val="00324CC3"/>
    <w:rsid w:val="00324DC3"/>
    <w:rsid w:val="00325212"/>
    <w:rsid w:val="003256A4"/>
    <w:rsid w:val="003260E2"/>
    <w:rsid w:val="00330211"/>
    <w:rsid w:val="003306BF"/>
    <w:rsid w:val="00331C66"/>
    <w:rsid w:val="0033337C"/>
    <w:rsid w:val="003334F7"/>
    <w:rsid w:val="00333899"/>
    <w:rsid w:val="003339B1"/>
    <w:rsid w:val="00333C40"/>
    <w:rsid w:val="00334D0D"/>
    <w:rsid w:val="003360D6"/>
    <w:rsid w:val="00336BD5"/>
    <w:rsid w:val="00340A9D"/>
    <w:rsid w:val="003414A2"/>
    <w:rsid w:val="0034209A"/>
    <w:rsid w:val="00342EE2"/>
    <w:rsid w:val="00342FDB"/>
    <w:rsid w:val="0034358D"/>
    <w:rsid w:val="003439CD"/>
    <w:rsid w:val="00343B71"/>
    <w:rsid w:val="003449D8"/>
    <w:rsid w:val="00344EE8"/>
    <w:rsid w:val="003450E9"/>
    <w:rsid w:val="00345126"/>
    <w:rsid w:val="00345C10"/>
    <w:rsid w:val="00345D24"/>
    <w:rsid w:val="00345E54"/>
    <w:rsid w:val="00345EE7"/>
    <w:rsid w:val="0034613C"/>
    <w:rsid w:val="003465DB"/>
    <w:rsid w:val="003478BC"/>
    <w:rsid w:val="003500B0"/>
    <w:rsid w:val="00350A52"/>
    <w:rsid w:val="00350F3A"/>
    <w:rsid w:val="00351674"/>
    <w:rsid w:val="00351D87"/>
    <w:rsid w:val="00352CF4"/>
    <w:rsid w:val="00352E9D"/>
    <w:rsid w:val="003545D7"/>
    <w:rsid w:val="00355076"/>
    <w:rsid w:val="00356E09"/>
    <w:rsid w:val="003572F7"/>
    <w:rsid w:val="00357742"/>
    <w:rsid w:val="0035794D"/>
    <w:rsid w:val="0036050A"/>
    <w:rsid w:val="00360D4C"/>
    <w:rsid w:val="00361DFA"/>
    <w:rsid w:val="00364328"/>
    <w:rsid w:val="003652D1"/>
    <w:rsid w:val="00366640"/>
    <w:rsid w:val="00366DEF"/>
    <w:rsid w:val="00367699"/>
    <w:rsid w:val="00367754"/>
    <w:rsid w:val="00367915"/>
    <w:rsid w:val="00367956"/>
    <w:rsid w:val="00367A15"/>
    <w:rsid w:val="00367ED0"/>
    <w:rsid w:val="00370081"/>
    <w:rsid w:val="00370670"/>
    <w:rsid w:val="003708C7"/>
    <w:rsid w:val="0037090B"/>
    <w:rsid w:val="00370BC4"/>
    <w:rsid w:val="00371238"/>
    <w:rsid w:val="00371A3E"/>
    <w:rsid w:val="00371B7C"/>
    <w:rsid w:val="0037285E"/>
    <w:rsid w:val="00372876"/>
    <w:rsid w:val="00373000"/>
    <w:rsid w:val="003730AC"/>
    <w:rsid w:val="00373685"/>
    <w:rsid w:val="00373AF1"/>
    <w:rsid w:val="00373D2F"/>
    <w:rsid w:val="00374C16"/>
    <w:rsid w:val="003752DB"/>
    <w:rsid w:val="00375923"/>
    <w:rsid w:val="00375FCB"/>
    <w:rsid w:val="00376307"/>
    <w:rsid w:val="00376B7D"/>
    <w:rsid w:val="00376F1C"/>
    <w:rsid w:val="00377C3C"/>
    <w:rsid w:val="0038057D"/>
    <w:rsid w:val="0038070A"/>
    <w:rsid w:val="00380914"/>
    <w:rsid w:val="00381AD0"/>
    <w:rsid w:val="00382108"/>
    <w:rsid w:val="00382861"/>
    <w:rsid w:val="00382A04"/>
    <w:rsid w:val="00383154"/>
    <w:rsid w:val="003835BB"/>
    <w:rsid w:val="00383C0A"/>
    <w:rsid w:val="00383EED"/>
    <w:rsid w:val="0038495F"/>
    <w:rsid w:val="00384D3C"/>
    <w:rsid w:val="00385371"/>
    <w:rsid w:val="00385708"/>
    <w:rsid w:val="003859DE"/>
    <w:rsid w:val="00387860"/>
    <w:rsid w:val="003878A2"/>
    <w:rsid w:val="00387C7D"/>
    <w:rsid w:val="003917DB"/>
    <w:rsid w:val="0039182C"/>
    <w:rsid w:val="00391FD8"/>
    <w:rsid w:val="003928CF"/>
    <w:rsid w:val="003932A8"/>
    <w:rsid w:val="00394138"/>
    <w:rsid w:val="003946D0"/>
    <w:rsid w:val="00394C6C"/>
    <w:rsid w:val="003973F5"/>
    <w:rsid w:val="003A092C"/>
    <w:rsid w:val="003A13B8"/>
    <w:rsid w:val="003A171A"/>
    <w:rsid w:val="003A1822"/>
    <w:rsid w:val="003A22A0"/>
    <w:rsid w:val="003A40F6"/>
    <w:rsid w:val="003A44C9"/>
    <w:rsid w:val="003A5F8F"/>
    <w:rsid w:val="003A6DC0"/>
    <w:rsid w:val="003B0712"/>
    <w:rsid w:val="003B082F"/>
    <w:rsid w:val="003B088F"/>
    <w:rsid w:val="003B2FC1"/>
    <w:rsid w:val="003B3350"/>
    <w:rsid w:val="003B3AE3"/>
    <w:rsid w:val="003B41A3"/>
    <w:rsid w:val="003B447F"/>
    <w:rsid w:val="003B5385"/>
    <w:rsid w:val="003B5618"/>
    <w:rsid w:val="003B5CA5"/>
    <w:rsid w:val="003B68CF"/>
    <w:rsid w:val="003B6970"/>
    <w:rsid w:val="003B6A09"/>
    <w:rsid w:val="003B6DEC"/>
    <w:rsid w:val="003B736D"/>
    <w:rsid w:val="003B7C66"/>
    <w:rsid w:val="003C1461"/>
    <w:rsid w:val="003C1F76"/>
    <w:rsid w:val="003C2020"/>
    <w:rsid w:val="003C27EC"/>
    <w:rsid w:val="003C2BC3"/>
    <w:rsid w:val="003C2D48"/>
    <w:rsid w:val="003C35D3"/>
    <w:rsid w:val="003C364A"/>
    <w:rsid w:val="003C3A0C"/>
    <w:rsid w:val="003C3DFA"/>
    <w:rsid w:val="003C3EB7"/>
    <w:rsid w:val="003C3EF3"/>
    <w:rsid w:val="003C500D"/>
    <w:rsid w:val="003C5D87"/>
    <w:rsid w:val="003C653E"/>
    <w:rsid w:val="003C6685"/>
    <w:rsid w:val="003C76D1"/>
    <w:rsid w:val="003C781D"/>
    <w:rsid w:val="003D04A3"/>
    <w:rsid w:val="003D0E53"/>
    <w:rsid w:val="003D0F84"/>
    <w:rsid w:val="003D1FAB"/>
    <w:rsid w:val="003D23C4"/>
    <w:rsid w:val="003D2577"/>
    <w:rsid w:val="003D2580"/>
    <w:rsid w:val="003D2B40"/>
    <w:rsid w:val="003D46C7"/>
    <w:rsid w:val="003D497A"/>
    <w:rsid w:val="003D6849"/>
    <w:rsid w:val="003D7600"/>
    <w:rsid w:val="003D7DA9"/>
    <w:rsid w:val="003E0B59"/>
    <w:rsid w:val="003E2223"/>
    <w:rsid w:val="003E2602"/>
    <w:rsid w:val="003E2921"/>
    <w:rsid w:val="003E2DBD"/>
    <w:rsid w:val="003E3167"/>
    <w:rsid w:val="003E361C"/>
    <w:rsid w:val="003E4476"/>
    <w:rsid w:val="003E4AAB"/>
    <w:rsid w:val="003E4AC6"/>
    <w:rsid w:val="003E6C96"/>
    <w:rsid w:val="003E6EAC"/>
    <w:rsid w:val="003E780E"/>
    <w:rsid w:val="003E7B04"/>
    <w:rsid w:val="003E7C03"/>
    <w:rsid w:val="003E7E32"/>
    <w:rsid w:val="003F0B20"/>
    <w:rsid w:val="003F0F79"/>
    <w:rsid w:val="003F193F"/>
    <w:rsid w:val="003F207A"/>
    <w:rsid w:val="003F20E5"/>
    <w:rsid w:val="003F2466"/>
    <w:rsid w:val="003F2761"/>
    <w:rsid w:val="003F2904"/>
    <w:rsid w:val="003F2A23"/>
    <w:rsid w:val="003F2A7A"/>
    <w:rsid w:val="003F2C1A"/>
    <w:rsid w:val="003F3719"/>
    <w:rsid w:val="003F40CE"/>
    <w:rsid w:val="003F4B0F"/>
    <w:rsid w:val="003F58AB"/>
    <w:rsid w:val="003F5A60"/>
    <w:rsid w:val="003F5E69"/>
    <w:rsid w:val="003F62D8"/>
    <w:rsid w:val="003F6E26"/>
    <w:rsid w:val="003F77AA"/>
    <w:rsid w:val="0040020C"/>
    <w:rsid w:val="00401674"/>
    <w:rsid w:val="00402C9B"/>
    <w:rsid w:val="00402F8D"/>
    <w:rsid w:val="00403BF6"/>
    <w:rsid w:val="0040408B"/>
    <w:rsid w:val="00404228"/>
    <w:rsid w:val="00404796"/>
    <w:rsid w:val="00404B1E"/>
    <w:rsid w:val="00404C93"/>
    <w:rsid w:val="0040628E"/>
    <w:rsid w:val="00406846"/>
    <w:rsid w:val="00407695"/>
    <w:rsid w:val="00407D4A"/>
    <w:rsid w:val="0041014F"/>
    <w:rsid w:val="004104CC"/>
    <w:rsid w:val="00410C5A"/>
    <w:rsid w:val="0041264F"/>
    <w:rsid w:val="004136D1"/>
    <w:rsid w:val="0041412E"/>
    <w:rsid w:val="0041499D"/>
    <w:rsid w:val="004151AF"/>
    <w:rsid w:val="00415BFD"/>
    <w:rsid w:val="00415EA1"/>
    <w:rsid w:val="00416B1D"/>
    <w:rsid w:val="00417130"/>
    <w:rsid w:val="0041779C"/>
    <w:rsid w:val="004177FE"/>
    <w:rsid w:val="00417C80"/>
    <w:rsid w:val="004200DC"/>
    <w:rsid w:val="004203A8"/>
    <w:rsid w:val="00420532"/>
    <w:rsid w:val="00421788"/>
    <w:rsid w:val="00421C28"/>
    <w:rsid w:val="00422556"/>
    <w:rsid w:val="00422B99"/>
    <w:rsid w:val="00423B75"/>
    <w:rsid w:val="00424392"/>
    <w:rsid w:val="004244E3"/>
    <w:rsid w:val="00425ACB"/>
    <w:rsid w:val="00425C42"/>
    <w:rsid w:val="00425CBA"/>
    <w:rsid w:val="00425EEC"/>
    <w:rsid w:val="00426F5A"/>
    <w:rsid w:val="00427139"/>
    <w:rsid w:val="004274F0"/>
    <w:rsid w:val="004278A0"/>
    <w:rsid w:val="004301AE"/>
    <w:rsid w:val="00430674"/>
    <w:rsid w:val="004307DE"/>
    <w:rsid w:val="00430E36"/>
    <w:rsid w:val="0043103C"/>
    <w:rsid w:val="00431AEB"/>
    <w:rsid w:val="00432C07"/>
    <w:rsid w:val="004330FD"/>
    <w:rsid w:val="00433164"/>
    <w:rsid w:val="00433426"/>
    <w:rsid w:val="00433A26"/>
    <w:rsid w:val="00433B1D"/>
    <w:rsid w:val="00434A2A"/>
    <w:rsid w:val="00436E41"/>
    <w:rsid w:val="00437437"/>
    <w:rsid w:val="004377C3"/>
    <w:rsid w:val="00437CD8"/>
    <w:rsid w:val="00437D3C"/>
    <w:rsid w:val="00441042"/>
    <w:rsid w:val="0044108F"/>
    <w:rsid w:val="0044172A"/>
    <w:rsid w:val="0044456C"/>
    <w:rsid w:val="00445467"/>
    <w:rsid w:val="004456AB"/>
    <w:rsid w:val="00445C23"/>
    <w:rsid w:val="00446044"/>
    <w:rsid w:val="004463BE"/>
    <w:rsid w:val="00446BB8"/>
    <w:rsid w:val="00447463"/>
    <w:rsid w:val="0044783A"/>
    <w:rsid w:val="00447F75"/>
    <w:rsid w:val="0045001E"/>
    <w:rsid w:val="00450109"/>
    <w:rsid w:val="004504AA"/>
    <w:rsid w:val="00452B28"/>
    <w:rsid w:val="0045366B"/>
    <w:rsid w:val="00453A7B"/>
    <w:rsid w:val="00454C18"/>
    <w:rsid w:val="00454F90"/>
    <w:rsid w:val="004550E8"/>
    <w:rsid w:val="0045594C"/>
    <w:rsid w:val="00456F34"/>
    <w:rsid w:val="004570CD"/>
    <w:rsid w:val="00457251"/>
    <w:rsid w:val="00457479"/>
    <w:rsid w:val="004578DA"/>
    <w:rsid w:val="00457D60"/>
    <w:rsid w:val="00457E1A"/>
    <w:rsid w:val="00460C55"/>
    <w:rsid w:val="00460CCF"/>
    <w:rsid w:val="00461230"/>
    <w:rsid w:val="00462034"/>
    <w:rsid w:val="0046228E"/>
    <w:rsid w:val="004624D4"/>
    <w:rsid w:val="0046315D"/>
    <w:rsid w:val="00464301"/>
    <w:rsid w:val="00464A3D"/>
    <w:rsid w:val="00464AA6"/>
    <w:rsid w:val="004668A0"/>
    <w:rsid w:val="00467510"/>
    <w:rsid w:val="0047044B"/>
    <w:rsid w:val="00471D95"/>
    <w:rsid w:val="00471E8E"/>
    <w:rsid w:val="004725DD"/>
    <w:rsid w:val="00472AD6"/>
    <w:rsid w:val="00472C8C"/>
    <w:rsid w:val="0047384F"/>
    <w:rsid w:val="00473BCE"/>
    <w:rsid w:val="00473D4A"/>
    <w:rsid w:val="0047426E"/>
    <w:rsid w:val="00474D68"/>
    <w:rsid w:val="004753A4"/>
    <w:rsid w:val="00475984"/>
    <w:rsid w:val="00477449"/>
    <w:rsid w:val="00477697"/>
    <w:rsid w:val="0048029E"/>
    <w:rsid w:val="004806FE"/>
    <w:rsid w:val="00481350"/>
    <w:rsid w:val="00481632"/>
    <w:rsid w:val="004817D4"/>
    <w:rsid w:val="00482029"/>
    <w:rsid w:val="0048240A"/>
    <w:rsid w:val="0048240B"/>
    <w:rsid w:val="00482D7A"/>
    <w:rsid w:val="004836FB"/>
    <w:rsid w:val="00483927"/>
    <w:rsid w:val="00483934"/>
    <w:rsid w:val="0048494C"/>
    <w:rsid w:val="004849B8"/>
    <w:rsid w:val="00484F86"/>
    <w:rsid w:val="0048535B"/>
    <w:rsid w:val="00485549"/>
    <w:rsid w:val="004856D4"/>
    <w:rsid w:val="00485A11"/>
    <w:rsid w:val="00485EBE"/>
    <w:rsid w:val="0048604D"/>
    <w:rsid w:val="00486A0B"/>
    <w:rsid w:val="004870B4"/>
    <w:rsid w:val="004873FA"/>
    <w:rsid w:val="004875A9"/>
    <w:rsid w:val="00490587"/>
    <w:rsid w:val="00491858"/>
    <w:rsid w:val="00491C77"/>
    <w:rsid w:val="00492307"/>
    <w:rsid w:val="00493B5C"/>
    <w:rsid w:val="00493FAA"/>
    <w:rsid w:val="0049573B"/>
    <w:rsid w:val="004963F4"/>
    <w:rsid w:val="00497173"/>
    <w:rsid w:val="00497A5A"/>
    <w:rsid w:val="00497F00"/>
    <w:rsid w:val="004A0693"/>
    <w:rsid w:val="004A08CD"/>
    <w:rsid w:val="004A0D82"/>
    <w:rsid w:val="004A199B"/>
    <w:rsid w:val="004A2636"/>
    <w:rsid w:val="004A2841"/>
    <w:rsid w:val="004A28A1"/>
    <w:rsid w:val="004A34B1"/>
    <w:rsid w:val="004A4FA6"/>
    <w:rsid w:val="004A50E8"/>
    <w:rsid w:val="004A5109"/>
    <w:rsid w:val="004A53AD"/>
    <w:rsid w:val="004A5488"/>
    <w:rsid w:val="004A5D46"/>
    <w:rsid w:val="004A603C"/>
    <w:rsid w:val="004A70B6"/>
    <w:rsid w:val="004A71BE"/>
    <w:rsid w:val="004A7492"/>
    <w:rsid w:val="004B04C8"/>
    <w:rsid w:val="004B17F1"/>
    <w:rsid w:val="004B23FE"/>
    <w:rsid w:val="004B2F23"/>
    <w:rsid w:val="004B2FDD"/>
    <w:rsid w:val="004B336B"/>
    <w:rsid w:val="004B366B"/>
    <w:rsid w:val="004B45CF"/>
    <w:rsid w:val="004B492F"/>
    <w:rsid w:val="004B4B28"/>
    <w:rsid w:val="004B5304"/>
    <w:rsid w:val="004B5A83"/>
    <w:rsid w:val="004B6493"/>
    <w:rsid w:val="004B6D98"/>
    <w:rsid w:val="004B7F1B"/>
    <w:rsid w:val="004C037A"/>
    <w:rsid w:val="004C10C8"/>
    <w:rsid w:val="004C13E2"/>
    <w:rsid w:val="004C1579"/>
    <w:rsid w:val="004C1BF8"/>
    <w:rsid w:val="004C1C72"/>
    <w:rsid w:val="004C359B"/>
    <w:rsid w:val="004C3955"/>
    <w:rsid w:val="004C4744"/>
    <w:rsid w:val="004C50ED"/>
    <w:rsid w:val="004C524F"/>
    <w:rsid w:val="004C5927"/>
    <w:rsid w:val="004C7752"/>
    <w:rsid w:val="004D0E68"/>
    <w:rsid w:val="004D1E16"/>
    <w:rsid w:val="004D20C0"/>
    <w:rsid w:val="004D2158"/>
    <w:rsid w:val="004D2649"/>
    <w:rsid w:val="004D293B"/>
    <w:rsid w:val="004D2CF6"/>
    <w:rsid w:val="004D3594"/>
    <w:rsid w:val="004D40DD"/>
    <w:rsid w:val="004D4935"/>
    <w:rsid w:val="004D4BA9"/>
    <w:rsid w:val="004D6A00"/>
    <w:rsid w:val="004D7808"/>
    <w:rsid w:val="004E0295"/>
    <w:rsid w:val="004E1159"/>
    <w:rsid w:val="004E21F4"/>
    <w:rsid w:val="004E276B"/>
    <w:rsid w:val="004E27C9"/>
    <w:rsid w:val="004E2860"/>
    <w:rsid w:val="004E2C1D"/>
    <w:rsid w:val="004E5D1E"/>
    <w:rsid w:val="004E5E58"/>
    <w:rsid w:val="004E6C3A"/>
    <w:rsid w:val="004E7044"/>
    <w:rsid w:val="004E7445"/>
    <w:rsid w:val="004F08D0"/>
    <w:rsid w:val="004F2948"/>
    <w:rsid w:val="004F3708"/>
    <w:rsid w:val="004F3FBD"/>
    <w:rsid w:val="004F3FE6"/>
    <w:rsid w:val="004F4354"/>
    <w:rsid w:val="004F4673"/>
    <w:rsid w:val="004F5975"/>
    <w:rsid w:val="004F5E43"/>
    <w:rsid w:val="004F6447"/>
    <w:rsid w:val="004F6508"/>
    <w:rsid w:val="004F6857"/>
    <w:rsid w:val="004F6960"/>
    <w:rsid w:val="004F746C"/>
    <w:rsid w:val="004F75CB"/>
    <w:rsid w:val="004F7630"/>
    <w:rsid w:val="004F7A52"/>
    <w:rsid w:val="00500485"/>
    <w:rsid w:val="00500AAA"/>
    <w:rsid w:val="00500E94"/>
    <w:rsid w:val="00501D3E"/>
    <w:rsid w:val="00501E41"/>
    <w:rsid w:val="00501FAB"/>
    <w:rsid w:val="0050277E"/>
    <w:rsid w:val="00502AC8"/>
    <w:rsid w:val="00502C44"/>
    <w:rsid w:val="00503294"/>
    <w:rsid w:val="00503446"/>
    <w:rsid w:val="005040C2"/>
    <w:rsid w:val="00504DA2"/>
    <w:rsid w:val="00505342"/>
    <w:rsid w:val="00505917"/>
    <w:rsid w:val="00505B28"/>
    <w:rsid w:val="0050638D"/>
    <w:rsid w:val="005065AA"/>
    <w:rsid w:val="00506864"/>
    <w:rsid w:val="0050706B"/>
    <w:rsid w:val="0050708C"/>
    <w:rsid w:val="005077D7"/>
    <w:rsid w:val="00507964"/>
    <w:rsid w:val="00511B06"/>
    <w:rsid w:val="00511B2E"/>
    <w:rsid w:val="00512030"/>
    <w:rsid w:val="005121CD"/>
    <w:rsid w:val="00512E41"/>
    <w:rsid w:val="00513744"/>
    <w:rsid w:val="00513C01"/>
    <w:rsid w:val="00513CA3"/>
    <w:rsid w:val="005141CB"/>
    <w:rsid w:val="005148A5"/>
    <w:rsid w:val="00515424"/>
    <w:rsid w:val="00515442"/>
    <w:rsid w:val="0051563D"/>
    <w:rsid w:val="00515D23"/>
    <w:rsid w:val="00515F12"/>
    <w:rsid w:val="0051603E"/>
    <w:rsid w:val="00516080"/>
    <w:rsid w:val="0051639E"/>
    <w:rsid w:val="0051658B"/>
    <w:rsid w:val="005168A8"/>
    <w:rsid w:val="00516BD0"/>
    <w:rsid w:val="00516E97"/>
    <w:rsid w:val="00517688"/>
    <w:rsid w:val="00517A7D"/>
    <w:rsid w:val="00520B29"/>
    <w:rsid w:val="00520CF1"/>
    <w:rsid w:val="005211B1"/>
    <w:rsid w:val="005211DF"/>
    <w:rsid w:val="00521347"/>
    <w:rsid w:val="00521443"/>
    <w:rsid w:val="005221FA"/>
    <w:rsid w:val="00522D97"/>
    <w:rsid w:val="00522DA4"/>
    <w:rsid w:val="00522DFC"/>
    <w:rsid w:val="00523251"/>
    <w:rsid w:val="00523885"/>
    <w:rsid w:val="00524031"/>
    <w:rsid w:val="00525428"/>
    <w:rsid w:val="00525580"/>
    <w:rsid w:val="00525E1E"/>
    <w:rsid w:val="0052604B"/>
    <w:rsid w:val="0052624B"/>
    <w:rsid w:val="005269F7"/>
    <w:rsid w:val="005278E1"/>
    <w:rsid w:val="00527B11"/>
    <w:rsid w:val="00530243"/>
    <w:rsid w:val="00530432"/>
    <w:rsid w:val="005309C2"/>
    <w:rsid w:val="0053110C"/>
    <w:rsid w:val="005318DB"/>
    <w:rsid w:val="00532790"/>
    <w:rsid w:val="00532AB6"/>
    <w:rsid w:val="00533E50"/>
    <w:rsid w:val="00534919"/>
    <w:rsid w:val="005356D2"/>
    <w:rsid w:val="00535C00"/>
    <w:rsid w:val="00536118"/>
    <w:rsid w:val="00536566"/>
    <w:rsid w:val="00536683"/>
    <w:rsid w:val="00537BA1"/>
    <w:rsid w:val="00537F4D"/>
    <w:rsid w:val="0054024B"/>
    <w:rsid w:val="00540AFE"/>
    <w:rsid w:val="00541C14"/>
    <w:rsid w:val="00542029"/>
    <w:rsid w:val="00542284"/>
    <w:rsid w:val="00542E9B"/>
    <w:rsid w:val="00543046"/>
    <w:rsid w:val="005435A3"/>
    <w:rsid w:val="0054391E"/>
    <w:rsid w:val="00543CAC"/>
    <w:rsid w:val="00543D91"/>
    <w:rsid w:val="00543FD4"/>
    <w:rsid w:val="00544A81"/>
    <w:rsid w:val="00544F0D"/>
    <w:rsid w:val="0054697B"/>
    <w:rsid w:val="0054766B"/>
    <w:rsid w:val="00547C20"/>
    <w:rsid w:val="005500A2"/>
    <w:rsid w:val="0055048F"/>
    <w:rsid w:val="005510D5"/>
    <w:rsid w:val="0055174E"/>
    <w:rsid w:val="0055183F"/>
    <w:rsid w:val="00552091"/>
    <w:rsid w:val="00552501"/>
    <w:rsid w:val="0055358C"/>
    <w:rsid w:val="005535C3"/>
    <w:rsid w:val="00553732"/>
    <w:rsid w:val="0055480D"/>
    <w:rsid w:val="00555169"/>
    <w:rsid w:val="00555383"/>
    <w:rsid w:val="00555417"/>
    <w:rsid w:val="005566BB"/>
    <w:rsid w:val="005571A2"/>
    <w:rsid w:val="00557225"/>
    <w:rsid w:val="00557DEF"/>
    <w:rsid w:val="00561FD4"/>
    <w:rsid w:val="005622C4"/>
    <w:rsid w:val="00562352"/>
    <w:rsid w:val="00562B72"/>
    <w:rsid w:val="00562D91"/>
    <w:rsid w:val="00563C84"/>
    <w:rsid w:val="0056494D"/>
    <w:rsid w:val="0056513A"/>
    <w:rsid w:val="00565327"/>
    <w:rsid w:val="005666C9"/>
    <w:rsid w:val="00567BE1"/>
    <w:rsid w:val="00567FEA"/>
    <w:rsid w:val="005707E0"/>
    <w:rsid w:val="00570D89"/>
    <w:rsid w:val="00570F95"/>
    <w:rsid w:val="00572082"/>
    <w:rsid w:val="005726B2"/>
    <w:rsid w:val="00572E6C"/>
    <w:rsid w:val="00573C60"/>
    <w:rsid w:val="005740CB"/>
    <w:rsid w:val="0057551E"/>
    <w:rsid w:val="005763AA"/>
    <w:rsid w:val="00576A46"/>
    <w:rsid w:val="00577059"/>
    <w:rsid w:val="00577642"/>
    <w:rsid w:val="00577CF2"/>
    <w:rsid w:val="00577E15"/>
    <w:rsid w:val="005801A7"/>
    <w:rsid w:val="00580586"/>
    <w:rsid w:val="00580BC8"/>
    <w:rsid w:val="00580D7B"/>
    <w:rsid w:val="005815C2"/>
    <w:rsid w:val="005815C5"/>
    <w:rsid w:val="00581998"/>
    <w:rsid w:val="00581D1A"/>
    <w:rsid w:val="00581FB0"/>
    <w:rsid w:val="00582859"/>
    <w:rsid w:val="00582967"/>
    <w:rsid w:val="00583B42"/>
    <w:rsid w:val="00583ED2"/>
    <w:rsid w:val="0058426A"/>
    <w:rsid w:val="00584789"/>
    <w:rsid w:val="00586769"/>
    <w:rsid w:val="00586C2A"/>
    <w:rsid w:val="00587494"/>
    <w:rsid w:val="005879C8"/>
    <w:rsid w:val="0059001C"/>
    <w:rsid w:val="00590CBF"/>
    <w:rsid w:val="00592417"/>
    <w:rsid w:val="0059249F"/>
    <w:rsid w:val="005924D9"/>
    <w:rsid w:val="00592DEE"/>
    <w:rsid w:val="005931FF"/>
    <w:rsid w:val="005933C5"/>
    <w:rsid w:val="00593E45"/>
    <w:rsid w:val="00593E82"/>
    <w:rsid w:val="00594084"/>
    <w:rsid w:val="00595622"/>
    <w:rsid w:val="00596295"/>
    <w:rsid w:val="00597072"/>
    <w:rsid w:val="0059772E"/>
    <w:rsid w:val="00597873"/>
    <w:rsid w:val="0059791B"/>
    <w:rsid w:val="00597D54"/>
    <w:rsid w:val="005A0A91"/>
    <w:rsid w:val="005A0BA4"/>
    <w:rsid w:val="005A145B"/>
    <w:rsid w:val="005A1F28"/>
    <w:rsid w:val="005A1F2E"/>
    <w:rsid w:val="005A207C"/>
    <w:rsid w:val="005A20FD"/>
    <w:rsid w:val="005A3302"/>
    <w:rsid w:val="005A4E5D"/>
    <w:rsid w:val="005A5AE7"/>
    <w:rsid w:val="005A7105"/>
    <w:rsid w:val="005A7651"/>
    <w:rsid w:val="005B0002"/>
    <w:rsid w:val="005B07FF"/>
    <w:rsid w:val="005B12B9"/>
    <w:rsid w:val="005B1D0F"/>
    <w:rsid w:val="005B1F70"/>
    <w:rsid w:val="005B1F86"/>
    <w:rsid w:val="005B2827"/>
    <w:rsid w:val="005B3411"/>
    <w:rsid w:val="005B38B2"/>
    <w:rsid w:val="005B3B8E"/>
    <w:rsid w:val="005B3C8E"/>
    <w:rsid w:val="005B40EF"/>
    <w:rsid w:val="005B4C67"/>
    <w:rsid w:val="005B4D4D"/>
    <w:rsid w:val="005B73AD"/>
    <w:rsid w:val="005B7AC0"/>
    <w:rsid w:val="005C0D9C"/>
    <w:rsid w:val="005C11A5"/>
    <w:rsid w:val="005C159A"/>
    <w:rsid w:val="005C1965"/>
    <w:rsid w:val="005C1D15"/>
    <w:rsid w:val="005C36C3"/>
    <w:rsid w:val="005C36F3"/>
    <w:rsid w:val="005C3D73"/>
    <w:rsid w:val="005C4C63"/>
    <w:rsid w:val="005C50E3"/>
    <w:rsid w:val="005C549D"/>
    <w:rsid w:val="005C54E7"/>
    <w:rsid w:val="005C6011"/>
    <w:rsid w:val="005C61EA"/>
    <w:rsid w:val="005C6723"/>
    <w:rsid w:val="005C6DAF"/>
    <w:rsid w:val="005C7222"/>
    <w:rsid w:val="005C7ED8"/>
    <w:rsid w:val="005D0BC0"/>
    <w:rsid w:val="005D0C04"/>
    <w:rsid w:val="005D1AD0"/>
    <w:rsid w:val="005D2571"/>
    <w:rsid w:val="005D30B1"/>
    <w:rsid w:val="005D3120"/>
    <w:rsid w:val="005D3D15"/>
    <w:rsid w:val="005D4060"/>
    <w:rsid w:val="005D4257"/>
    <w:rsid w:val="005D4540"/>
    <w:rsid w:val="005D48BA"/>
    <w:rsid w:val="005D4A21"/>
    <w:rsid w:val="005D506E"/>
    <w:rsid w:val="005D5A18"/>
    <w:rsid w:val="005D5F77"/>
    <w:rsid w:val="005D73B0"/>
    <w:rsid w:val="005D74B0"/>
    <w:rsid w:val="005D7537"/>
    <w:rsid w:val="005E00B8"/>
    <w:rsid w:val="005E1377"/>
    <w:rsid w:val="005E1585"/>
    <w:rsid w:val="005E166D"/>
    <w:rsid w:val="005E1E48"/>
    <w:rsid w:val="005E2E7E"/>
    <w:rsid w:val="005E2F4F"/>
    <w:rsid w:val="005E3213"/>
    <w:rsid w:val="005E3676"/>
    <w:rsid w:val="005E39B4"/>
    <w:rsid w:val="005E3E21"/>
    <w:rsid w:val="005E468B"/>
    <w:rsid w:val="005E4A6B"/>
    <w:rsid w:val="005E4EC0"/>
    <w:rsid w:val="005E6592"/>
    <w:rsid w:val="005E6BAB"/>
    <w:rsid w:val="005E6E19"/>
    <w:rsid w:val="005E7606"/>
    <w:rsid w:val="005E7A3D"/>
    <w:rsid w:val="005E7D12"/>
    <w:rsid w:val="005F0428"/>
    <w:rsid w:val="005F0448"/>
    <w:rsid w:val="005F04B3"/>
    <w:rsid w:val="005F0827"/>
    <w:rsid w:val="005F0A52"/>
    <w:rsid w:val="005F0ADA"/>
    <w:rsid w:val="005F18B6"/>
    <w:rsid w:val="005F1A88"/>
    <w:rsid w:val="005F3A91"/>
    <w:rsid w:val="005F3B0E"/>
    <w:rsid w:val="005F3DEC"/>
    <w:rsid w:val="005F3FBE"/>
    <w:rsid w:val="005F45C7"/>
    <w:rsid w:val="005F4617"/>
    <w:rsid w:val="005F4A4B"/>
    <w:rsid w:val="005F4D03"/>
    <w:rsid w:val="005F6D1D"/>
    <w:rsid w:val="005F775B"/>
    <w:rsid w:val="005F7953"/>
    <w:rsid w:val="006004CB"/>
    <w:rsid w:val="00600759"/>
    <w:rsid w:val="00600EDC"/>
    <w:rsid w:val="00601023"/>
    <w:rsid w:val="00601054"/>
    <w:rsid w:val="006010F5"/>
    <w:rsid w:val="0060112E"/>
    <w:rsid w:val="0060266D"/>
    <w:rsid w:val="00602D99"/>
    <w:rsid w:val="00602DAB"/>
    <w:rsid w:val="00603043"/>
    <w:rsid w:val="00603139"/>
    <w:rsid w:val="00603302"/>
    <w:rsid w:val="006039F9"/>
    <w:rsid w:val="00604086"/>
    <w:rsid w:val="006041DA"/>
    <w:rsid w:val="00604AD8"/>
    <w:rsid w:val="0060590F"/>
    <w:rsid w:val="00605CFC"/>
    <w:rsid w:val="00605E91"/>
    <w:rsid w:val="00605F66"/>
    <w:rsid w:val="006066E2"/>
    <w:rsid w:val="00606A0D"/>
    <w:rsid w:val="00606ECB"/>
    <w:rsid w:val="0060701B"/>
    <w:rsid w:val="00610813"/>
    <w:rsid w:val="006111C9"/>
    <w:rsid w:val="00611330"/>
    <w:rsid w:val="00611872"/>
    <w:rsid w:val="0061190F"/>
    <w:rsid w:val="0061237B"/>
    <w:rsid w:val="006128C0"/>
    <w:rsid w:val="00612DA7"/>
    <w:rsid w:val="0061303B"/>
    <w:rsid w:val="006134E4"/>
    <w:rsid w:val="00613895"/>
    <w:rsid w:val="00613B34"/>
    <w:rsid w:val="006140F1"/>
    <w:rsid w:val="00614C93"/>
    <w:rsid w:val="00615788"/>
    <w:rsid w:val="006204B4"/>
    <w:rsid w:val="006217A9"/>
    <w:rsid w:val="006222F3"/>
    <w:rsid w:val="0062247A"/>
    <w:rsid w:val="00622FAE"/>
    <w:rsid w:val="00623A62"/>
    <w:rsid w:val="00623C7E"/>
    <w:rsid w:val="00625450"/>
    <w:rsid w:val="00625889"/>
    <w:rsid w:val="00625F42"/>
    <w:rsid w:val="0062649F"/>
    <w:rsid w:val="006267D0"/>
    <w:rsid w:val="00626BEE"/>
    <w:rsid w:val="00626CC2"/>
    <w:rsid w:val="00627AB4"/>
    <w:rsid w:val="006316D4"/>
    <w:rsid w:val="00633BB9"/>
    <w:rsid w:val="0063452D"/>
    <w:rsid w:val="00635233"/>
    <w:rsid w:val="0063668D"/>
    <w:rsid w:val="00636A41"/>
    <w:rsid w:val="00636EC5"/>
    <w:rsid w:val="00637108"/>
    <w:rsid w:val="0063722C"/>
    <w:rsid w:val="0063731D"/>
    <w:rsid w:val="00637533"/>
    <w:rsid w:val="0063796E"/>
    <w:rsid w:val="006405F3"/>
    <w:rsid w:val="00641669"/>
    <w:rsid w:val="006424AF"/>
    <w:rsid w:val="00642555"/>
    <w:rsid w:val="0064273B"/>
    <w:rsid w:val="0064381C"/>
    <w:rsid w:val="00643B37"/>
    <w:rsid w:val="0064427D"/>
    <w:rsid w:val="006450E5"/>
    <w:rsid w:val="006456DD"/>
    <w:rsid w:val="00645CA2"/>
    <w:rsid w:val="00645EC6"/>
    <w:rsid w:val="006460E5"/>
    <w:rsid w:val="0064635D"/>
    <w:rsid w:val="0064636D"/>
    <w:rsid w:val="00646C4E"/>
    <w:rsid w:val="00646DF2"/>
    <w:rsid w:val="00647239"/>
    <w:rsid w:val="00647C38"/>
    <w:rsid w:val="006501E9"/>
    <w:rsid w:val="00650A71"/>
    <w:rsid w:val="00651108"/>
    <w:rsid w:val="00651F8F"/>
    <w:rsid w:val="0065206B"/>
    <w:rsid w:val="00652219"/>
    <w:rsid w:val="006525BA"/>
    <w:rsid w:val="00652BB9"/>
    <w:rsid w:val="00652D5A"/>
    <w:rsid w:val="00653039"/>
    <w:rsid w:val="006531C5"/>
    <w:rsid w:val="006535B1"/>
    <w:rsid w:val="0065386D"/>
    <w:rsid w:val="00653D21"/>
    <w:rsid w:val="00654995"/>
    <w:rsid w:val="006550BC"/>
    <w:rsid w:val="00655915"/>
    <w:rsid w:val="00655930"/>
    <w:rsid w:val="00655ACE"/>
    <w:rsid w:val="00656238"/>
    <w:rsid w:val="00656269"/>
    <w:rsid w:val="0065678A"/>
    <w:rsid w:val="00656B35"/>
    <w:rsid w:val="00657C9C"/>
    <w:rsid w:val="00660C32"/>
    <w:rsid w:val="00660E89"/>
    <w:rsid w:val="006617D4"/>
    <w:rsid w:val="00662488"/>
    <w:rsid w:val="00662D8F"/>
    <w:rsid w:val="00662DC6"/>
    <w:rsid w:val="00662DCA"/>
    <w:rsid w:val="00663532"/>
    <w:rsid w:val="00663C3F"/>
    <w:rsid w:val="00663D0C"/>
    <w:rsid w:val="00663D27"/>
    <w:rsid w:val="0066417E"/>
    <w:rsid w:val="00664244"/>
    <w:rsid w:val="0066498E"/>
    <w:rsid w:val="00664D9D"/>
    <w:rsid w:val="0066542F"/>
    <w:rsid w:val="006657FF"/>
    <w:rsid w:val="006663F3"/>
    <w:rsid w:val="006669BA"/>
    <w:rsid w:val="00667AB9"/>
    <w:rsid w:val="006707A6"/>
    <w:rsid w:val="0067164B"/>
    <w:rsid w:val="00672055"/>
    <w:rsid w:val="006722E1"/>
    <w:rsid w:val="006742D7"/>
    <w:rsid w:val="00674349"/>
    <w:rsid w:val="0067453F"/>
    <w:rsid w:val="00675583"/>
    <w:rsid w:val="0067648D"/>
    <w:rsid w:val="00677001"/>
    <w:rsid w:val="00677C75"/>
    <w:rsid w:val="00677CF0"/>
    <w:rsid w:val="00680AFB"/>
    <w:rsid w:val="00680EA5"/>
    <w:rsid w:val="0068124B"/>
    <w:rsid w:val="0068225F"/>
    <w:rsid w:val="00682396"/>
    <w:rsid w:val="00682644"/>
    <w:rsid w:val="0068388F"/>
    <w:rsid w:val="00683B2B"/>
    <w:rsid w:val="00684B8B"/>
    <w:rsid w:val="00684CBC"/>
    <w:rsid w:val="00684E2E"/>
    <w:rsid w:val="00684E59"/>
    <w:rsid w:val="00684F50"/>
    <w:rsid w:val="00685264"/>
    <w:rsid w:val="006854AF"/>
    <w:rsid w:val="006857CE"/>
    <w:rsid w:val="00685CD6"/>
    <w:rsid w:val="0068615B"/>
    <w:rsid w:val="006864E0"/>
    <w:rsid w:val="00686F35"/>
    <w:rsid w:val="00687DA0"/>
    <w:rsid w:val="00690506"/>
    <w:rsid w:val="00690722"/>
    <w:rsid w:val="00691514"/>
    <w:rsid w:val="00692110"/>
    <w:rsid w:val="006921F6"/>
    <w:rsid w:val="00693073"/>
    <w:rsid w:val="00693CBD"/>
    <w:rsid w:val="0069424E"/>
    <w:rsid w:val="00694675"/>
    <w:rsid w:val="0069514B"/>
    <w:rsid w:val="006967C1"/>
    <w:rsid w:val="00696F88"/>
    <w:rsid w:val="00697C87"/>
    <w:rsid w:val="006A03A5"/>
    <w:rsid w:val="006A1006"/>
    <w:rsid w:val="006A2206"/>
    <w:rsid w:val="006A2F6C"/>
    <w:rsid w:val="006A44FB"/>
    <w:rsid w:val="006A47A7"/>
    <w:rsid w:val="006A598A"/>
    <w:rsid w:val="006A5A8E"/>
    <w:rsid w:val="006A5D0B"/>
    <w:rsid w:val="006A5E49"/>
    <w:rsid w:val="006A620E"/>
    <w:rsid w:val="006A69CC"/>
    <w:rsid w:val="006A6CD0"/>
    <w:rsid w:val="006A72CB"/>
    <w:rsid w:val="006A7ED8"/>
    <w:rsid w:val="006B0604"/>
    <w:rsid w:val="006B062A"/>
    <w:rsid w:val="006B07A0"/>
    <w:rsid w:val="006B07FD"/>
    <w:rsid w:val="006B0C2B"/>
    <w:rsid w:val="006B1663"/>
    <w:rsid w:val="006B18CD"/>
    <w:rsid w:val="006B2636"/>
    <w:rsid w:val="006B266E"/>
    <w:rsid w:val="006B30F9"/>
    <w:rsid w:val="006B34A3"/>
    <w:rsid w:val="006B3620"/>
    <w:rsid w:val="006B3FED"/>
    <w:rsid w:val="006B403D"/>
    <w:rsid w:val="006B4931"/>
    <w:rsid w:val="006B55AD"/>
    <w:rsid w:val="006B6925"/>
    <w:rsid w:val="006B69DA"/>
    <w:rsid w:val="006B6AB5"/>
    <w:rsid w:val="006B6FC2"/>
    <w:rsid w:val="006B7225"/>
    <w:rsid w:val="006B7240"/>
    <w:rsid w:val="006B7271"/>
    <w:rsid w:val="006B72D7"/>
    <w:rsid w:val="006B75A7"/>
    <w:rsid w:val="006B7770"/>
    <w:rsid w:val="006B786B"/>
    <w:rsid w:val="006B7A1D"/>
    <w:rsid w:val="006C0577"/>
    <w:rsid w:val="006C0AFD"/>
    <w:rsid w:val="006C15AF"/>
    <w:rsid w:val="006C17C8"/>
    <w:rsid w:val="006C1E3E"/>
    <w:rsid w:val="006C2D9D"/>
    <w:rsid w:val="006C34F7"/>
    <w:rsid w:val="006C3941"/>
    <w:rsid w:val="006C40C6"/>
    <w:rsid w:val="006C46AD"/>
    <w:rsid w:val="006C4ADB"/>
    <w:rsid w:val="006C55A4"/>
    <w:rsid w:val="006C55F8"/>
    <w:rsid w:val="006C5A86"/>
    <w:rsid w:val="006C654B"/>
    <w:rsid w:val="006C6578"/>
    <w:rsid w:val="006C6C68"/>
    <w:rsid w:val="006C7392"/>
    <w:rsid w:val="006C73CE"/>
    <w:rsid w:val="006D0E70"/>
    <w:rsid w:val="006D0EFD"/>
    <w:rsid w:val="006D12A8"/>
    <w:rsid w:val="006D19A9"/>
    <w:rsid w:val="006D24A2"/>
    <w:rsid w:val="006D2512"/>
    <w:rsid w:val="006D26E9"/>
    <w:rsid w:val="006D2A14"/>
    <w:rsid w:val="006D2EA7"/>
    <w:rsid w:val="006D387A"/>
    <w:rsid w:val="006D44E8"/>
    <w:rsid w:val="006D4850"/>
    <w:rsid w:val="006D5143"/>
    <w:rsid w:val="006D55E1"/>
    <w:rsid w:val="006D56D2"/>
    <w:rsid w:val="006D583B"/>
    <w:rsid w:val="006D5A97"/>
    <w:rsid w:val="006D5E86"/>
    <w:rsid w:val="006D6751"/>
    <w:rsid w:val="006D67A9"/>
    <w:rsid w:val="006D6AB9"/>
    <w:rsid w:val="006D6FD9"/>
    <w:rsid w:val="006D7332"/>
    <w:rsid w:val="006D7611"/>
    <w:rsid w:val="006E0718"/>
    <w:rsid w:val="006E0981"/>
    <w:rsid w:val="006E0A14"/>
    <w:rsid w:val="006E0CCE"/>
    <w:rsid w:val="006E1E8A"/>
    <w:rsid w:val="006E2DDD"/>
    <w:rsid w:val="006E465B"/>
    <w:rsid w:val="006E4775"/>
    <w:rsid w:val="006E47E3"/>
    <w:rsid w:val="006E4FB2"/>
    <w:rsid w:val="006E5194"/>
    <w:rsid w:val="006E5A11"/>
    <w:rsid w:val="006E5A77"/>
    <w:rsid w:val="006E5EF6"/>
    <w:rsid w:val="006E6092"/>
    <w:rsid w:val="006E653F"/>
    <w:rsid w:val="006E710F"/>
    <w:rsid w:val="006E74C6"/>
    <w:rsid w:val="006F039C"/>
    <w:rsid w:val="006F0A9E"/>
    <w:rsid w:val="006F1787"/>
    <w:rsid w:val="006F178C"/>
    <w:rsid w:val="006F1882"/>
    <w:rsid w:val="006F1F6E"/>
    <w:rsid w:val="006F2130"/>
    <w:rsid w:val="006F222E"/>
    <w:rsid w:val="006F27EC"/>
    <w:rsid w:val="006F2A0F"/>
    <w:rsid w:val="006F2DD7"/>
    <w:rsid w:val="006F33E9"/>
    <w:rsid w:val="006F48F0"/>
    <w:rsid w:val="006F4C1A"/>
    <w:rsid w:val="006F513C"/>
    <w:rsid w:val="006F58C4"/>
    <w:rsid w:val="006F5AC0"/>
    <w:rsid w:val="006F639F"/>
    <w:rsid w:val="006F65A8"/>
    <w:rsid w:val="006F6D11"/>
    <w:rsid w:val="006F712A"/>
    <w:rsid w:val="006F722E"/>
    <w:rsid w:val="006F7C74"/>
    <w:rsid w:val="007004B3"/>
    <w:rsid w:val="00700AD1"/>
    <w:rsid w:val="00700D07"/>
    <w:rsid w:val="007022E6"/>
    <w:rsid w:val="0070244B"/>
    <w:rsid w:val="00702656"/>
    <w:rsid w:val="00703276"/>
    <w:rsid w:val="007035F4"/>
    <w:rsid w:val="0070487E"/>
    <w:rsid w:val="007048A0"/>
    <w:rsid w:val="00704C13"/>
    <w:rsid w:val="00704F19"/>
    <w:rsid w:val="00704F5D"/>
    <w:rsid w:val="007050FD"/>
    <w:rsid w:val="0070521C"/>
    <w:rsid w:val="007052C9"/>
    <w:rsid w:val="0070553C"/>
    <w:rsid w:val="00706AAA"/>
    <w:rsid w:val="00706EF6"/>
    <w:rsid w:val="007070C4"/>
    <w:rsid w:val="00707C8C"/>
    <w:rsid w:val="0071032A"/>
    <w:rsid w:val="007109FC"/>
    <w:rsid w:val="00710AEE"/>
    <w:rsid w:val="00710E96"/>
    <w:rsid w:val="0071119B"/>
    <w:rsid w:val="00711415"/>
    <w:rsid w:val="0071146F"/>
    <w:rsid w:val="007126C9"/>
    <w:rsid w:val="00713837"/>
    <w:rsid w:val="00713D2E"/>
    <w:rsid w:val="007143DF"/>
    <w:rsid w:val="0071448C"/>
    <w:rsid w:val="00715186"/>
    <w:rsid w:val="00715617"/>
    <w:rsid w:val="00715831"/>
    <w:rsid w:val="007163B0"/>
    <w:rsid w:val="00716635"/>
    <w:rsid w:val="007168AE"/>
    <w:rsid w:val="00716990"/>
    <w:rsid w:val="00716A8A"/>
    <w:rsid w:val="00716AA7"/>
    <w:rsid w:val="00716C3D"/>
    <w:rsid w:val="00717A44"/>
    <w:rsid w:val="00717A8D"/>
    <w:rsid w:val="0072035A"/>
    <w:rsid w:val="00721263"/>
    <w:rsid w:val="00721A42"/>
    <w:rsid w:val="00721C33"/>
    <w:rsid w:val="0072258D"/>
    <w:rsid w:val="007226A4"/>
    <w:rsid w:val="00722964"/>
    <w:rsid w:val="00722986"/>
    <w:rsid w:val="00722C1D"/>
    <w:rsid w:val="00722C5D"/>
    <w:rsid w:val="00722E26"/>
    <w:rsid w:val="007235AD"/>
    <w:rsid w:val="00723AF1"/>
    <w:rsid w:val="007258DE"/>
    <w:rsid w:val="00725C54"/>
    <w:rsid w:val="00726C9D"/>
    <w:rsid w:val="00730681"/>
    <w:rsid w:val="00730CC9"/>
    <w:rsid w:val="00730CFC"/>
    <w:rsid w:val="00731247"/>
    <w:rsid w:val="00731DFD"/>
    <w:rsid w:val="007325A1"/>
    <w:rsid w:val="00732A0F"/>
    <w:rsid w:val="00732EE7"/>
    <w:rsid w:val="00733583"/>
    <w:rsid w:val="00733812"/>
    <w:rsid w:val="00733AEB"/>
    <w:rsid w:val="00734026"/>
    <w:rsid w:val="00734738"/>
    <w:rsid w:val="00734A4F"/>
    <w:rsid w:val="00735A1A"/>
    <w:rsid w:val="0073603B"/>
    <w:rsid w:val="007367F1"/>
    <w:rsid w:val="00736FFF"/>
    <w:rsid w:val="007370B0"/>
    <w:rsid w:val="00737568"/>
    <w:rsid w:val="007377F3"/>
    <w:rsid w:val="00737A08"/>
    <w:rsid w:val="00737B3F"/>
    <w:rsid w:val="00737F40"/>
    <w:rsid w:val="007400B5"/>
    <w:rsid w:val="00740C2C"/>
    <w:rsid w:val="00741144"/>
    <w:rsid w:val="0074147C"/>
    <w:rsid w:val="00741876"/>
    <w:rsid w:val="007426B8"/>
    <w:rsid w:val="0074393E"/>
    <w:rsid w:val="00744208"/>
    <w:rsid w:val="00744DDE"/>
    <w:rsid w:val="00745BA2"/>
    <w:rsid w:val="00745E4B"/>
    <w:rsid w:val="007460F6"/>
    <w:rsid w:val="00746238"/>
    <w:rsid w:val="0074628C"/>
    <w:rsid w:val="00746589"/>
    <w:rsid w:val="007478A8"/>
    <w:rsid w:val="00747B20"/>
    <w:rsid w:val="007501E6"/>
    <w:rsid w:val="007505B7"/>
    <w:rsid w:val="00750770"/>
    <w:rsid w:val="007509B3"/>
    <w:rsid w:val="0075133D"/>
    <w:rsid w:val="007515D9"/>
    <w:rsid w:val="00752628"/>
    <w:rsid w:val="0075280C"/>
    <w:rsid w:val="007532B3"/>
    <w:rsid w:val="007537F3"/>
    <w:rsid w:val="0075468F"/>
    <w:rsid w:val="00755A6E"/>
    <w:rsid w:val="00755F6A"/>
    <w:rsid w:val="0075614F"/>
    <w:rsid w:val="00756876"/>
    <w:rsid w:val="00756A48"/>
    <w:rsid w:val="00757281"/>
    <w:rsid w:val="0075772F"/>
    <w:rsid w:val="007578EF"/>
    <w:rsid w:val="007579A2"/>
    <w:rsid w:val="00760F56"/>
    <w:rsid w:val="00761729"/>
    <w:rsid w:val="007622E8"/>
    <w:rsid w:val="00762E32"/>
    <w:rsid w:val="00763AE6"/>
    <w:rsid w:val="0076405C"/>
    <w:rsid w:val="007640A7"/>
    <w:rsid w:val="007645A1"/>
    <w:rsid w:val="0076488C"/>
    <w:rsid w:val="007658EC"/>
    <w:rsid w:val="00765D08"/>
    <w:rsid w:val="00766396"/>
    <w:rsid w:val="007663CC"/>
    <w:rsid w:val="00766777"/>
    <w:rsid w:val="0076779E"/>
    <w:rsid w:val="00767EDA"/>
    <w:rsid w:val="00767F2F"/>
    <w:rsid w:val="007705F8"/>
    <w:rsid w:val="00771F8B"/>
    <w:rsid w:val="0077257C"/>
    <w:rsid w:val="00772722"/>
    <w:rsid w:val="00772A2F"/>
    <w:rsid w:val="00772EF2"/>
    <w:rsid w:val="007733FB"/>
    <w:rsid w:val="007736DB"/>
    <w:rsid w:val="007740B6"/>
    <w:rsid w:val="00774132"/>
    <w:rsid w:val="00774754"/>
    <w:rsid w:val="007752FC"/>
    <w:rsid w:val="00775794"/>
    <w:rsid w:val="00775C2C"/>
    <w:rsid w:val="00777AB6"/>
    <w:rsid w:val="0078037E"/>
    <w:rsid w:val="00780944"/>
    <w:rsid w:val="007809A7"/>
    <w:rsid w:val="00780BA2"/>
    <w:rsid w:val="00780E6C"/>
    <w:rsid w:val="00781115"/>
    <w:rsid w:val="00781748"/>
    <w:rsid w:val="00781756"/>
    <w:rsid w:val="00781FF2"/>
    <w:rsid w:val="0078255E"/>
    <w:rsid w:val="00782A9A"/>
    <w:rsid w:val="00783813"/>
    <w:rsid w:val="00783C7F"/>
    <w:rsid w:val="00785133"/>
    <w:rsid w:val="007852CD"/>
    <w:rsid w:val="00785BCC"/>
    <w:rsid w:val="00786412"/>
    <w:rsid w:val="0078655A"/>
    <w:rsid w:val="007866B7"/>
    <w:rsid w:val="0078688A"/>
    <w:rsid w:val="00786A87"/>
    <w:rsid w:val="007876FB"/>
    <w:rsid w:val="0079011E"/>
    <w:rsid w:val="0079070D"/>
    <w:rsid w:val="00791795"/>
    <w:rsid w:val="007920EE"/>
    <w:rsid w:val="00792B36"/>
    <w:rsid w:val="00792C97"/>
    <w:rsid w:val="00792F8A"/>
    <w:rsid w:val="00793BA0"/>
    <w:rsid w:val="00793C5C"/>
    <w:rsid w:val="00794E3D"/>
    <w:rsid w:val="007952DB"/>
    <w:rsid w:val="007953A1"/>
    <w:rsid w:val="00795EE1"/>
    <w:rsid w:val="0079681E"/>
    <w:rsid w:val="00796B66"/>
    <w:rsid w:val="00796DD4"/>
    <w:rsid w:val="007979A4"/>
    <w:rsid w:val="007A042F"/>
    <w:rsid w:val="007A050E"/>
    <w:rsid w:val="007A08CF"/>
    <w:rsid w:val="007A0A5E"/>
    <w:rsid w:val="007A20F1"/>
    <w:rsid w:val="007A2347"/>
    <w:rsid w:val="007A30A1"/>
    <w:rsid w:val="007A39B0"/>
    <w:rsid w:val="007A3A56"/>
    <w:rsid w:val="007A3AB2"/>
    <w:rsid w:val="007A42D1"/>
    <w:rsid w:val="007A49F1"/>
    <w:rsid w:val="007A4B23"/>
    <w:rsid w:val="007A526E"/>
    <w:rsid w:val="007A6505"/>
    <w:rsid w:val="007A76B3"/>
    <w:rsid w:val="007A7C8B"/>
    <w:rsid w:val="007B05DA"/>
    <w:rsid w:val="007B1918"/>
    <w:rsid w:val="007B1D57"/>
    <w:rsid w:val="007B2641"/>
    <w:rsid w:val="007B3BF2"/>
    <w:rsid w:val="007B3C66"/>
    <w:rsid w:val="007B43B4"/>
    <w:rsid w:val="007B47D8"/>
    <w:rsid w:val="007B4AE5"/>
    <w:rsid w:val="007B5A7F"/>
    <w:rsid w:val="007B5A81"/>
    <w:rsid w:val="007B6A58"/>
    <w:rsid w:val="007B6B2F"/>
    <w:rsid w:val="007B729C"/>
    <w:rsid w:val="007C010D"/>
    <w:rsid w:val="007C0BDD"/>
    <w:rsid w:val="007C0EEB"/>
    <w:rsid w:val="007C2467"/>
    <w:rsid w:val="007C29BA"/>
    <w:rsid w:val="007C2D29"/>
    <w:rsid w:val="007C3052"/>
    <w:rsid w:val="007C3334"/>
    <w:rsid w:val="007C3E38"/>
    <w:rsid w:val="007C48E2"/>
    <w:rsid w:val="007C4E5F"/>
    <w:rsid w:val="007C53A7"/>
    <w:rsid w:val="007C59D4"/>
    <w:rsid w:val="007C5C1E"/>
    <w:rsid w:val="007C643A"/>
    <w:rsid w:val="007C6631"/>
    <w:rsid w:val="007C77D8"/>
    <w:rsid w:val="007D050C"/>
    <w:rsid w:val="007D1867"/>
    <w:rsid w:val="007D2B7E"/>
    <w:rsid w:val="007D2E1D"/>
    <w:rsid w:val="007D36B2"/>
    <w:rsid w:val="007D4082"/>
    <w:rsid w:val="007D491C"/>
    <w:rsid w:val="007D4943"/>
    <w:rsid w:val="007D4E50"/>
    <w:rsid w:val="007D5FB4"/>
    <w:rsid w:val="007D6FA2"/>
    <w:rsid w:val="007D76A9"/>
    <w:rsid w:val="007D773D"/>
    <w:rsid w:val="007D7BFA"/>
    <w:rsid w:val="007E0154"/>
    <w:rsid w:val="007E09FC"/>
    <w:rsid w:val="007E0C58"/>
    <w:rsid w:val="007E0D8F"/>
    <w:rsid w:val="007E152D"/>
    <w:rsid w:val="007E1B59"/>
    <w:rsid w:val="007E67CA"/>
    <w:rsid w:val="007E7277"/>
    <w:rsid w:val="007E7BCC"/>
    <w:rsid w:val="007F1C69"/>
    <w:rsid w:val="007F29E1"/>
    <w:rsid w:val="007F2C4A"/>
    <w:rsid w:val="007F2F11"/>
    <w:rsid w:val="007F3DE2"/>
    <w:rsid w:val="007F4876"/>
    <w:rsid w:val="007F540A"/>
    <w:rsid w:val="007F5781"/>
    <w:rsid w:val="007F58B8"/>
    <w:rsid w:val="007F6A7B"/>
    <w:rsid w:val="00801786"/>
    <w:rsid w:val="008021D2"/>
    <w:rsid w:val="00802B79"/>
    <w:rsid w:val="00802E29"/>
    <w:rsid w:val="00803077"/>
    <w:rsid w:val="0080361F"/>
    <w:rsid w:val="008039A4"/>
    <w:rsid w:val="008056B6"/>
    <w:rsid w:val="0080572B"/>
    <w:rsid w:val="008057BC"/>
    <w:rsid w:val="00805F9A"/>
    <w:rsid w:val="008060B9"/>
    <w:rsid w:val="00806332"/>
    <w:rsid w:val="0080695F"/>
    <w:rsid w:val="00806968"/>
    <w:rsid w:val="008102B3"/>
    <w:rsid w:val="00810606"/>
    <w:rsid w:val="008109B7"/>
    <w:rsid w:val="008109CD"/>
    <w:rsid w:val="008110D3"/>
    <w:rsid w:val="00811A1A"/>
    <w:rsid w:val="008121CE"/>
    <w:rsid w:val="008122DF"/>
    <w:rsid w:val="008126CD"/>
    <w:rsid w:val="00812B7F"/>
    <w:rsid w:val="00812C93"/>
    <w:rsid w:val="00813540"/>
    <w:rsid w:val="00813655"/>
    <w:rsid w:val="00813D65"/>
    <w:rsid w:val="00814245"/>
    <w:rsid w:val="008148A3"/>
    <w:rsid w:val="00815E58"/>
    <w:rsid w:val="00815F94"/>
    <w:rsid w:val="00816B1B"/>
    <w:rsid w:val="008170B4"/>
    <w:rsid w:val="00817276"/>
    <w:rsid w:val="00817933"/>
    <w:rsid w:val="008200CD"/>
    <w:rsid w:val="00820DD9"/>
    <w:rsid w:val="0082107F"/>
    <w:rsid w:val="008219DC"/>
    <w:rsid w:val="00821D59"/>
    <w:rsid w:val="00821D76"/>
    <w:rsid w:val="00822342"/>
    <w:rsid w:val="00822D2C"/>
    <w:rsid w:val="00823ACB"/>
    <w:rsid w:val="00824317"/>
    <w:rsid w:val="00824893"/>
    <w:rsid w:val="00824D32"/>
    <w:rsid w:val="008252F1"/>
    <w:rsid w:val="008258BB"/>
    <w:rsid w:val="0082623C"/>
    <w:rsid w:val="00826812"/>
    <w:rsid w:val="00827AC9"/>
    <w:rsid w:val="00827CC0"/>
    <w:rsid w:val="00827DD1"/>
    <w:rsid w:val="00830081"/>
    <w:rsid w:val="00830B4B"/>
    <w:rsid w:val="00830C16"/>
    <w:rsid w:val="00830C73"/>
    <w:rsid w:val="00830DDA"/>
    <w:rsid w:val="008311A0"/>
    <w:rsid w:val="00832464"/>
    <w:rsid w:val="0083256E"/>
    <w:rsid w:val="00832F45"/>
    <w:rsid w:val="00833DA4"/>
    <w:rsid w:val="00833E18"/>
    <w:rsid w:val="008345A6"/>
    <w:rsid w:val="008359C4"/>
    <w:rsid w:val="008359FD"/>
    <w:rsid w:val="00835E69"/>
    <w:rsid w:val="00836699"/>
    <w:rsid w:val="00837A84"/>
    <w:rsid w:val="00840535"/>
    <w:rsid w:val="008406F5"/>
    <w:rsid w:val="00840737"/>
    <w:rsid w:val="00840C59"/>
    <w:rsid w:val="0084135A"/>
    <w:rsid w:val="00841C61"/>
    <w:rsid w:val="00842439"/>
    <w:rsid w:val="00842FCB"/>
    <w:rsid w:val="00843074"/>
    <w:rsid w:val="008430F6"/>
    <w:rsid w:val="008438A3"/>
    <w:rsid w:val="00843A94"/>
    <w:rsid w:val="00843E02"/>
    <w:rsid w:val="0084418D"/>
    <w:rsid w:val="0084429C"/>
    <w:rsid w:val="008447AA"/>
    <w:rsid w:val="00844A22"/>
    <w:rsid w:val="00845B55"/>
    <w:rsid w:val="00845E5C"/>
    <w:rsid w:val="00845FAB"/>
    <w:rsid w:val="00846738"/>
    <w:rsid w:val="00846BB2"/>
    <w:rsid w:val="00847782"/>
    <w:rsid w:val="0085068A"/>
    <w:rsid w:val="00850749"/>
    <w:rsid w:val="008512AF"/>
    <w:rsid w:val="00851422"/>
    <w:rsid w:val="008514CB"/>
    <w:rsid w:val="008515C1"/>
    <w:rsid w:val="00851756"/>
    <w:rsid w:val="0085178B"/>
    <w:rsid w:val="008517B2"/>
    <w:rsid w:val="008519F8"/>
    <w:rsid w:val="00851E56"/>
    <w:rsid w:val="00851FC8"/>
    <w:rsid w:val="0085264E"/>
    <w:rsid w:val="008527E6"/>
    <w:rsid w:val="00852E41"/>
    <w:rsid w:val="00853290"/>
    <w:rsid w:val="0085358C"/>
    <w:rsid w:val="00854903"/>
    <w:rsid w:val="00854DBF"/>
    <w:rsid w:val="0085500A"/>
    <w:rsid w:val="0085669B"/>
    <w:rsid w:val="00856A46"/>
    <w:rsid w:val="00856C68"/>
    <w:rsid w:val="0085772C"/>
    <w:rsid w:val="00857AFC"/>
    <w:rsid w:val="0086007B"/>
    <w:rsid w:val="00861363"/>
    <w:rsid w:val="008616AE"/>
    <w:rsid w:val="00861897"/>
    <w:rsid w:val="008619CA"/>
    <w:rsid w:val="00861FB2"/>
    <w:rsid w:val="008621A8"/>
    <w:rsid w:val="00863149"/>
    <w:rsid w:val="008637FE"/>
    <w:rsid w:val="008642CD"/>
    <w:rsid w:val="00864983"/>
    <w:rsid w:val="00865075"/>
    <w:rsid w:val="00866207"/>
    <w:rsid w:val="008667E9"/>
    <w:rsid w:val="00866D64"/>
    <w:rsid w:val="0086769A"/>
    <w:rsid w:val="008678FA"/>
    <w:rsid w:val="008707F9"/>
    <w:rsid w:val="00871B2C"/>
    <w:rsid w:val="0087349F"/>
    <w:rsid w:val="0087368F"/>
    <w:rsid w:val="00874B5D"/>
    <w:rsid w:val="00874D05"/>
    <w:rsid w:val="00874F17"/>
    <w:rsid w:val="00876257"/>
    <w:rsid w:val="00876855"/>
    <w:rsid w:val="00876D52"/>
    <w:rsid w:val="00876D55"/>
    <w:rsid w:val="00877CE2"/>
    <w:rsid w:val="00880B17"/>
    <w:rsid w:val="00880C41"/>
    <w:rsid w:val="00880CF7"/>
    <w:rsid w:val="00880E9C"/>
    <w:rsid w:val="00881488"/>
    <w:rsid w:val="00881C6B"/>
    <w:rsid w:val="00882385"/>
    <w:rsid w:val="00882FBA"/>
    <w:rsid w:val="0088302E"/>
    <w:rsid w:val="00884106"/>
    <w:rsid w:val="00884476"/>
    <w:rsid w:val="00884915"/>
    <w:rsid w:val="00884D40"/>
    <w:rsid w:val="00884E7A"/>
    <w:rsid w:val="008854B2"/>
    <w:rsid w:val="0088558B"/>
    <w:rsid w:val="00886234"/>
    <w:rsid w:val="00886F68"/>
    <w:rsid w:val="008873FE"/>
    <w:rsid w:val="00887BF1"/>
    <w:rsid w:val="00890332"/>
    <w:rsid w:val="008907AF"/>
    <w:rsid w:val="00890B39"/>
    <w:rsid w:val="00891DC7"/>
    <w:rsid w:val="00892965"/>
    <w:rsid w:val="00892EFA"/>
    <w:rsid w:val="0089366F"/>
    <w:rsid w:val="0089408F"/>
    <w:rsid w:val="008948E9"/>
    <w:rsid w:val="00894B29"/>
    <w:rsid w:val="0089502D"/>
    <w:rsid w:val="00895C0D"/>
    <w:rsid w:val="00897133"/>
    <w:rsid w:val="008978CB"/>
    <w:rsid w:val="00897A26"/>
    <w:rsid w:val="00897CF4"/>
    <w:rsid w:val="008A0A1A"/>
    <w:rsid w:val="008A0E7C"/>
    <w:rsid w:val="008A12E8"/>
    <w:rsid w:val="008A1345"/>
    <w:rsid w:val="008A2048"/>
    <w:rsid w:val="008A2510"/>
    <w:rsid w:val="008A275C"/>
    <w:rsid w:val="008A30EF"/>
    <w:rsid w:val="008A38C0"/>
    <w:rsid w:val="008A426B"/>
    <w:rsid w:val="008A45B1"/>
    <w:rsid w:val="008A4C1D"/>
    <w:rsid w:val="008A4E71"/>
    <w:rsid w:val="008A52DF"/>
    <w:rsid w:val="008A5555"/>
    <w:rsid w:val="008A5746"/>
    <w:rsid w:val="008A5A68"/>
    <w:rsid w:val="008A5DA5"/>
    <w:rsid w:val="008A707D"/>
    <w:rsid w:val="008A742F"/>
    <w:rsid w:val="008A7929"/>
    <w:rsid w:val="008B0A96"/>
    <w:rsid w:val="008B0BFB"/>
    <w:rsid w:val="008B0C8A"/>
    <w:rsid w:val="008B0DF6"/>
    <w:rsid w:val="008B1347"/>
    <w:rsid w:val="008B2842"/>
    <w:rsid w:val="008B2CC4"/>
    <w:rsid w:val="008B3D49"/>
    <w:rsid w:val="008B3DBB"/>
    <w:rsid w:val="008B4497"/>
    <w:rsid w:val="008B525B"/>
    <w:rsid w:val="008B52D2"/>
    <w:rsid w:val="008B539A"/>
    <w:rsid w:val="008B55D0"/>
    <w:rsid w:val="008B5A31"/>
    <w:rsid w:val="008B5E6E"/>
    <w:rsid w:val="008B6AB7"/>
    <w:rsid w:val="008B70FB"/>
    <w:rsid w:val="008B72A1"/>
    <w:rsid w:val="008B77AE"/>
    <w:rsid w:val="008B784C"/>
    <w:rsid w:val="008B795B"/>
    <w:rsid w:val="008B79E3"/>
    <w:rsid w:val="008C0BA8"/>
    <w:rsid w:val="008C1BA5"/>
    <w:rsid w:val="008C1E2A"/>
    <w:rsid w:val="008C29B7"/>
    <w:rsid w:val="008C3203"/>
    <w:rsid w:val="008C382C"/>
    <w:rsid w:val="008C4088"/>
    <w:rsid w:val="008C4099"/>
    <w:rsid w:val="008C454F"/>
    <w:rsid w:val="008C5219"/>
    <w:rsid w:val="008C5D68"/>
    <w:rsid w:val="008C5E94"/>
    <w:rsid w:val="008C6192"/>
    <w:rsid w:val="008C6EED"/>
    <w:rsid w:val="008C7215"/>
    <w:rsid w:val="008C75DA"/>
    <w:rsid w:val="008D19CB"/>
    <w:rsid w:val="008D1FE5"/>
    <w:rsid w:val="008D24DA"/>
    <w:rsid w:val="008D2557"/>
    <w:rsid w:val="008D2BC6"/>
    <w:rsid w:val="008D329D"/>
    <w:rsid w:val="008D348E"/>
    <w:rsid w:val="008D34D1"/>
    <w:rsid w:val="008D38DE"/>
    <w:rsid w:val="008D4119"/>
    <w:rsid w:val="008D4210"/>
    <w:rsid w:val="008D4C32"/>
    <w:rsid w:val="008D5518"/>
    <w:rsid w:val="008D6223"/>
    <w:rsid w:val="008D642D"/>
    <w:rsid w:val="008D6809"/>
    <w:rsid w:val="008D7517"/>
    <w:rsid w:val="008E00E3"/>
    <w:rsid w:val="008E1562"/>
    <w:rsid w:val="008E19E7"/>
    <w:rsid w:val="008E1C32"/>
    <w:rsid w:val="008E23FA"/>
    <w:rsid w:val="008E2918"/>
    <w:rsid w:val="008E2D51"/>
    <w:rsid w:val="008E3421"/>
    <w:rsid w:val="008E3EB8"/>
    <w:rsid w:val="008E3FAB"/>
    <w:rsid w:val="008E4588"/>
    <w:rsid w:val="008E4762"/>
    <w:rsid w:val="008E4D08"/>
    <w:rsid w:val="008E549A"/>
    <w:rsid w:val="008E58E7"/>
    <w:rsid w:val="008E69D2"/>
    <w:rsid w:val="008E7C40"/>
    <w:rsid w:val="008F033C"/>
    <w:rsid w:val="008F052B"/>
    <w:rsid w:val="008F05E0"/>
    <w:rsid w:val="008F0E5D"/>
    <w:rsid w:val="008F10AB"/>
    <w:rsid w:val="008F1C70"/>
    <w:rsid w:val="008F1C77"/>
    <w:rsid w:val="008F34BF"/>
    <w:rsid w:val="008F3A0C"/>
    <w:rsid w:val="008F3DB8"/>
    <w:rsid w:val="008F5006"/>
    <w:rsid w:val="008F5482"/>
    <w:rsid w:val="008F55C3"/>
    <w:rsid w:val="008F59A5"/>
    <w:rsid w:val="008F5B1A"/>
    <w:rsid w:val="008F690D"/>
    <w:rsid w:val="008F6E20"/>
    <w:rsid w:val="008F735A"/>
    <w:rsid w:val="008F7369"/>
    <w:rsid w:val="008F7440"/>
    <w:rsid w:val="008F7528"/>
    <w:rsid w:val="008F7DC9"/>
    <w:rsid w:val="008F7F3C"/>
    <w:rsid w:val="00900C45"/>
    <w:rsid w:val="0090147B"/>
    <w:rsid w:val="00901890"/>
    <w:rsid w:val="00902154"/>
    <w:rsid w:val="0090219A"/>
    <w:rsid w:val="009022AA"/>
    <w:rsid w:val="00902B86"/>
    <w:rsid w:val="00903862"/>
    <w:rsid w:val="00903921"/>
    <w:rsid w:val="00903D53"/>
    <w:rsid w:val="00903DCC"/>
    <w:rsid w:val="0090496A"/>
    <w:rsid w:val="0090533F"/>
    <w:rsid w:val="009068CA"/>
    <w:rsid w:val="00906FC4"/>
    <w:rsid w:val="009072E4"/>
    <w:rsid w:val="00907393"/>
    <w:rsid w:val="00910105"/>
    <w:rsid w:val="00910802"/>
    <w:rsid w:val="009109EE"/>
    <w:rsid w:val="00911A36"/>
    <w:rsid w:val="00912BBE"/>
    <w:rsid w:val="0091357C"/>
    <w:rsid w:val="009136DB"/>
    <w:rsid w:val="00913BCA"/>
    <w:rsid w:val="00913F9F"/>
    <w:rsid w:val="009143C5"/>
    <w:rsid w:val="009144EF"/>
    <w:rsid w:val="009146AE"/>
    <w:rsid w:val="009146D0"/>
    <w:rsid w:val="0091546E"/>
    <w:rsid w:val="0091568D"/>
    <w:rsid w:val="009158B6"/>
    <w:rsid w:val="00915E3A"/>
    <w:rsid w:val="00916052"/>
    <w:rsid w:val="00916273"/>
    <w:rsid w:val="00916813"/>
    <w:rsid w:val="00917511"/>
    <w:rsid w:val="00917780"/>
    <w:rsid w:val="00917BC7"/>
    <w:rsid w:val="00917C20"/>
    <w:rsid w:val="00920949"/>
    <w:rsid w:val="00921344"/>
    <w:rsid w:val="00921588"/>
    <w:rsid w:val="009221E8"/>
    <w:rsid w:val="00922F03"/>
    <w:rsid w:val="009239FB"/>
    <w:rsid w:val="00923F3E"/>
    <w:rsid w:val="009240FA"/>
    <w:rsid w:val="00924825"/>
    <w:rsid w:val="00924902"/>
    <w:rsid w:val="00925443"/>
    <w:rsid w:val="0092549A"/>
    <w:rsid w:val="00926472"/>
    <w:rsid w:val="0092652F"/>
    <w:rsid w:val="00926689"/>
    <w:rsid w:val="009270E0"/>
    <w:rsid w:val="00927452"/>
    <w:rsid w:val="00927D5F"/>
    <w:rsid w:val="00930759"/>
    <w:rsid w:val="00930B4D"/>
    <w:rsid w:val="009322C7"/>
    <w:rsid w:val="0093247D"/>
    <w:rsid w:val="00932F98"/>
    <w:rsid w:val="00933A5E"/>
    <w:rsid w:val="00934B03"/>
    <w:rsid w:val="0093506A"/>
    <w:rsid w:val="0093542E"/>
    <w:rsid w:val="00937094"/>
    <w:rsid w:val="009378F8"/>
    <w:rsid w:val="00937F5C"/>
    <w:rsid w:val="009405E8"/>
    <w:rsid w:val="0094084D"/>
    <w:rsid w:val="00941122"/>
    <w:rsid w:val="0094117A"/>
    <w:rsid w:val="00942081"/>
    <w:rsid w:val="00942773"/>
    <w:rsid w:val="00942FD4"/>
    <w:rsid w:val="00943A11"/>
    <w:rsid w:val="009446F0"/>
    <w:rsid w:val="00944F1C"/>
    <w:rsid w:val="009458E4"/>
    <w:rsid w:val="00945A53"/>
    <w:rsid w:val="00945E7D"/>
    <w:rsid w:val="009460A9"/>
    <w:rsid w:val="00947315"/>
    <w:rsid w:val="0095006C"/>
    <w:rsid w:val="0095050A"/>
    <w:rsid w:val="009508FF"/>
    <w:rsid w:val="00950F0A"/>
    <w:rsid w:val="00951206"/>
    <w:rsid w:val="0095145D"/>
    <w:rsid w:val="00951E33"/>
    <w:rsid w:val="0095200C"/>
    <w:rsid w:val="0095206B"/>
    <w:rsid w:val="0095346D"/>
    <w:rsid w:val="00954509"/>
    <w:rsid w:val="00954BD8"/>
    <w:rsid w:val="00954C53"/>
    <w:rsid w:val="0095599C"/>
    <w:rsid w:val="00955B65"/>
    <w:rsid w:val="0095658A"/>
    <w:rsid w:val="009579F9"/>
    <w:rsid w:val="00957A85"/>
    <w:rsid w:val="00960900"/>
    <w:rsid w:val="00960AF4"/>
    <w:rsid w:val="00960C48"/>
    <w:rsid w:val="0096129F"/>
    <w:rsid w:val="009613C4"/>
    <w:rsid w:val="009618B5"/>
    <w:rsid w:val="00962499"/>
    <w:rsid w:val="00962646"/>
    <w:rsid w:val="009627F1"/>
    <w:rsid w:val="009628A4"/>
    <w:rsid w:val="00962B6C"/>
    <w:rsid w:val="00962D43"/>
    <w:rsid w:val="009638B2"/>
    <w:rsid w:val="00965C45"/>
    <w:rsid w:val="0096657D"/>
    <w:rsid w:val="00966E2C"/>
    <w:rsid w:val="00966EA8"/>
    <w:rsid w:val="00967353"/>
    <w:rsid w:val="009718C0"/>
    <w:rsid w:val="0097199B"/>
    <w:rsid w:val="0097201D"/>
    <w:rsid w:val="0097310E"/>
    <w:rsid w:val="00973F52"/>
    <w:rsid w:val="009749A0"/>
    <w:rsid w:val="00974ED6"/>
    <w:rsid w:val="009753B4"/>
    <w:rsid w:val="00975D45"/>
    <w:rsid w:val="00977C61"/>
    <w:rsid w:val="00977CEB"/>
    <w:rsid w:val="00980E38"/>
    <w:rsid w:val="0098172F"/>
    <w:rsid w:val="00981B31"/>
    <w:rsid w:val="009823F5"/>
    <w:rsid w:val="0098253A"/>
    <w:rsid w:val="00982587"/>
    <w:rsid w:val="009826F9"/>
    <w:rsid w:val="00983418"/>
    <w:rsid w:val="009835D8"/>
    <w:rsid w:val="00983B95"/>
    <w:rsid w:val="00984002"/>
    <w:rsid w:val="00984159"/>
    <w:rsid w:val="009842EB"/>
    <w:rsid w:val="0098525E"/>
    <w:rsid w:val="00985575"/>
    <w:rsid w:val="0098588F"/>
    <w:rsid w:val="009878FE"/>
    <w:rsid w:val="00991450"/>
    <w:rsid w:val="0099185B"/>
    <w:rsid w:val="00991DA2"/>
    <w:rsid w:val="00992645"/>
    <w:rsid w:val="00992A2D"/>
    <w:rsid w:val="00993ACC"/>
    <w:rsid w:val="00993C93"/>
    <w:rsid w:val="00993FBE"/>
    <w:rsid w:val="009941DD"/>
    <w:rsid w:val="00994751"/>
    <w:rsid w:val="00994A3C"/>
    <w:rsid w:val="009950A6"/>
    <w:rsid w:val="00995142"/>
    <w:rsid w:val="009954FF"/>
    <w:rsid w:val="009956F6"/>
    <w:rsid w:val="00995C5F"/>
    <w:rsid w:val="009962EC"/>
    <w:rsid w:val="009963C9"/>
    <w:rsid w:val="00997248"/>
    <w:rsid w:val="009A0938"/>
    <w:rsid w:val="009A0E0A"/>
    <w:rsid w:val="009A1FF9"/>
    <w:rsid w:val="009A2D0E"/>
    <w:rsid w:val="009A2EAA"/>
    <w:rsid w:val="009A32E7"/>
    <w:rsid w:val="009A3661"/>
    <w:rsid w:val="009A3AC6"/>
    <w:rsid w:val="009A516B"/>
    <w:rsid w:val="009A5E73"/>
    <w:rsid w:val="009A5EB8"/>
    <w:rsid w:val="009A6255"/>
    <w:rsid w:val="009A718C"/>
    <w:rsid w:val="009A74C9"/>
    <w:rsid w:val="009A7FEE"/>
    <w:rsid w:val="009B013B"/>
    <w:rsid w:val="009B090B"/>
    <w:rsid w:val="009B0A5F"/>
    <w:rsid w:val="009B0E5A"/>
    <w:rsid w:val="009B191A"/>
    <w:rsid w:val="009B1A3A"/>
    <w:rsid w:val="009B1ECE"/>
    <w:rsid w:val="009B1F08"/>
    <w:rsid w:val="009B2B64"/>
    <w:rsid w:val="009B3C39"/>
    <w:rsid w:val="009B49DF"/>
    <w:rsid w:val="009B4A0B"/>
    <w:rsid w:val="009B54EC"/>
    <w:rsid w:val="009B5B2A"/>
    <w:rsid w:val="009B6AF6"/>
    <w:rsid w:val="009B7096"/>
    <w:rsid w:val="009B7133"/>
    <w:rsid w:val="009B75AF"/>
    <w:rsid w:val="009B7B84"/>
    <w:rsid w:val="009C0352"/>
    <w:rsid w:val="009C08B0"/>
    <w:rsid w:val="009C1C6D"/>
    <w:rsid w:val="009C1EC3"/>
    <w:rsid w:val="009C2413"/>
    <w:rsid w:val="009C244E"/>
    <w:rsid w:val="009C24FF"/>
    <w:rsid w:val="009C2B75"/>
    <w:rsid w:val="009C39C4"/>
    <w:rsid w:val="009C46FC"/>
    <w:rsid w:val="009C4887"/>
    <w:rsid w:val="009C5593"/>
    <w:rsid w:val="009C5D82"/>
    <w:rsid w:val="009C5E65"/>
    <w:rsid w:val="009C6068"/>
    <w:rsid w:val="009C6398"/>
    <w:rsid w:val="009C6EB3"/>
    <w:rsid w:val="009C742B"/>
    <w:rsid w:val="009C77EC"/>
    <w:rsid w:val="009C7801"/>
    <w:rsid w:val="009C7953"/>
    <w:rsid w:val="009D1512"/>
    <w:rsid w:val="009D16BF"/>
    <w:rsid w:val="009D2732"/>
    <w:rsid w:val="009D285E"/>
    <w:rsid w:val="009D5C86"/>
    <w:rsid w:val="009D6AA3"/>
    <w:rsid w:val="009D6D28"/>
    <w:rsid w:val="009D7A1B"/>
    <w:rsid w:val="009E0A90"/>
    <w:rsid w:val="009E0D09"/>
    <w:rsid w:val="009E0EB0"/>
    <w:rsid w:val="009E16A6"/>
    <w:rsid w:val="009E228E"/>
    <w:rsid w:val="009E245C"/>
    <w:rsid w:val="009E29C7"/>
    <w:rsid w:val="009E2FF0"/>
    <w:rsid w:val="009E307F"/>
    <w:rsid w:val="009E3941"/>
    <w:rsid w:val="009E4122"/>
    <w:rsid w:val="009E4943"/>
    <w:rsid w:val="009E4AF2"/>
    <w:rsid w:val="009E4E24"/>
    <w:rsid w:val="009E4EF9"/>
    <w:rsid w:val="009E516E"/>
    <w:rsid w:val="009E6C86"/>
    <w:rsid w:val="009E6F3D"/>
    <w:rsid w:val="009E6F4C"/>
    <w:rsid w:val="009F01A1"/>
    <w:rsid w:val="009F1255"/>
    <w:rsid w:val="009F1761"/>
    <w:rsid w:val="009F199B"/>
    <w:rsid w:val="009F21E6"/>
    <w:rsid w:val="009F2D14"/>
    <w:rsid w:val="009F425F"/>
    <w:rsid w:val="009F4C56"/>
    <w:rsid w:val="009F4D5C"/>
    <w:rsid w:val="009F5784"/>
    <w:rsid w:val="009F5E6F"/>
    <w:rsid w:val="009F77BA"/>
    <w:rsid w:val="00A00DF9"/>
    <w:rsid w:val="00A00E19"/>
    <w:rsid w:val="00A0188A"/>
    <w:rsid w:val="00A02252"/>
    <w:rsid w:val="00A02380"/>
    <w:rsid w:val="00A0259E"/>
    <w:rsid w:val="00A027BE"/>
    <w:rsid w:val="00A02D5F"/>
    <w:rsid w:val="00A03781"/>
    <w:rsid w:val="00A0422A"/>
    <w:rsid w:val="00A04F76"/>
    <w:rsid w:val="00A050F9"/>
    <w:rsid w:val="00A05702"/>
    <w:rsid w:val="00A05E79"/>
    <w:rsid w:val="00A06770"/>
    <w:rsid w:val="00A06EEC"/>
    <w:rsid w:val="00A0720B"/>
    <w:rsid w:val="00A1011A"/>
    <w:rsid w:val="00A1189D"/>
    <w:rsid w:val="00A11CCF"/>
    <w:rsid w:val="00A11DA0"/>
    <w:rsid w:val="00A126FE"/>
    <w:rsid w:val="00A12852"/>
    <w:rsid w:val="00A132FA"/>
    <w:rsid w:val="00A13ABF"/>
    <w:rsid w:val="00A14830"/>
    <w:rsid w:val="00A1585C"/>
    <w:rsid w:val="00A15D2D"/>
    <w:rsid w:val="00A15F54"/>
    <w:rsid w:val="00A16256"/>
    <w:rsid w:val="00A16DB6"/>
    <w:rsid w:val="00A1757F"/>
    <w:rsid w:val="00A2062C"/>
    <w:rsid w:val="00A208EC"/>
    <w:rsid w:val="00A2119A"/>
    <w:rsid w:val="00A21537"/>
    <w:rsid w:val="00A216FE"/>
    <w:rsid w:val="00A22097"/>
    <w:rsid w:val="00A234E4"/>
    <w:rsid w:val="00A23663"/>
    <w:rsid w:val="00A23679"/>
    <w:rsid w:val="00A237CD"/>
    <w:rsid w:val="00A23CE9"/>
    <w:rsid w:val="00A24023"/>
    <w:rsid w:val="00A242BE"/>
    <w:rsid w:val="00A24895"/>
    <w:rsid w:val="00A248FD"/>
    <w:rsid w:val="00A24E7F"/>
    <w:rsid w:val="00A25783"/>
    <w:rsid w:val="00A2773A"/>
    <w:rsid w:val="00A278B2"/>
    <w:rsid w:val="00A27DEE"/>
    <w:rsid w:val="00A30325"/>
    <w:rsid w:val="00A30335"/>
    <w:rsid w:val="00A31048"/>
    <w:rsid w:val="00A31441"/>
    <w:rsid w:val="00A319A3"/>
    <w:rsid w:val="00A31ADF"/>
    <w:rsid w:val="00A31E67"/>
    <w:rsid w:val="00A32158"/>
    <w:rsid w:val="00A32905"/>
    <w:rsid w:val="00A33977"/>
    <w:rsid w:val="00A33A1E"/>
    <w:rsid w:val="00A33D87"/>
    <w:rsid w:val="00A352F5"/>
    <w:rsid w:val="00A358AF"/>
    <w:rsid w:val="00A35D7C"/>
    <w:rsid w:val="00A35E11"/>
    <w:rsid w:val="00A36681"/>
    <w:rsid w:val="00A3676E"/>
    <w:rsid w:val="00A37244"/>
    <w:rsid w:val="00A37550"/>
    <w:rsid w:val="00A376F5"/>
    <w:rsid w:val="00A40D31"/>
    <w:rsid w:val="00A417FB"/>
    <w:rsid w:val="00A41802"/>
    <w:rsid w:val="00A41FAC"/>
    <w:rsid w:val="00A421A3"/>
    <w:rsid w:val="00A425CA"/>
    <w:rsid w:val="00A4280C"/>
    <w:rsid w:val="00A4286F"/>
    <w:rsid w:val="00A42BCF"/>
    <w:rsid w:val="00A42DEE"/>
    <w:rsid w:val="00A4421F"/>
    <w:rsid w:val="00A44405"/>
    <w:rsid w:val="00A44500"/>
    <w:rsid w:val="00A44771"/>
    <w:rsid w:val="00A457A2"/>
    <w:rsid w:val="00A45B5C"/>
    <w:rsid w:val="00A4623D"/>
    <w:rsid w:val="00A46386"/>
    <w:rsid w:val="00A46F62"/>
    <w:rsid w:val="00A50066"/>
    <w:rsid w:val="00A50495"/>
    <w:rsid w:val="00A5055C"/>
    <w:rsid w:val="00A50A20"/>
    <w:rsid w:val="00A511A4"/>
    <w:rsid w:val="00A511C0"/>
    <w:rsid w:val="00A51229"/>
    <w:rsid w:val="00A51C2A"/>
    <w:rsid w:val="00A52028"/>
    <w:rsid w:val="00A52D74"/>
    <w:rsid w:val="00A530EC"/>
    <w:rsid w:val="00A54FF5"/>
    <w:rsid w:val="00A55D0F"/>
    <w:rsid w:val="00A55F13"/>
    <w:rsid w:val="00A57145"/>
    <w:rsid w:val="00A60109"/>
    <w:rsid w:val="00A60529"/>
    <w:rsid w:val="00A6077E"/>
    <w:rsid w:val="00A609F5"/>
    <w:rsid w:val="00A60B9D"/>
    <w:rsid w:val="00A60F99"/>
    <w:rsid w:val="00A6238B"/>
    <w:rsid w:val="00A623F8"/>
    <w:rsid w:val="00A626B0"/>
    <w:rsid w:val="00A62912"/>
    <w:rsid w:val="00A631E0"/>
    <w:rsid w:val="00A6380D"/>
    <w:rsid w:val="00A639B1"/>
    <w:rsid w:val="00A63A57"/>
    <w:rsid w:val="00A653DC"/>
    <w:rsid w:val="00A65598"/>
    <w:rsid w:val="00A656EA"/>
    <w:rsid w:val="00A65728"/>
    <w:rsid w:val="00A6633D"/>
    <w:rsid w:val="00A66B8A"/>
    <w:rsid w:val="00A674BA"/>
    <w:rsid w:val="00A67FBD"/>
    <w:rsid w:val="00A7085D"/>
    <w:rsid w:val="00A709C4"/>
    <w:rsid w:val="00A717BB"/>
    <w:rsid w:val="00A72D98"/>
    <w:rsid w:val="00A73902"/>
    <w:rsid w:val="00A73CAC"/>
    <w:rsid w:val="00A740AC"/>
    <w:rsid w:val="00A74151"/>
    <w:rsid w:val="00A7648C"/>
    <w:rsid w:val="00A76F54"/>
    <w:rsid w:val="00A76F63"/>
    <w:rsid w:val="00A77BE1"/>
    <w:rsid w:val="00A77CA1"/>
    <w:rsid w:val="00A8036C"/>
    <w:rsid w:val="00A804CE"/>
    <w:rsid w:val="00A804FA"/>
    <w:rsid w:val="00A809CB"/>
    <w:rsid w:val="00A80D83"/>
    <w:rsid w:val="00A8191B"/>
    <w:rsid w:val="00A82BAB"/>
    <w:rsid w:val="00A8320B"/>
    <w:rsid w:val="00A833E4"/>
    <w:rsid w:val="00A8400C"/>
    <w:rsid w:val="00A84722"/>
    <w:rsid w:val="00A84A10"/>
    <w:rsid w:val="00A84A61"/>
    <w:rsid w:val="00A85143"/>
    <w:rsid w:val="00A85457"/>
    <w:rsid w:val="00A85491"/>
    <w:rsid w:val="00A8558C"/>
    <w:rsid w:val="00A87674"/>
    <w:rsid w:val="00A87B31"/>
    <w:rsid w:val="00A87C42"/>
    <w:rsid w:val="00A901D4"/>
    <w:rsid w:val="00A903EE"/>
    <w:rsid w:val="00A90BCB"/>
    <w:rsid w:val="00A91CAF"/>
    <w:rsid w:val="00A91D11"/>
    <w:rsid w:val="00A920D3"/>
    <w:rsid w:val="00A93C1B"/>
    <w:rsid w:val="00A93F4F"/>
    <w:rsid w:val="00A944DE"/>
    <w:rsid w:val="00A94745"/>
    <w:rsid w:val="00A94D39"/>
    <w:rsid w:val="00A9581C"/>
    <w:rsid w:val="00A96652"/>
    <w:rsid w:val="00A96894"/>
    <w:rsid w:val="00A968CA"/>
    <w:rsid w:val="00A96964"/>
    <w:rsid w:val="00A96B73"/>
    <w:rsid w:val="00A96E0B"/>
    <w:rsid w:val="00AA0253"/>
    <w:rsid w:val="00AA0445"/>
    <w:rsid w:val="00AA193A"/>
    <w:rsid w:val="00AA2AD3"/>
    <w:rsid w:val="00AA31BE"/>
    <w:rsid w:val="00AA3364"/>
    <w:rsid w:val="00AA3729"/>
    <w:rsid w:val="00AA3A07"/>
    <w:rsid w:val="00AA3B48"/>
    <w:rsid w:val="00AA3EA7"/>
    <w:rsid w:val="00AA3EA8"/>
    <w:rsid w:val="00AA430D"/>
    <w:rsid w:val="00AA4CAA"/>
    <w:rsid w:val="00AA4F9B"/>
    <w:rsid w:val="00AA575D"/>
    <w:rsid w:val="00AA6220"/>
    <w:rsid w:val="00AA700D"/>
    <w:rsid w:val="00AA70C8"/>
    <w:rsid w:val="00AA719E"/>
    <w:rsid w:val="00AB1CD4"/>
    <w:rsid w:val="00AB1D8D"/>
    <w:rsid w:val="00AB2679"/>
    <w:rsid w:val="00AB27B0"/>
    <w:rsid w:val="00AB37FF"/>
    <w:rsid w:val="00AB3DC5"/>
    <w:rsid w:val="00AB4E77"/>
    <w:rsid w:val="00AB53D0"/>
    <w:rsid w:val="00AB56B4"/>
    <w:rsid w:val="00AB57CB"/>
    <w:rsid w:val="00AB57EE"/>
    <w:rsid w:val="00AB612D"/>
    <w:rsid w:val="00AB63B9"/>
    <w:rsid w:val="00AB7034"/>
    <w:rsid w:val="00AB7BAF"/>
    <w:rsid w:val="00AB7D55"/>
    <w:rsid w:val="00AB7E89"/>
    <w:rsid w:val="00AC0BFA"/>
    <w:rsid w:val="00AC0D1B"/>
    <w:rsid w:val="00AC1279"/>
    <w:rsid w:val="00AC12A9"/>
    <w:rsid w:val="00AC24FA"/>
    <w:rsid w:val="00AC28BE"/>
    <w:rsid w:val="00AC377F"/>
    <w:rsid w:val="00AC40B6"/>
    <w:rsid w:val="00AC4153"/>
    <w:rsid w:val="00AC4E5B"/>
    <w:rsid w:val="00AC5B7E"/>
    <w:rsid w:val="00AC604A"/>
    <w:rsid w:val="00AC6222"/>
    <w:rsid w:val="00AC69E2"/>
    <w:rsid w:val="00AC722A"/>
    <w:rsid w:val="00AC73F5"/>
    <w:rsid w:val="00AC75A3"/>
    <w:rsid w:val="00AD00D2"/>
    <w:rsid w:val="00AD03AF"/>
    <w:rsid w:val="00AD0C4B"/>
    <w:rsid w:val="00AD2622"/>
    <w:rsid w:val="00AD2633"/>
    <w:rsid w:val="00AD26D9"/>
    <w:rsid w:val="00AD32DA"/>
    <w:rsid w:val="00AD3C98"/>
    <w:rsid w:val="00AD3FD3"/>
    <w:rsid w:val="00AD438D"/>
    <w:rsid w:val="00AD460D"/>
    <w:rsid w:val="00AD4C7B"/>
    <w:rsid w:val="00AD5593"/>
    <w:rsid w:val="00AD5ACE"/>
    <w:rsid w:val="00AD600D"/>
    <w:rsid w:val="00AD70AF"/>
    <w:rsid w:val="00AD7BDC"/>
    <w:rsid w:val="00AD7EB9"/>
    <w:rsid w:val="00AE0065"/>
    <w:rsid w:val="00AE09E3"/>
    <w:rsid w:val="00AE0F33"/>
    <w:rsid w:val="00AE11A0"/>
    <w:rsid w:val="00AE11F0"/>
    <w:rsid w:val="00AE13BA"/>
    <w:rsid w:val="00AE1499"/>
    <w:rsid w:val="00AE1653"/>
    <w:rsid w:val="00AE18BC"/>
    <w:rsid w:val="00AE2518"/>
    <w:rsid w:val="00AE29F2"/>
    <w:rsid w:val="00AE2C0C"/>
    <w:rsid w:val="00AE2D59"/>
    <w:rsid w:val="00AE2EEC"/>
    <w:rsid w:val="00AE2F0D"/>
    <w:rsid w:val="00AE2F1B"/>
    <w:rsid w:val="00AE2FB4"/>
    <w:rsid w:val="00AE337E"/>
    <w:rsid w:val="00AE3BC7"/>
    <w:rsid w:val="00AE3EA2"/>
    <w:rsid w:val="00AE42AA"/>
    <w:rsid w:val="00AE4456"/>
    <w:rsid w:val="00AE4BAD"/>
    <w:rsid w:val="00AE4F75"/>
    <w:rsid w:val="00AE64DD"/>
    <w:rsid w:val="00AE6A85"/>
    <w:rsid w:val="00AE6F2F"/>
    <w:rsid w:val="00AE705D"/>
    <w:rsid w:val="00AE7118"/>
    <w:rsid w:val="00AE7C94"/>
    <w:rsid w:val="00AF07FA"/>
    <w:rsid w:val="00AF0F89"/>
    <w:rsid w:val="00AF0F98"/>
    <w:rsid w:val="00AF1098"/>
    <w:rsid w:val="00AF16CA"/>
    <w:rsid w:val="00AF180D"/>
    <w:rsid w:val="00AF225F"/>
    <w:rsid w:val="00AF365D"/>
    <w:rsid w:val="00AF36FA"/>
    <w:rsid w:val="00AF3CC0"/>
    <w:rsid w:val="00AF4362"/>
    <w:rsid w:val="00AF437C"/>
    <w:rsid w:val="00AF5273"/>
    <w:rsid w:val="00AF52E3"/>
    <w:rsid w:val="00AF549C"/>
    <w:rsid w:val="00AF5895"/>
    <w:rsid w:val="00AF5A95"/>
    <w:rsid w:val="00AF5CF8"/>
    <w:rsid w:val="00AF76EB"/>
    <w:rsid w:val="00AF7DFA"/>
    <w:rsid w:val="00B00108"/>
    <w:rsid w:val="00B00832"/>
    <w:rsid w:val="00B009D1"/>
    <w:rsid w:val="00B016A4"/>
    <w:rsid w:val="00B017EB"/>
    <w:rsid w:val="00B0309E"/>
    <w:rsid w:val="00B060AC"/>
    <w:rsid w:val="00B06B9D"/>
    <w:rsid w:val="00B070CF"/>
    <w:rsid w:val="00B076BD"/>
    <w:rsid w:val="00B10470"/>
    <w:rsid w:val="00B10505"/>
    <w:rsid w:val="00B1072B"/>
    <w:rsid w:val="00B1179C"/>
    <w:rsid w:val="00B11EB3"/>
    <w:rsid w:val="00B11F82"/>
    <w:rsid w:val="00B1279F"/>
    <w:rsid w:val="00B12E6E"/>
    <w:rsid w:val="00B139BA"/>
    <w:rsid w:val="00B139CA"/>
    <w:rsid w:val="00B1437E"/>
    <w:rsid w:val="00B15250"/>
    <w:rsid w:val="00B1652B"/>
    <w:rsid w:val="00B1701D"/>
    <w:rsid w:val="00B172D1"/>
    <w:rsid w:val="00B173B4"/>
    <w:rsid w:val="00B20945"/>
    <w:rsid w:val="00B20C39"/>
    <w:rsid w:val="00B21B4F"/>
    <w:rsid w:val="00B21CE5"/>
    <w:rsid w:val="00B21E23"/>
    <w:rsid w:val="00B23125"/>
    <w:rsid w:val="00B2338A"/>
    <w:rsid w:val="00B23A8D"/>
    <w:rsid w:val="00B23F88"/>
    <w:rsid w:val="00B240F9"/>
    <w:rsid w:val="00B25114"/>
    <w:rsid w:val="00B25F09"/>
    <w:rsid w:val="00B26190"/>
    <w:rsid w:val="00B27882"/>
    <w:rsid w:val="00B27D69"/>
    <w:rsid w:val="00B30B28"/>
    <w:rsid w:val="00B30F27"/>
    <w:rsid w:val="00B31ECF"/>
    <w:rsid w:val="00B32240"/>
    <w:rsid w:val="00B32453"/>
    <w:rsid w:val="00B338A1"/>
    <w:rsid w:val="00B33B62"/>
    <w:rsid w:val="00B33CC2"/>
    <w:rsid w:val="00B354E1"/>
    <w:rsid w:val="00B357B7"/>
    <w:rsid w:val="00B36728"/>
    <w:rsid w:val="00B3699F"/>
    <w:rsid w:val="00B36B65"/>
    <w:rsid w:val="00B36FDB"/>
    <w:rsid w:val="00B37295"/>
    <w:rsid w:val="00B372B5"/>
    <w:rsid w:val="00B37E72"/>
    <w:rsid w:val="00B40505"/>
    <w:rsid w:val="00B406F5"/>
    <w:rsid w:val="00B409B0"/>
    <w:rsid w:val="00B40CB2"/>
    <w:rsid w:val="00B40E91"/>
    <w:rsid w:val="00B42298"/>
    <w:rsid w:val="00B4257F"/>
    <w:rsid w:val="00B4260E"/>
    <w:rsid w:val="00B42FD8"/>
    <w:rsid w:val="00B4339C"/>
    <w:rsid w:val="00B43569"/>
    <w:rsid w:val="00B44B8D"/>
    <w:rsid w:val="00B44D95"/>
    <w:rsid w:val="00B46700"/>
    <w:rsid w:val="00B469EA"/>
    <w:rsid w:val="00B46E39"/>
    <w:rsid w:val="00B47407"/>
    <w:rsid w:val="00B505F2"/>
    <w:rsid w:val="00B5086E"/>
    <w:rsid w:val="00B50A80"/>
    <w:rsid w:val="00B5153A"/>
    <w:rsid w:val="00B51C3B"/>
    <w:rsid w:val="00B51CDF"/>
    <w:rsid w:val="00B52266"/>
    <w:rsid w:val="00B52A7B"/>
    <w:rsid w:val="00B52AD6"/>
    <w:rsid w:val="00B538BF"/>
    <w:rsid w:val="00B538E3"/>
    <w:rsid w:val="00B53CA7"/>
    <w:rsid w:val="00B542B5"/>
    <w:rsid w:val="00B5520A"/>
    <w:rsid w:val="00B55470"/>
    <w:rsid w:val="00B55DA1"/>
    <w:rsid w:val="00B55F81"/>
    <w:rsid w:val="00B563D1"/>
    <w:rsid w:val="00B56423"/>
    <w:rsid w:val="00B5712A"/>
    <w:rsid w:val="00B602DC"/>
    <w:rsid w:val="00B609EA"/>
    <w:rsid w:val="00B60FFA"/>
    <w:rsid w:val="00B610EC"/>
    <w:rsid w:val="00B629EA"/>
    <w:rsid w:val="00B62A08"/>
    <w:rsid w:val="00B62E9E"/>
    <w:rsid w:val="00B63163"/>
    <w:rsid w:val="00B6316F"/>
    <w:rsid w:val="00B642DC"/>
    <w:rsid w:val="00B64399"/>
    <w:rsid w:val="00B653B3"/>
    <w:rsid w:val="00B658CE"/>
    <w:rsid w:val="00B65DBD"/>
    <w:rsid w:val="00B66BE8"/>
    <w:rsid w:val="00B67826"/>
    <w:rsid w:val="00B70383"/>
    <w:rsid w:val="00B709B2"/>
    <w:rsid w:val="00B70CA4"/>
    <w:rsid w:val="00B71415"/>
    <w:rsid w:val="00B71895"/>
    <w:rsid w:val="00B71DDA"/>
    <w:rsid w:val="00B720A7"/>
    <w:rsid w:val="00B72385"/>
    <w:rsid w:val="00B72535"/>
    <w:rsid w:val="00B72F44"/>
    <w:rsid w:val="00B73037"/>
    <w:rsid w:val="00B73180"/>
    <w:rsid w:val="00B732A3"/>
    <w:rsid w:val="00B73A4F"/>
    <w:rsid w:val="00B73FF5"/>
    <w:rsid w:val="00B754A0"/>
    <w:rsid w:val="00B75AF2"/>
    <w:rsid w:val="00B75FED"/>
    <w:rsid w:val="00B763CB"/>
    <w:rsid w:val="00B771EA"/>
    <w:rsid w:val="00B77F45"/>
    <w:rsid w:val="00B8062B"/>
    <w:rsid w:val="00B80766"/>
    <w:rsid w:val="00B80836"/>
    <w:rsid w:val="00B80987"/>
    <w:rsid w:val="00B81F73"/>
    <w:rsid w:val="00B823BE"/>
    <w:rsid w:val="00B82A2E"/>
    <w:rsid w:val="00B831B3"/>
    <w:rsid w:val="00B83307"/>
    <w:rsid w:val="00B83ECA"/>
    <w:rsid w:val="00B846C5"/>
    <w:rsid w:val="00B84C49"/>
    <w:rsid w:val="00B850D5"/>
    <w:rsid w:val="00B854CA"/>
    <w:rsid w:val="00B8568B"/>
    <w:rsid w:val="00B85AAC"/>
    <w:rsid w:val="00B86566"/>
    <w:rsid w:val="00B87487"/>
    <w:rsid w:val="00B87F81"/>
    <w:rsid w:val="00B90E92"/>
    <w:rsid w:val="00B91954"/>
    <w:rsid w:val="00B92AD0"/>
    <w:rsid w:val="00B92D77"/>
    <w:rsid w:val="00B93107"/>
    <w:rsid w:val="00B93ED6"/>
    <w:rsid w:val="00B94621"/>
    <w:rsid w:val="00B94823"/>
    <w:rsid w:val="00B94C9F"/>
    <w:rsid w:val="00B94F47"/>
    <w:rsid w:val="00B9789E"/>
    <w:rsid w:val="00B978F8"/>
    <w:rsid w:val="00B97A42"/>
    <w:rsid w:val="00BA0719"/>
    <w:rsid w:val="00BA084C"/>
    <w:rsid w:val="00BA11ED"/>
    <w:rsid w:val="00BA1656"/>
    <w:rsid w:val="00BA2504"/>
    <w:rsid w:val="00BA430C"/>
    <w:rsid w:val="00BA4D65"/>
    <w:rsid w:val="00BA5499"/>
    <w:rsid w:val="00BA5919"/>
    <w:rsid w:val="00BA61C6"/>
    <w:rsid w:val="00BA68DA"/>
    <w:rsid w:val="00BA7891"/>
    <w:rsid w:val="00BA78C1"/>
    <w:rsid w:val="00BB0316"/>
    <w:rsid w:val="00BB0B1A"/>
    <w:rsid w:val="00BB1D13"/>
    <w:rsid w:val="00BB243F"/>
    <w:rsid w:val="00BB3F43"/>
    <w:rsid w:val="00BB411A"/>
    <w:rsid w:val="00BB4AA0"/>
    <w:rsid w:val="00BB4B30"/>
    <w:rsid w:val="00BB562D"/>
    <w:rsid w:val="00BB5768"/>
    <w:rsid w:val="00BB592B"/>
    <w:rsid w:val="00BB6192"/>
    <w:rsid w:val="00BB6380"/>
    <w:rsid w:val="00BB69B6"/>
    <w:rsid w:val="00BB6ECB"/>
    <w:rsid w:val="00BB70A0"/>
    <w:rsid w:val="00BC0FCB"/>
    <w:rsid w:val="00BC1ED2"/>
    <w:rsid w:val="00BC298E"/>
    <w:rsid w:val="00BC2B86"/>
    <w:rsid w:val="00BC2FA3"/>
    <w:rsid w:val="00BC33A2"/>
    <w:rsid w:val="00BC3A22"/>
    <w:rsid w:val="00BC41BD"/>
    <w:rsid w:val="00BC4C91"/>
    <w:rsid w:val="00BC52F7"/>
    <w:rsid w:val="00BC562E"/>
    <w:rsid w:val="00BC5E94"/>
    <w:rsid w:val="00BC60E5"/>
    <w:rsid w:val="00BC61AE"/>
    <w:rsid w:val="00BC669D"/>
    <w:rsid w:val="00BC66F4"/>
    <w:rsid w:val="00BC78A2"/>
    <w:rsid w:val="00BC7F60"/>
    <w:rsid w:val="00BD0703"/>
    <w:rsid w:val="00BD0A92"/>
    <w:rsid w:val="00BD0C69"/>
    <w:rsid w:val="00BD1027"/>
    <w:rsid w:val="00BD1610"/>
    <w:rsid w:val="00BD1793"/>
    <w:rsid w:val="00BD1934"/>
    <w:rsid w:val="00BD2646"/>
    <w:rsid w:val="00BD304B"/>
    <w:rsid w:val="00BD3122"/>
    <w:rsid w:val="00BD32C8"/>
    <w:rsid w:val="00BD3A9D"/>
    <w:rsid w:val="00BD3B89"/>
    <w:rsid w:val="00BD470A"/>
    <w:rsid w:val="00BD4D46"/>
    <w:rsid w:val="00BD514F"/>
    <w:rsid w:val="00BD5CF4"/>
    <w:rsid w:val="00BD62CC"/>
    <w:rsid w:val="00BD6312"/>
    <w:rsid w:val="00BD68A5"/>
    <w:rsid w:val="00BD6B0B"/>
    <w:rsid w:val="00BD70C8"/>
    <w:rsid w:val="00BD7255"/>
    <w:rsid w:val="00BD77CE"/>
    <w:rsid w:val="00BD7E88"/>
    <w:rsid w:val="00BE003F"/>
    <w:rsid w:val="00BE099C"/>
    <w:rsid w:val="00BE1197"/>
    <w:rsid w:val="00BE17AA"/>
    <w:rsid w:val="00BE2581"/>
    <w:rsid w:val="00BE2850"/>
    <w:rsid w:val="00BE2B49"/>
    <w:rsid w:val="00BE2B5A"/>
    <w:rsid w:val="00BE3059"/>
    <w:rsid w:val="00BE3250"/>
    <w:rsid w:val="00BE35A2"/>
    <w:rsid w:val="00BE3A8B"/>
    <w:rsid w:val="00BE3B62"/>
    <w:rsid w:val="00BE3E26"/>
    <w:rsid w:val="00BE4A05"/>
    <w:rsid w:val="00BE4F2A"/>
    <w:rsid w:val="00BE4FFE"/>
    <w:rsid w:val="00BE60B1"/>
    <w:rsid w:val="00BE650B"/>
    <w:rsid w:val="00BE6866"/>
    <w:rsid w:val="00BE6A62"/>
    <w:rsid w:val="00BE704B"/>
    <w:rsid w:val="00BE7DD2"/>
    <w:rsid w:val="00BE7F6A"/>
    <w:rsid w:val="00BF02A3"/>
    <w:rsid w:val="00BF02E6"/>
    <w:rsid w:val="00BF0C5E"/>
    <w:rsid w:val="00BF0D79"/>
    <w:rsid w:val="00BF0F70"/>
    <w:rsid w:val="00BF18A4"/>
    <w:rsid w:val="00BF1D9C"/>
    <w:rsid w:val="00BF251E"/>
    <w:rsid w:val="00BF25F2"/>
    <w:rsid w:val="00BF3573"/>
    <w:rsid w:val="00BF4619"/>
    <w:rsid w:val="00BF53C2"/>
    <w:rsid w:val="00BF5443"/>
    <w:rsid w:val="00BF5D3A"/>
    <w:rsid w:val="00BF6771"/>
    <w:rsid w:val="00BF683E"/>
    <w:rsid w:val="00BF6EF2"/>
    <w:rsid w:val="00BF7210"/>
    <w:rsid w:val="00BF7798"/>
    <w:rsid w:val="00C00472"/>
    <w:rsid w:val="00C01914"/>
    <w:rsid w:val="00C01DAC"/>
    <w:rsid w:val="00C02840"/>
    <w:rsid w:val="00C029E3"/>
    <w:rsid w:val="00C02E72"/>
    <w:rsid w:val="00C037DC"/>
    <w:rsid w:val="00C03B2D"/>
    <w:rsid w:val="00C03D02"/>
    <w:rsid w:val="00C0410E"/>
    <w:rsid w:val="00C04376"/>
    <w:rsid w:val="00C04E70"/>
    <w:rsid w:val="00C05B35"/>
    <w:rsid w:val="00C064D5"/>
    <w:rsid w:val="00C0758C"/>
    <w:rsid w:val="00C077BF"/>
    <w:rsid w:val="00C078D6"/>
    <w:rsid w:val="00C07AFB"/>
    <w:rsid w:val="00C103F2"/>
    <w:rsid w:val="00C1096A"/>
    <w:rsid w:val="00C10A2A"/>
    <w:rsid w:val="00C10B12"/>
    <w:rsid w:val="00C10B88"/>
    <w:rsid w:val="00C11199"/>
    <w:rsid w:val="00C11316"/>
    <w:rsid w:val="00C116B2"/>
    <w:rsid w:val="00C11785"/>
    <w:rsid w:val="00C11F0B"/>
    <w:rsid w:val="00C12127"/>
    <w:rsid w:val="00C125ED"/>
    <w:rsid w:val="00C129E2"/>
    <w:rsid w:val="00C12DB3"/>
    <w:rsid w:val="00C13ED5"/>
    <w:rsid w:val="00C144AB"/>
    <w:rsid w:val="00C1489B"/>
    <w:rsid w:val="00C14BE1"/>
    <w:rsid w:val="00C14D2E"/>
    <w:rsid w:val="00C16D57"/>
    <w:rsid w:val="00C174BC"/>
    <w:rsid w:val="00C17ED3"/>
    <w:rsid w:val="00C210AB"/>
    <w:rsid w:val="00C2134D"/>
    <w:rsid w:val="00C22CF3"/>
    <w:rsid w:val="00C237A4"/>
    <w:rsid w:val="00C242C2"/>
    <w:rsid w:val="00C2462E"/>
    <w:rsid w:val="00C24FA7"/>
    <w:rsid w:val="00C2504F"/>
    <w:rsid w:val="00C251B5"/>
    <w:rsid w:val="00C26362"/>
    <w:rsid w:val="00C26850"/>
    <w:rsid w:val="00C272BA"/>
    <w:rsid w:val="00C2743C"/>
    <w:rsid w:val="00C27AC0"/>
    <w:rsid w:val="00C30A1D"/>
    <w:rsid w:val="00C310E0"/>
    <w:rsid w:val="00C310F0"/>
    <w:rsid w:val="00C312C6"/>
    <w:rsid w:val="00C31B53"/>
    <w:rsid w:val="00C31E7C"/>
    <w:rsid w:val="00C3237B"/>
    <w:rsid w:val="00C3286C"/>
    <w:rsid w:val="00C3445C"/>
    <w:rsid w:val="00C35F86"/>
    <w:rsid w:val="00C36782"/>
    <w:rsid w:val="00C36DE9"/>
    <w:rsid w:val="00C36FD0"/>
    <w:rsid w:val="00C37AE3"/>
    <w:rsid w:val="00C40292"/>
    <w:rsid w:val="00C403E4"/>
    <w:rsid w:val="00C420BB"/>
    <w:rsid w:val="00C42400"/>
    <w:rsid w:val="00C426CA"/>
    <w:rsid w:val="00C42FAE"/>
    <w:rsid w:val="00C437DC"/>
    <w:rsid w:val="00C4396A"/>
    <w:rsid w:val="00C44535"/>
    <w:rsid w:val="00C456F7"/>
    <w:rsid w:val="00C45DE7"/>
    <w:rsid w:val="00C45E21"/>
    <w:rsid w:val="00C45EF9"/>
    <w:rsid w:val="00C45FFD"/>
    <w:rsid w:val="00C4687E"/>
    <w:rsid w:val="00C46904"/>
    <w:rsid w:val="00C46FCF"/>
    <w:rsid w:val="00C470CA"/>
    <w:rsid w:val="00C47904"/>
    <w:rsid w:val="00C47ACE"/>
    <w:rsid w:val="00C50F50"/>
    <w:rsid w:val="00C511D5"/>
    <w:rsid w:val="00C52AF2"/>
    <w:rsid w:val="00C52D0B"/>
    <w:rsid w:val="00C53112"/>
    <w:rsid w:val="00C53329"/>
    <w:rsid w:val="00C53DCA"/>
    <w:rsid w:val="00C53FE2"/>
    <w:rsid w:val="00C53FE9"/>
    <w:rsid w:val="00C54312"/>
    <w:rsid w:val="00C548FE"/>
    <w:rsid w:val="00C54FA7"/>
    <w:rsid w:val="00C5526E"/>
    <w:rsid w:val="00C5545D"/>
    <w:rsid w:val="00C55583"/>
    <w:rsid w:val="00C56988"/>
    <w:rsid w:val="00C56BA4"/>
    <w:rsid w:val="00C5761C"/>
    <w:rsid w:val="00C57ADA"/>
    <w:rsid w:val="00C60402"/>
    <w:rsid w:val="00C60C25"/>
    <w:rsid w:val="00C6181D"/>
    <w:rsid w:val="00C6267F"/>
    <w:rsid w:val="00C6350A"/>
    <w:rsid w:val="00C63B01"/>
    <w:rsid w:val="00C657BF"/>
    <w:rsid w:val="00C6698C"/>
    <w:rsid w:val="00C66DF3"/>
    <w:rsid w:val="00C67147"/>
    <w:rsid w:val="00C6738A"/>
    <w:rsid w:val="00C679EA"/>
    <w:rsid w:val="00C67F27"/>
    <w:rsid w:val="00C7049B"/>
    <w:rsid w:val="00C7092F"/>
    <w:rsid w:val="00C71C9E"/>
    <w:rsid w:val="00C7282B"/>
    <w:rsid w:val="00C72D22"/>
    <w:rsid w:val="00C73027"/>
    <w:rsid w:val="00C73454"/>
    <w:rsid w:val="00C73537"/>
    <w:rsid w:val="00C7395A"/>
    <w:rsid w:val="00C73C51"/>
    <w:rsid w:val="00C745A3"/>
    <w:rsid w:val="00C75086"/>
    <w:rsid w:val="00C75321"/>
    <w:rsid w:val="00C754D0"/>
    <w:rsid w:val="00C75EE6"/>
    <w:rsid w:val="00C76B23"/>
    <w:rsid w:val="00C77674"/>
    <w:rsid w:val="00C77C83"/>
    <w:rsid w:val="00C77D94"/>
    <w:rsid w:val="00C80028"/>
    <w:rsid w:val="00C805C2"/>
    <w:rsid w:val="00C81365"/>
    <w:rsid w:val="00C81BB8"/>
    <w:rsid w:val="00C82BB5"/>
    <w:rsid w:val="00C82F5E"/>
    <w:rsid w:val="00C83032"/>
    <w:rsid w:val="00C832EA"/>
    <w:rsid w:val="00C83804"/>
    <w:rsid w:val="00C83A4B"/>
    <w:rsid w:val="00C844E5"/>
    <w:rsid w:val="00C85290"/>
    <w:rsid w:val="00C8658C"/>
    <w:rsid w:val="00C86FBA"/>
    <w:rsid w:val="00C90B88"/>
    <w:rsid w:val="00C91964"/>
    <w:rsid w:val="00C91A20"/>
    <w:rsid w:val="00C91AC1"/>
    <w:rsid w:val="00C92227"/>
    <w:rsid w:val="00C923A8"/>
    <w:rsid w:val="00C92FBB"/>
    <w:rsid w:val="00C93A75"/>
    <w:rsid w:val="00C93AD3"/>
    <w:rsid w:val="00C94255"/>
    <w:rsid w:val="00C94751"/>
    <w:rsid w:val="00C94FA5"/>
    <w:rsid w:val="00C95376"/>
    <w:rsid w:val="00C95D70"/>
    <w:rsid w:val="00C962C9"/>
    <w:rsid w:val="00C963F5"/>
    <w:rsid w:val="00C96EC2"/>
    <w:rsid w:val="00C9741F"/>
    <w:rsid w:val="00C975A3"/>
    <w:rsid w:val="00C9795C"/>
    <w:rsid w:val="00CA1542"/>
    <w:rsid w:val="00CA277B"/>
    <w:rsid w:val="00CA3323"/>
    <w:rsid w:val="00CA3385"/>
    <w:rsid w:val="00CA37EB"/>
    <w:rsid w:val="00CA4583"/>
    <w:rsid w:val="00CA52B9"/>
    <w:rsid w:val="00CA5692"/>
    <w:rsid w:val="00CA5790"/>
    <w:rsid w:val="00CA5D18"/>
    <w:rsid w:val="00CA5D5F"/>
    <w:rsid w:val="00CA6388"/>
    <w:rsid w:val="00CA6542"/>
    <w:rsid w:val="00CA6878"/>
    <w:rsid w:val="00CA7816"/>
    <w:rsid w:val="00CB0A4F"/>
    <w:rsid w:val="00CB0AD2"/>
    <w:rsid w:val="00CB2312"/>
    <w:rsid w:val="00CB2377"/>
    <w:rsid w:val="00CB2C2E"/>
    <w:rsid w:val="00CB35A1"/>
    <w:rsid w:val="00CB3683"/>
    <w:rsid w:val="00CB3EE3"/>
    <w:rsid w:val="00CB449E"/>
    <w:rsid w:val="00CB522C"/>
    <w:rsid w:val="00CB5910"/>
    <w:rsid w:val="00CB66A9"/>
    <w:rsid w:val="00CB7023"/>
    <w:rsid w:val="00CB7252"/>
    <w:rsid w:val="00CB78B1"/>
    <w:rsid w:val="00CB7BDF"/>
    <w:rsid w:val="00CB7EA0"/>
    <w:rsid w:val="00CB7FFC"/>
    <w:rsid w:val="00CC0255"/>
    <w:rsid w:val="00CC02ED"/>
    <w:rsid w:val="00CC12A0"/>
    <w:rsid w:val="00CC1E8E"/>
    <w:rsid w:val="00CC27E0"/>
    <w:rsid w:val="00CC449C"/>
    <w:rsid w:val="00CC47A8"/>
    <w:rsid w:val="00CC47E7"/>
    <w:rsid w:val="00CC5F5B"/>
    <w:rsid w:val="00CC5F9D"/>
    <w:rsid w:val="00CC626C"/>
    <w:rsid w:val="00CC633A"/>
    <w:rsid w:val="00CC757E"/>
    <w:rsid w:val="00CC7817"/>
    <w:rsid w:val="00CC7B90"/>
    <w:rsid w:val="00CC7F28"/>
    <w:rsid w:val="00CD12AB"/>
    <w:rsid w:val="00CD1A58"/>
    <w:rsid w:val="00CD2ADD"/>
    <w:rsid w:val="00CD2B74"/>
    <w:rsid w:val="00CD3AB8"/>
    <w:rsid w:val="00CD4055"/>
    <w:rsid w:val="00CD4FE3"/>
    <w:rsid w:val="00CD5084"/>
    <w:rsid w:val="00CD52A0"/>
    <w:rsid w:val="00CD6BE1"/>
    <w:rsid w:val="00CD7374"/>
    <w:rsid w:val="00CD73C6"/>
    <w:rsid w:val="00CD73F6"/>
    <w:rsid w:val="00CD74B4"/>
    <w:rsid w:val="00CE15F5"/>
    <w:rsid w:val="00CE1AFE"/>
    <w:rsid w:val="00CE23A1"/>
    <w:rsid w:val="00CE2CD3"/>
    <w:rsid w:val="00CE4681"/>
    <w:rsid w:val="00CE5981"/>
    <w:rsid w:val="00CE5B1E"/>
    <w:rsid w:val="00CE695D"/>
    <w:rsid w:val="00CE6982"/>
    <w:rsid w:val="00CE7D58"/>
    <w:rsid w:val="00CE7FFC"/>
    <w:rsid w:val="00CF0192"/>
    <w:rsid w:val="00CF0AEE"/>
    <w:rsid w:val="00CF0B7B"/>
    <w:rsid w:val="00CF0BE1"/>
    <w:rsid w:val="00CF0D65"/>
    <w:rsid w:val="00CF1465"/>
    <w:rsid w:val="00CF2768"/>
    <w:rsid w:val="00CF3EAD"/>
    <w:rsid w:val="00CF6592"/>
    <w:rsid w:val="00CF69E2"/>
    <w:rsid w:val="00CF6C8F"/>
    <w:rsid w:val="00CF782B"/>
    <w:rsid w:val="00CF7B0D"/>
    <w:rsid w:val="00CF7E7A"/>
    <w:rsid w:val="00D00EF7"/>
    <w:rsid w:val="00D01583"/>
    <w:rsid w:val="00D01BC4"/>
    <w:rsid w:val="00D01C61"/>
    <w:rsid w:val="00D01CF8"/>
    <w:rsid w:val="00D020ED"/>
    <w:rsid w:val="00D0342E"/>
    <w:rsid w:val="00D034FA"/>
    <w:rsid w:val="00D035B6"/>
    <w:rsid w:val="00D03AD8"/>
    <w:rsid w:val="00D03B08"/>
    <w:rsid w:val="00D04739"/>
    <w:rsid w:val="00D04B9C"/>
    <w:rsid w:val="00D0536F"/>
    <w:rsid w:val="00D0542B"/>
    <w:rsid w:val="00D05ABD"/>
    <w:rsid w:val="00D05B2E"/>
    <w:rsid w:val="00D06A1A"/>
    <w:rsid w:val="00D07164"/>
    <w:rsid w:val="00D07191"/>
    <w:rsid w:val="00D07794"/>
    <w:rsid w:val="00D10434"/>
    <w:rsid w:val="00D105B9"/>
    <w:rsid w:val="00D10A45"/>
    <w:rsid w:val="00D10D10"/>
    <w:rsid w:val="00D10E9A"/>
    <w:rsid w:val="00D11283"/>
    <w:rsid w:val="00D114F5"/>
    <w:rsid w:val="00D12768"/>
    <w:rsid w:val="00D12A73"/>
    <w:rsid w:val="00D12B5F"/>
    <w:rsid w:val="00D1388A"/>
    <w:rsid w:val="00D13FF4"/>
    <w:rsid w:val="00D1401C"/>
    <w:rsid w:val="00D14197"/>
    <w:rsid w:val="00D15FD6"/>
    <w:rsid w:val="00D1668D"/>
    <w:rsid w:val="00D1677B"/>
    <w:rsid w:val="00D2199C"/>
    <w:rsid w:val="00D23D72"/>
    <w:rsid w:val="00D25B76"/>
    <w:rsid w:val="00D25E64"/>
    <w:rsid w:val="00D26817"/>
    <w:rsid w:val="00D27ADE"/>
    <w:rsid w:val="00D27E17"/>
    <w:rsid w:val="00D300C8"/>
    <w:rsid w:val="00D30574"/>
    <w:rsid w:val="00D30783"/>
    <w:rsid w:val="00D30BEA"/>
    <w:rsid w:val="00D3181B"/>
    <w:rsid w:val="00D31A1F"/>
    <w:rsid w:val="00D31DD8"/>
    <w:rsid w:val="00D31ECF"/>
    <w:rsid w:val="00D33F8D"/>
    <w:rsid w:val="00D34E4C"/>
    <w:rsid w:val="00D3592B"/>
    <w:rsid w:val="00D35A75"/>
    <w:rsid w:val="00D35D81"/>
    <w:rsid w:val="00D36967"/>
    <w:rsid w:val="00D36AF1"/>
    <w:rsid w:val="00D36F66"/>
    <w:rsid w:val="00D3730F"/>
    <w:rsid w:val="00D377FF"/>
    <w:rsid w:val="00D3783D"/>
    <w:rsid w:val="00D40849"/>
    <w:rsid w:val="00D408BC"/>
    <w:rsid w:val="00D417FF"/>
    <w:rsid w:val="00D424F6"/>
    <w:rsid w:val="00D43CD0"/>
    <w:rsid w:val="00D43EE9"/>
    <w:rsid w:val="00D4414F"/>
    <w:rsid w:val="00D44624"/>
    <w:rsid w:val="00D44B44"/>
    <w:rsid w:val="00D45681"/>
    <w:rsid w:val="00D45953"/>
    <w:rsid w:val="00D459DE"/>
    <w:rsid w:val="00D45B2E"/>
    <w:rsid w:val="00D45D79"/>
    <w:rsid w:val="00D462E6"/>
    <w:rsid w:val="00D46985"/>
    <w:rsid w:val="00D46999"/>
    <w:rsid w:val="00D504E9"/>
    <w:rsid w:val="00D50EAB"/>
    <w:rsid w:val="00D51E49"/>
    <w:rsid w:val="00D52783"/>
    <w:rsid w:val="00D54022"/>
    <w:rsid w:val="00D540C8"/>
    <w:rsid w:val="00D54CA1"/>
    <w:rsid w:val="00D552DD"/>
    <w:rsid w:val="00D55E04"/>
    <w:rsid w:val="00D55F92"/>
    <w:rsid w:val="00D56FF2"/>
    <w:rsid w:val="00D57241"/>
    <w:rsid w:val="00D60241"/>
    <w:rsid w:val="00D60653"/>
    <w:rsid w:val="00D60D4E"/>
    <w:rsid w:val="00D60D62"/>
    <w:rsid w:val="00D60EFB"/>
    <w:rsid w:val="00D617AB"/>
    <w:rsid w:val="00D61907"/>
    <w:rsid w:val="00D61D42"/>
    <w:rsid w:val="00D62E15"/>
    <w:rsid w:val="00D646C6"/>
    <w:rsid w:val="00D65418"/>
    <w:rsid w:val="00D657C8"/>
    <w:rsid w:val="00D65969"/>
    <w:rsid w:val="00D6655C"/>
    <w:rsid w:val="00D6746E"/>
    <w:rsid w:val="00D67C52"/>
    <w:rsid w:val="00D67DF4"/>
    <w:rsid w:val="00D70482"/>
    <w:rsid w:val="00D706F3"/>
    <w:rsid w:val="00D7138D"/>
    <w:rsid w:val="00D71449"/>
    <w:rsid w:val="00D725E0"/>
    <w:rsid w:val="00D72C92"/>
    <w:rsid w:val="00D7334C"/>
    <w:rsid w:val="00D73636"/>
    <w:rsid w:val="00D73C2A"/>
    <w:rsid w:val="00D73DBB"/>
    <w:rsid w:val="00D7436E"/>
    <w:rsid w:val="00D75C87"/>
    <w:rsid w:val="00D76734"/>
    <w:rsid w:val="00D76954"/>
    <w:rsid w:val="00D7699E"/>
    <w:rsid w:val="00D76A5A"/>
    <w:rsid w:val="00D76F08"/>
    <w:rsid w:val="00D80350"/>
    <w:rsid w:val="00D817C9"/>
    <w:rsid w:val="00D8263C"/>
    <w:rsid w:val="00D826C3"/>
    <w:rsid w:val="00D82E3C"/>
    <w:rsid w:val="00D8324E"/>
    <w:rsid w:val="00D833A4"/>
    <w:rsid w:val="00D83508"/>
    <w:rsid w:val="00D8356B"/>
    <w:rsid w:val="00D8375C"/>
    <w:rsid w:val="00D83E92"/>
    <w:rsid w:val="00D83FFA"/>
    <w:rsid w:val="00D841F5"/>
    <w:rsid w:val="00D8508C"/>
    <w:rsid w:val="00D852B3"/>
    <w:rsid w:val="00D85FB6"/>
    <w:rsid w:val="00D86800"/>
    <w:rsid w:val="00D86E7F"/>
    <w:rsid w:val="00D872AF"/>
    <w:rsid w:val="00D87592"/>
    <w:rsid w:val="00D87DF0"/>
    <w:rsid w:val="00D908FA"/>
    <w:rsid w:val="00D915DD"/>
    <w:rsid w:val="00D915E0"/>
    <w:rsid w:val="00D91DA9"/>
    <w:rsid w:val="00D91F26"/>
    <w:rsid w:val="00D92B93"/>
    <w:rsid w:val="00D93416"/>
    <w:rsid w:val="00D93D5F"/>
    <w:rsid w:val="00D948F3"/>
    <w:rsid w:val="00D94A79"/>
    <w:rsid w:val="00D951B4"/>
    <w:rsid w:val="00D9584F"/>
    <w:rsid w:val="00D95C07"/>
    <w:rsid w:val="00D95C08"/>
    <w:rsid w:val="00D95EF8"/>
    <w:rsid w:val="00D97602"/>
    <w:rsid w:val="00D97E4A"/>
    <w:rsid w:val="00DA0171"/>
    <w:rsid w:val="00DA083D"/>
    <w:rsid w:val="00DA0A4B"/>
    <w:rsid w:val="00DA0D7B"/>
    <w:rsid w:val="00DA18BC"/>
    <w:rsid w:val="00DA19EB"/>
    <w:rsid w:val="00DA2994"/>
    <w:rsid w:val="00DA323A"/>
    <w:rsid w:val="00DA40D3"/>
    <w:rsid w:val="00DA4187"/>
    <w:rsid w:val="00DA43D5"/>
    <w:rsid w:val="00DA52D8"/>
    <w:rsid w:val="00DA5BE9"/>
    <w:rsid w:val="00DA5F0D"/>
    <w:rsid w:val="00DA62C4"/>
    <w:rsid w:val="00DA64DB"/>
    <w:rsid w:val="00DA68E9"/>
    <w:rsid w:val="00DA6976"/>
    <w:rsid w:val="00DA6D39"/>
    <w:rsid w:val="00DA6EDE"/>
    <w:rsid w:val="00DB038C"/>
    <w:rsid w:val="00DB0942"/>
    <w:rsid w:val="00DB0BEA"/>
    <w:rsid w:val="00DB1957"/>
    <w:rsid w:val="00DB1DC6"/>
    <w:rsid w:val="00DB33E0"/>
    <w:rsid w:val="00DB36B8"/>
    <w:rsid w:val="00DB3BBF"/>
    <w:rsid w:val="00DB4F85"/>
    <w:rsid w:val="00DB50BD"/>
    <w:rsid w:val="00DB58CC"/>
    <w:rsid w:val="00DB5A05"/>
    <w:rsid w:val="00DB5FD2"/>
    <w:rsid w:val="00DB6717"/>
    <w:rsid w:val="00DB6E55"/>
    <w:rsid w:val="00DB6E6B"/>
    <w:rsid w:val="00DB718E"/>
    <w:rsid w:val="00DB7315"/>
    <w:rsid w:val="00DB7506"/>
    <w:rsid w:val="00DB7CB5"/>
    <w:rsid w:val="00DB7FC3"/>
    <w:rsid w:val="00DC0577"/>
    <w:rsid w:val="00DC07A0"/>
    <w:rsid w:val="00DC0FDC"/>
    <w:rsid w:val="00DC2818"/>
    <w:rsid w:val="00DC2CB3"/>
    <w:rsid w:val="00DC2E23"/>
    <w:rsid w:val="00DC2F38"/>
    <w:rsid w:val="00DC50E1"/>
    <w:rsid w:val="00DC647E"/>
    <w:rsid w:val="00DC687F"/>
    <w:rsid w:val="00DC6E5E"/>
    <w:rsid w:val="00DC7621"/>
    <w:rsid w:val="00DC7966"/>
    <w:rsid w:val="00DC7980"/>
    <w:rsid w:val="00DD0041"/>
    <w:rsid w:val="00DD00CB"/>
    <w:rsid w:val="00DD0897"/>
    <w:rsid w:val="00DD0A09"/>
    <w:rsid w:val="00DD0C12"/>
    <w:rsid w:val="00DD0D2E"/>
    <w:rsid w:val="00DD0E8C"/>
    <w:rsid w:val="00DD0FB1"/>
    <w:rsid w:val="00DD173D"/>
    <w:rsid w:val="00DD1CC4"/>
    <w:rsid w:val="00DD1CDA"/>
    <w:rsid w:val="00DD2A32"/>
    <w:rsid w:val="00DD3146"/>
    <w:rsid w:val="00DD33FC"/>
    <w:rsid w:val="00DD3BEB"/>
    <w:rsid w:val="00DD46A2"/>
    <w:rsid w:val="00DD46F7"/>
    <w:rsid w:val="00DD5260"/>
    <w:rsid w:val="00DE0CC0"/>
    <w:rsid w:val="00DE1173"/>
    <w:rsid w:val="00DE1A6D"/>
    <w:rsid w:val="00DE204A"/>
    <w:rsid w:val="00DE237B"/>
    <w:rsid w:val="00DE25A8"/>
    <w:rsid w:val="00DE31FC"/>
    <w:rsid w:val="00DE338C"/>
    <w:rsid w:val="00DE35DA"/>
    <w:rsid w:val="00DE39CA"/>
    <w:rsid w:val="00DE3A09"/>
    <w:rsid w:val="00DE3A54"/>
    <w:rsid w:val="00DE3B2E"/>
    <w:rsid w:val="00DE44F0"/>
    <w:rsid w:val="00DE4F8E"/>
    <w:rsid w:val="00DE504F"/>
    <w:rsid w:val="00DE5937"/>
    <w:rsid w:val="00DE6390"/>
    <w:rsid w:val="00DE64B6"/>
    <w:rsid w:val="00DE675E"/>
    <w:rsid w:val="00DE681B"/>
    <w:rsid w:val="00DE6B89"/>
    <w:rsid w:val="00DE6E1A"/>
    <w:rsid w:val="00DE6E5F"/>
    <w:rsid w:val="00DE7423"/>
    <w:rsid w:val="00DE783E"/>
    <w:rsid w:val="00DF0055"/>
    <w:rsid w:val="00DF0A4D"/>
    <w:rsid w:val="00DF1D91"/>
    <w:rsid w:val="00DF2397"/>
    <w:rsid w:val="00DF339D"/>
    <w:rsid w:val="00DF505F"/>
    <w:rsid w:val="00DF50E5"/>
    <w:rsid w:val="00DF5905"/>
    <w:rsid w:val="00DF5BD9"/>
    <w:rsid w:val="00DF6471"/>
    <w:rsid w:val="00E000C7"/>
    <w:rsid w:val="00E002D6"/>
    <w:rsid w:val="00E004F7"/>
    <w:rsid w:val="00E00BC0"/>
    <w:rsid w:val="00E01247"/>
    <w:rsid w:val="00E013F4"/>
    <w:rsid w:val="00E01458"/>
    <w:rsid w:val="00E01C0E"/>
    <w:rsid w:val="00E0223E"/>
    <w:rsid w:val="00E022DE"/>
    <w:rsid w:val="00E02676"/>
    <w:rsid w:val="00E02CD6"/>
    <w:rsid w:val="00E03570"/>
    <w:rsid w:val="00E037A4"/>
    <w:rsid w:val="00E03F00"/>
    <w:rsid w:val="00E0446E"/>
    <w:rsid w:val="00E04944"/>
    <w:rsid w:val="00E04D85"/>
    <w:rsid w:val="00E04E78"/>
    <w:rsid w:val="00E056C4"/>
    <w:rsid w:val="00E05D63"/>
    <w:rsid w:val="00E05FF4"/>
    <w:rsid w:val="00E06C99"/>
    <w:rsid w:val="00E074F6"/>
    <w:rsid w:val="00E078E8"/>
    <w:rsid w:val="00E07CD1"/>
    <w:rsid w:val="00E1029C"/>
    <w:rsid w:val="00E1106B"/>
    <w:rsid w:val="00E116B0"/>
    <w:rsid w:val="00E11843"/>
    <w:rsid w:val="00E11A5F"/>
    <w:rsid w:val="00E11D32"/>
    <w:rsid w:val="00E12059"/>
    <w:rsid w:val="00E123F9"/>
    <w:rsid w:val="00E127F6"/>
    <w:rsid w:val="00E12A68"/>
    <w:rsid w:val="00E1308F"/>
    <w:rsid w:val="00E13CDF"/>
    <w:rsid w:val="00E14421"/>
    <w:rsid w:val="00E14946"/>
    <w:rsid w:val="00E14E46"/>
    <w:rsid w:val="00E15E3A"/>
    <w:rsid w:val="00E1715E"/>
    <w:rsid w:val="00E171DE"/>
    <w:rsid w:val="00E1721E"/>
    <w:rsid w:val="00E1749F"/>
    <w:rsid w:val="00E17993"/>
    <w:rsid w:val="00E17ED3"/>
    <w:rsid w:val="00E20726"/>
    <w:rsid w:val="00E20A88"/>
    <w:rsid w:val="00E21676"/>
    <w:rsid w:val="00E221FD"/>
    <w:rsid w:val="00E223C7"/>
    <w:rsid w:val="00E22A07"/>
    <w:rsid w:val="00E23193"/>
    <w:rsid w:val="00E23C8E"/>
    <w:rsid w:val="00E24435"/>
    <w:rsid w:val="00E25F7F"/>
    <w:rsid w:val="00E272CF"/>
    <w:rsid w:val="00E3007B"/>
    <w:rsid w:val="00E30CE0"/>
    <w:rsid w:val="00E30F4E"/>
    <w:rsid w:val="00E3113D"/>
    <w:rsid w:val="00E31AD4"/>
    <w:rsid w:val="00E3230C"/>
    <w:rsid w:val="00E32864"/>
    <w:rsid w:val="00E33406"/>
    <w:rsid w:val="00E33789"/>
    <w:rsid w:val="00E33891"/>
    <w:rsid w:val="00E33E46"/>
    <w:rsid w:val="00E35571"/>
    <w:rsid w:val="00E362A8"/>
    <w:rsid w:val="00E369A6"/>
    <w:rsid w:val="00E36A11"/>
    <w:rsid w:val="00E37531"/>
    <w:rsid w:val="00E40B4A"/>
    <w:rsid w:val="00E4307F"/>
    <w:rsid w:val="00E43B88"/>
    <w:rsid w:val="00E44A83"/>
    <w:rsid w:val="00E45204"/>
    <w:rsid w:val="00E454A7"/>
    <w:rsid w:val="00E45CC8"/>
    <w:rsid w:val="00E460C4"/>
    <w:rsid w:val="00E461A4"/>
    <w:rsid w:val="00E46AEC"/>
    <w:rsid w:val="00E474D6"/>
    <w:rsid w:val="00E50A93"/>
    <w:rsid w:val="00E50AE3"/>
    <w:rsid w:val="00E51AEA"/>
    <w:rsid w:val="00E531D4"/>
    <w:rsid w:val="00E53A4E"/>
    <w:rsid w:val="00E54747"/>
    <w:rsid w:val="00E54A6B"/>
    <w:rsid w:val="00E557E3"/>
    <w:rsid w:val="00E55D58"/>
    <w:rsid w:val="00E56034"/>
    <w:rsid w:val="00E56227"/>
    <w:rsid w:val="00E56331"/>
    <w:rsid w:val="00E57B36"/>
    <w:rsid w:val="00E6055E"/>
    <w:rsid w:val="00E611D3"/>
    <w:rsid w:val="00E61365"/>
    <w:rsid w:val="00E61934"/>
    <w:rsid w:val="00E61986"/>
    <w:rsid w:val="00E61EF7"/>
    <w:rsid w:val="00E62272"/>
    <w:rsid w:val="00E623F1"/>
    <w:rsid w:val="00E62AEF"/>
    <w:rsid w:val="00E62FDC"/>
    <w:rsid w:val="00E63016"/>
    <w:rsid w:val="00E631C7"/>
    <w:rsid w:val="00E642A3"/>
    <w:rsid w:val="00E64331"/>
    <w:rsid w:val="00E64AAF"/>
    <w:rsid w:val="00E64C7B"/>
    <w:rsid w:val="00E65023"/>
    <w:rsid w:val="00E65208"/>
    <w:rsid w:val="00E6692C"/>
    <w:rsid w:val="00E6706B"/>
    <w:rsid w:val="00E67855"/>
    <w:rsid w:val="00E70421"/>
    <w:rsid w:val="00E708CC"/>
    <w:rsid w:val="00E716A2"/>
    <w:rsid w:val="00E71735"/>
    <w:rsid w:val="00E72650"/>
    <w:rsid w:val="00E726F7"/>
    <w:rsid w:val="00E72ACE"/>
    <w:rsid w:val="00E72C23"/>
    <w:rsid w:val="00E73307"/>
    <w:rsid w:val="00E73AC4"/>
    <w:rsid w:val="00E73F15"/>
    <w:rsid w:val="00E7404D"/>
    <w:rsid w:val="00E75BCA"/>
    <w:rsid w:val="00E80822"/>
    <w:rsid w:val="00E80F4D"/>
    <w:rsid w:val="00E81B00"/>
    <w:rsid w:val="00E821F3"/>
    <w:rsid w:val="00E8370C"/>
    <w:rsid w:val="00E83CFA"/>
    <w:rsid w:val="00E83D46"/>
    <w:rsid w:val="00E83D7A"/>
    <w:rsid w:val="00E8520F"/>
    <w:rsid w:val="00E854FD"/>
    <w:rsid w:val="00E85F52"/>
    <w:rsid w:val="00E863E3"/>
    <w:rsid w:val="00E868B1"/>
    <w:rsid w:val="00E86D90"/>
    <w:rsid w:val="00E87111"/>
    <w:rsid w:val="00E90C84"/>
    <w:rsid w:val="00E91470"/>
    <w:rsid w:val="00E921F7"/>
    <w:rsid w:val="00E923E7"/>
    <w:rsid w:val="00E924C9"/>
    <w:rsid w:val="00E93388"/>
    <w:rsid w:val="00E934B3"/>
    <w:rsid w:val="00E936BD"/>
    <w:rsid w:val="00E9452B"/>
    <w:rsid w:val="00E9642D"/>
    <w:rsid w:val="00E96A12"/>
    <w:rsid w:val="00E96A3F"/>
    <w:rsid w:val="00E96C6B"/>
    <w:rsid w:val="00E97AA2"/>
    <w:rsid w:val="00EA071F"/>
    <w:rsid w:val="00EA1100"/>
    <w:rsid w:val="00EA1278"/>
    <w:rsid w:val="00EA1352"/>
    <w:rsid w:val="00EA2735"/>
    <w:rsid w:val="00EA28AE"/>
    <w:rsid w:val="00EA29A0"/>
    <w:rsid w:val="00EA2B50"/>
    <w:rsid w:val="00EA4398"/>
    <w:rsid w:val="00EA4422"/>
    <w:rsid w:val="00EA44BA"/>
    <w:rsid w:val="00EA496E"/>
    <w:rsid w:val="00EA5439"/>
    <w:rsid w:val="00EA54F3"/>
    <w:rsid w:val="00EA5999"/>
    <w:rsid w:val="00EA5C29"/>
    <w:rsid w:val="00EA5CFA"/>
    <w:rsid w:val="00EA6130"/>
    <w:rsid w:val="00EA6804"/>
    <w:rsid w:val="00EA76D8"/>
    <w:rsid w:val="00EA76FD"/>
    <w:rsid w:val="00EB1C20"/>
    <w:rsid w:val="00EB37E7"/>
    <w:rsid w:val="00EB450F"/>
    <w:rsid w:val="00EB4780"/>
    <w:rsid w:val="00EB499A"/>
    <w:rsid w:val="00EB4ADB"/>
    <w:rsid w:val="00EB4FC3"/>
    <w:rsid w:val="00EB4FEE"/>
    <w:rsid w:val="00EB5C4F"/>
    <w:rsid w:val="00EB5E12"/>
    <w:rsid w:val="00EB610D"/>
    <w:rsid w:val="00EB64B6"/>
    <w:rsid w:val="00EB75C7"/>
    <w:rsid w:val="00EC0C97"/>
    <w:rsid w:val="00EC21E5"/>
    <w:rsid w:val="00EC2617"/>
    <w:rsid w:val="00EC2898"/>
    <w:rsid w:val="00EC2EAC"/>
    <w:rsid w:val="00EC3D81"/>
    <w:rsid w:val="00EC4551"/>
    <w:rsid w:val="00EC4664"/>
    <w:rsid w:val="00EC4982"/>
    <w:rsid w:val="00EC4BE7"/>
    <w:rsid w:val="00EC4E66"/>
    <w:rsid w:val="00EC4FCC"/>
    <w:rsid w:val="00EC51BF"/>
    <w:rsid w:val="00EC5481"/>
    <w:rsid w:val="00EC585A"/>
    <w:rsid w:val="00EC5FAB"/>
    <w:rsid w:val="00EC69EA"/>
    <w:rsid w:val="00EC6E6B"/>
    <w:rsid w:val="00EC71E6"/>
    <w:rsid w:val="00EC7E76"/>
    <w:rsid w:val="00ED0410"/>
    <w:rsid w:val="00ED09F6"/>
    <w:rsid w:val="00ED0D66"/>
    <w:rsid w:val="00ED13A8"/>
    <w:rsid w:val="00ED13D9"/>
    <w:rsid w:val="00ED1D6E"/>
    <w:rsid w:val="00ED1F48"/>
    <w:rsid w:val="00ED2566"/>
    <w:rsid w:val="00ED3022"/>
    <w:rsid w:val="00ED33FC"/>
    <w:rsid w:val="00ED36BF"/>
    <w:rsid w:val="00ED4C4B"/>
    <w:rsid w:val="00ED5645"/>
    <w:rsid w:val="00ED565D"/>
    <w:rsid w:val="00ED6032"/>
    <w:rsid w:val="00ED6615"/>
    <w:rsid w:val="00ED708B"/>
    <w:rsid w:val="00EE0481"/>
    <w:rsid w:val="00EE159B"/>
    <w:rsid w:val="00EE16FC"/>
    <w:rsid w:val="00EE1A7F"/>
    <w:rsid w:val="00EE1D6A"/>
    <w:rsid w:val="00EE2A71"/>
    <w:rsid w:val="00EE30AE"/>
    <w:rsid w:val="00EE3534"/>
    <w:rsid w:val="00EE3E72"/>
    <w:rsid w:val="00EE3FAD"/>
    <w:rsid w:val="00EE5469"/>
    <w:rsid w:val="00EE6352"/>
    <w:rsid w:val="00EE72AD"/>
    <w:rsid w:val="00EE7AF1"/>
    <w:rsid w:val="00EF0467"/>
    <w:rsid w:val="00EF0D71"/>
    <w:rsid w:val="00EF1095"/>
    <w:rsid w:val="00EF1319"/>
    <w:rsid w:val="00EF1E2B"/>
    <w:rsid w:val="00EF2C5E"/>
    <w:rsid w:val="00EF32EA"/>
    <w:rsid w:val="00EF4704"/>
    <w:rsid w:val="00EF4A30"/>
    <w:rsid w:val="00EF501B"/>
    <w:rsid w:val="00EF613E"/>
    <w:rsid w:val="00EF663A"/>
    <w:rsid w:val="00EF6FB7"/>
    <w:rsid w:val="00EF718E"/>
    <w:rsid w:val="00EF7490"/>
    <w:rsid w:val="00EF74D7"/>
    <w:rsid w:val="00EF76C0"/>
    <w:rsid w:val="00EF7864"/>
    <w:rsid w:val="00EF7CC1"/>
    <w:rsid w:val="00F004E1"/>
    <w:rsid w:val="00F00B4B"/>
    <w:rsid w:val="00F01C81"/>
    <w:rsid w:val="00F026C4"/>
    <w:rsid w:val="00F0276F"/>
    <w:rsid w:val="00F028E1"/>
    <w:rsid w:val="00F0328A"/>
    <w:rsid w:val="00F03B6B"/>
    <w:rsid w:val="00F03EA9"/>
    <w:rsid w:val="00F041B4"/>
    <w:rsid w:val="00F046A7"/>
    <w:rsid w:val="00F05D41"/>
    <w:rsid w:val="00F06C0C"/>
    <w:rsid w:val="00F06F0F"/>
    <w:rsid w:val="00F072FD"/>
    <w:rsid w:val="00F1104E"/>
    <w:rsid w:val="00F1121E"/>
    <w:rsid w:val="00F11355"/>
    <w:rsid w:val="00F115AC"/>
    <w:rsid w:val="00F11D6C"/>
    <w:rsid w:val="00F121DB"/>
    <w:rsid w:val="00F12606"/>
    <w:rsid w:val="00F1272D"/>
    <w:rsid w:val="00F128BC"/>
    <w:rsid w:val="00F137AC"/>
    <w:rsid w:val="00F13C1C"/>
    <w:rsid w:val="00F13E0A"/>
    <w:rsid w:val="00F14911"/>
    <w:rsid w:val="00F14918"/>
    <w:rsid w:val="00F14AA9"/>
    <w:rsid w:val="00F14D36"/>
    <w:rsid w:val="00F14E1F"/>
    <w:rsid w:val="00F172F1"/>
    <w:rsid w:val="00F206B0"/>
    <w:rsid w:val="00F215CC"/>
    <w:rsid w:val="00F219D9"/>
    <w:rsid w:val="00F21EE6"/>
    <w:rsid w:val="00F21F8A"/>
    <w:rsid w:val="00F223C6"/>
    <w:rsid w:val="00F224B6"/>
    <w:rsid w:val="00F23237"/>
    <w:rsid w:val="00F23B77"/>
    <w:rsid w:val="00F24080"/>
    <w:rsid w:val="00F25290"/>
    <w:rsid w:val="00F2581D"/>
    <w:rsid w:val="00F25F43"/>
    <w:rsid w:val="00F261B0"/>
    <w:rsid w:val="00F26268"/>
    <w:rsid w:val="00F26661"/>
    <w:rsid w:val="00F275A9"/>
    <w:rsid w:val="00F307F5"/>
    <w:rsid w:val="00F30B90"/>
    <w:rsid w:val="00F30C01"/>
    <w:rsid w:val="00F31324"/>
    <w:rsid w:val="00F317AC"/>
    <w:rsid w:val="00F317DE"/>
    <w:rsid w:val="00F31A1F"/>
    <w:rsid w:val="00F31D87"/>
    <w:rsid w:val="00F321BB"/>
    <w:rsid w:val="00F32665"/>
    <w:rsid w:val="00F32725"/>
    <w:rsid w:val="00F32B0A"/>
    <w:rsid w:val="00F33AA0"/>
    <w:rsid w:val="00F33E25"/>
    <w:rsid w:val="00F34709"/>
    <w:rsid w:val="00F34E50"/>
    <w:rsid w:val="00F35911"/>
    <w:rsid w:val="00F35CF7"/>
    <w:rsid w:val="00F36BD9"/>
    <w:rsid w:val="00F371C6"/>
    <w:rsid w:val="00F372AC"/>
    <w:rsid w:val="00F372CB"/>
    <w:rsid w:val="00F37B9A"/>
    <w:rsid w:val="00F37C10"/>
    <w:rsid w:val="00F407CC"/>
    <w:rsid w:val="00F41B6C"/>
    <w:rsid w:val="00F41C1A"/>
    <w:rsid w:val="00F41C3F"/>
    <w:rsid w:val="00F41ED8"/>
    <w:rsid w:val="00F4293B"/>
    <w:rsid w:val="00F44DF1"/>
    <w:rsid w:val="00F45469"/>
    <w:rsid w:val="00F45AB8"/>
    <w:rsid w:val="00F462D3"/>
    <w:rsid w:val="00F47AB0"/>
    <w:rsid w:val="00F50DDC"/>
    <w:rsid w:val="00F5132A"/>
    <w:rsid w:val="00F51555"/>
    <w:rsid w:val="00F530A5"/>
    <w:rsid w:val="00F53B3C"/>
    <w:rsid w:val="00F548F5"/>
    <w:rsid w:val="00F5650C"/>
    <w:rsid w:val="00F6004D"/>
    <w:rsid w:val="00F61395"/>
    <w:rsid w:val="00F61F1D"/>
    <w:rsid w:val="00F62658"/>
    <w:rsid w:val="00F626DD"/>
    <w:rsid w:val="00F645F5"/>
    <w:rsid w:val="00F6495E"/>
    <w:rsid w:val="00F64AEE"/>
    <w:rsid w:val="00F64D53"/>
    <w:rsid w:val="00F6678A"/>
    <w:rsid w:val="00F668F1"/>
    <w:rsid w:val="00F66A05"/>
    <w:rsid w:val="00F66D96"/>
    <w:rsid w:val="00F671EF"/>
    <w:rsid w:val="00F6745B"/>
    <w:rsid w:val="00F67A56"/>
    <w:rsid w:val="00F67C2C"/>
    <w:rsid w:val="00F67D95"/>
    <w:rsid w:val="00F70287"/>
    <w:rsid w:val="00F704A7"/>
    <w:rsid w:val="00F70CE5"/>
    <w:rsid w:val="00F715F2"/>
    <w:rsid w:val="00F71839"/>
    <w:rsid w:val="00F719DC"/>
    <w:rsid w:val="00F71A2C"/>
    <w:rsid w:val="00F724C7"/>
    <w:rsid w:val="00F7258A"/>
    <w:rsid w:val="00F734F5"/>
    <w:rsid w:val="00F7414A"/>
    <w:rsid w:val="00F7436A"/>
    <w:rsid w:val="00F74C28"/>
    <w:rsid w:val="00F752ED"/>
    <w:rsid w:val="00F753B6"/>
    <w:rsid w:val="00F75A37"/>
    <w:rsid w:val="00F75D4D"/>
    <w:rsid w:val="00F769FC"/>
    <w:rsid w:val="00F76CB4"/>
    <w:rsid w:val="00F77212"/>
    <w:rsid w:val="00F77ABD"/>
    <w:rsid w:val="00F80019"/>
    <w:rsid w:val="00F80B61"/>
    <w:rsid w:val="00F80F19"/>
    <w:rsid w:val="00F8108A"/>
    <w:rsid w:val="00F81239"/>
    <w:rsid w:val="00F81CAC"/>
    <w:rsid w:val="00F822A6"/>
    <w:rsid w:val="00F82811"/>
    <w:rsid w:val="00F8339C"/>
    <w:rsid w:val="00F8341C"/>
    <w:rsid w:val="00F83812"/>
    <w:rsid w:val="00F83A4A"/>
    <w:rsid w:val="00F83B79"/>
    <w:rsid w:val="00F8532F"/>
    <w:rsid w:val="00F85525"/>
    <w:rsid w:val="00F85908"/>
    <w:rsid w:val="00F85DF5"/>
    <w:rsid w:val="00F8660D"/>
    <w:rsid w:val="00F868BD"/>
    <w:rsid w:val="00F87723"/>
    <w:rsid w:val="00F9001C"/>
    <w:rsid w:val="00F90575"/>
    <w:rsid w:val="00F90AF0"/>
    <w:rsid w:val="00F90BAE"/>
    <w:rsid w:val="00F91120"/>
    <w:rsid w:val="00F93618"/>
    <w:rsid w:val="00F938DA"/>
    <w:rsid w:val="00F93CB2"/>
    <w:rsid w:val="00F941F7"/>
    <w:rsid w:val="00F94735"/>
    <w:rsid w:val="00F94B95"/>
    <w:rsid w:val="00F95234"/>
    <w:rsid w:val="00F95A71"/>
    <w:rsid w:val="00F9672C"/>
    <w:rsid w:val="00F96B27"/>
    <w:rsid w:val="00F96BFE"/>
    <w:rsid w:val="00F971DA"/>
    <w:rsid w:val="00F9733C"/>
    <w:rsid w:val="00F979D0"/>
    <w:rsid w:val="00FA01E1"/>
    <w:rsid w:val="00FA1758"/>
    <w:rsid w:val="00FA1BD2"/>
    <w:rsid w:val="00FA1E18"/>
    <w:rsid w:val="00FA1FA2"/>
    <w:rsid w:val="00FA20B5"/>
    <w:rsid w:val="00FA247A"/>
    <w:rsid w:val="00FA251B"/>
    <w:rsid w:val="00FA2F65"/>
    <w:rsid w:val="00FA3F6B"/>
    <w:rsid w:val="00FA469A"/>
    <w:rsid w:val="00FA4EBA"/>
    <w:rsid w:val="00FA6B23"/>
    <w:rsid w:val="00FA6D4D"/>
    <w:rsid w:val="00FA6F5F"/>
    <w:rsid w:val="00FA7182"/>
    <w:rsid w:val="00FA77B4"/>
    <w:rsid w:val="00FA7FA7"/>
    <w:rsid w:val="00FB0BB8"/>
    <w:rsid w:val="00FB1906"/>
    <w:rsid w:val="00FB1A6E"/>
    <w:rsid w:val="00FB1AAB"/>
    <w:rsid w:val="00FB1F10"/>
    <w:rsid w:val="00FB275C"/>
    <w:rsid w:val="00FB3018"/>
    <w:rsid w:val="00FB365E"/>
    <w:rsid w:val="00FB419B"/>
    <w:rsid w:val="00FB4330"/>
    <w:rsid w:val="00FB4764"/>
    <w:rsid w:val="00FB4985"/>
    <w:rsid w:val="00FB5E4A"/>
    <w:rsid w:val="00FB61BB"/>
    <w:rsid w:val="00FB7280"/>
    <w:rsid w:val="00FB72C5"/>
    <w:rsid w:val="00FB7DA1"/>
    <w:rsid w:val="00FC0264"/>
    <w:rsid w:val="00FC02F6"/>
    <w:rsid w:val="00FC0D50"/>
    <w:rsid w:val="00FC1D95"/>
    <w:rsid w:val="00FC26E0"/>
    <w:rsid w:val="00FC2A32"/>
    <w:rsid w:val="00FC2B33"/>
    <w:rsid w:val="00FC2BD2"/>
    <w:rsid w:val="00FC2DDF"/>
    <w:rsid w:val="00FC3131"/>
    <w:rsid w:val="00FC3400"/>
    <w:rsid w:val="00FC3C7D"/>
    <w:rsid w:val="00FC40F1"/>
    <w:rsid w:val="00FC4535"/>
    <w:rsid w:val="00FC46C2"/>
    <w:rsid w:val="00FC500C"/>
    <w:rsid w:val="00FC5B76"/>
    <w:rsid w:val="00FC6E60"/>
    <w:rsid w:val="00FC76D3"/>
    <w:rsid w:val="00FC7821"/>
    <w:rsid w:val="00FC7D6A"/>
    <w:rsid w:val="00FC7F98"/>
    <w:rsid w:val="00FD0141"/>
    <w:rsid w:val="00FD01D1"/>
    <w:rsid w:val="00FD0C17"/>
    <w:rsid w:val="00FD260E"/>
    <w:rsid w:val="00FD27B4"/>
    <w:rsid w:val="00FD2AA6"/>
    <w:rsid w:val="00FD2BFE"/>
    <w:rsid w:val="00FD41DC"/>
    <w:rsid w:val="00FD56B0"/>
    <w:rsid w:val="00FD61D7"/>
    <w:rsid w:val="00FD64E0"/>
    <w:rsid w:val="00FD7B33"/>
    <w:rsid w:val="00FE013B"/>
    <w:rsid w:val="00FE0B51"/>
    <w:rsid w:val="00FE136B"/>
    <w:rsid w:val="00FE1C91"/>
    <w:rsid w:val="00FE2535"/>
    <w:rsid w:val="00FE2E95"/>
    <w:rsid w:val="00FE441E"/>
    <w:rsid w:val="00FE4E7E"/>
    <w:rsid w:val="00FE6698"/>
    <w:rsid w:val="00FE6966"/>
    <w:rsid w:val="00FE74E1"/>
    <w:rsid w:val="00FF047F"/>
    <w:rsid w:val="00FF05F3"/>
    <w:rsid w:val="00FF07B5"/>
    <w:rsid w:val="00FF127B"/>
    <w:rsid w:val="00FF15A3"/>
    <w:rsid w:val="00FF1A0D"/>
    <w:rsid w:val="00FF1B14"/>
    <w:rsid w:val="00FF2035"/>
    <w:rsid w:val="00FF20A3"/>
    <w:rsid w:val="00FF20C7"/>
    <w:rsid w:val="00FF22D1"/>
    <w:rsid w:val="00FF3547"/>
    <w:rsid w:val="00FF367E"/>
    <w:rsid w:val="00FF398F"/>
    <w:rsid w:val="00FF3DDE"/>
    <w:rsid w:val="00FF4ACF"/>
    <w:rsid w:val="00FF4EC9"/>
    <w:rsid w:val="00FF56A4"/>
    <w:rsid w:val="00FF578D"/>
    <w:rsid w:val="00FF588A"/>
    <w:rsid w:val="00FF59EE"/>
    <w:rsid w:val="00FF5C3B"/>
    <w:rsid w:val="00FF5F95"/>
    <w:rsid w:val="00FF69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C1D9681"/>
  <w15:chartTrackingRefBased/>
  <w15:docId w15:val="{65745393-DFB7-4047-8C40-DD8488177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100" w:after="100" w:line="240" w:lineRule="auto"/>
    </w:pPr>
    <w:rPr>
      <w:sz w:val="21"/>
      <w:szCs w:val="21"/>
    </w:rPr>
  </w:style>
  <w:style w:type="paragraph" w:styleId="Heading1">
    <w:name w:val="heading 1"/>
    <w:basedOn w:val="Normal"/>
    <w:next w:val="Normal"/>
    <w:link w:val="Heading1Char"/>
    <w:unhideWhenUsed/>
    <w:qFormat/>
    <w:rsid w:val="008102B3"/>
    <w:pPr>
      <w:pBdr>
        <w:top w:val="single" w:sz="4" w:space="1" w:color="4E74A2" w:themeColor="accent6" w:themeShade="BF"/>
        <w:bottom w:val="single" w:sz="4" w:space="1" w:color="4E74A2" w:themeColor="accent6" w:themeShade="BF"/>
      </w:pBdr>
      <w:spacing w:before="240" w:after="240"/>
      <w:outlineLvl w:val="0"/>
    </w:pPr>
    <w:rPr>
      <w:rFonts w:asciiTheme="majorHAnsi" w:eastAsiaTheme="majorEastAsia" w:hAnsiTheme="majorHAnsi" w:cstheme="majorBidi"/>
      <w:color w:val="4E74A2" w:themeColor="accent6" w:themeShade="BF"/>
      <w:sz w:val="24"/>
      <w:szCs w:val="24"/>
    </w:rPr>
  </w:style>
  <w:style w:type="paragraph" w:styleId="Heading2">
    <w:name w:val="heading 2"/>
    <w:basedOn w:val="Normal"/>
    <w:next w:val="Normal"/>
    <w:unhideWhenUsed/>
    <w:qFormat/>
    <w:pPr>
      <w:outlineLvl w:val="1"/>
    </w:pPr>
    <w:rPr>
      <w:rFonts w:asciiTheme="majorHAnsi" w:eastAsiaTheme="majorEastAsia" w:hAnsiTheme="majorHAnsi" w:cstheme="majorBidi"/>
      <w:color w:val="A5B592" w:themeColor="accent1"/>
    </w:rPr>
  </w:style>
  <w:style w:type="paragraph" w:styleId="Heading3">
    <w:name w:val="heading 3"/>
    <w:basedOn w:val="Normal"/>
    <w:next w:val="Normal"/>
    <w:link w:val="Heading3Char"/>
    <w:uiPriority w:val="9"/>
    <w:unhideWhenUsed/>
    <w:pPr>
      <w:outlineLvl w:val="2"/>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Pr>
      <w:rFonts w:asciiTheme="majorHAnsi" w:eastAsiaTheme="majorEastAsia" w:hAnsiTheme="majorHAnsi" w:cstheme="majorBidi"/>
      <w:sz w:val="21"/>
      <w:szCs w:val="21"/>
    </w:rPr>
  </w:style>
  <w:style w:type="character" w:styleId="PlaceholderText">
    <w:name w:val="Placeholder Text"/>
    <w:basedOn w:val="DefaultParagraphFont"/>
    <w:uiPriority w:val="99"/>
    <w:semiHidden/>
    <w:qFormat/>
    <w:rPr>
      <w:color w:val="808080"/>
    </w:rPr>
  </w:style>
  <w:style w:type="character" w:styleId="IntenseEmphasis">
    <w:name w:val="Intense Emphasis"/>
    <w:basedOn w:val="DefaultParagraphFont"/>
    <w:unhideWhenUsed/>
    <w:qFormat/>
    <w:rPr>
      <w:i/>
      <w:iCs/>
      <w:color w:val="F3A447" w:themeColor="accent2"/>
    </w:rPr>
  </w:style>
  <w:style w:type="paragraph" w:styleId="Footer">
    <w:name w:val="footer"/>
    <w:basedOn w:val="Normal"/>
    <w:link w:val="FooterChar"/>
    <w:uiPriority w:val="1"/>
    <w:unhideWhenUsed/>
    <w:pPr>
      <w:tabs>
        <w:tab w:val="center" w:pos="4680"/>
        <w:tab w:val="right" w:pos="9360"/>
      </w:tabs>
      <w:spacing w:before="0" w:after="0"/>
      <w:jc w:val="right"/>
    </w:pPr>
  </w:style>
  <w:style w:type="character" w:customStyle="1" w:styleId="FooterChar">
    <w:name w:val="Footer Char"/>
    <w:basedOn w:val="DefaultParagraphFont"/>
    <w:link w:val="Footer"/>
    <w:uiPriority w:val="1"/>
    <w:rPr>
      <w:sz w:val="21"/>
      <w:szCs w:val="21"/>
    </w:rPr>
  </w:style>
  <w:style w:type="paragraph" w:styleId="Title">
    <w:name w:val="Title"/>
    <w:basedOn w:val="Normal"/>
    <w:next w:val="Normal"/>
    <w:link w:val="TitleChar"/>
    <w:uiPriority w:val="10"/>
    <w:qFormat/>
    <w:pPr>
      <w:jc w:val="right"/>
    </w:pPr>
    <w:rPr>
      <w:rFonts w:asciiTheme="majorHAnsi" w:eastAsiaTheme="majorEastAsia" w:hAnsiTheme="majorHAnsi" w:cstheme="majorBidi"/>
      <w:b/>
      <w:bCs/>
      <w:caps/>
      <w:sz w:val="72"/>
      <w:szCs w:val="72"/>
      <w14:textFill>
        <w14:gradFill>
          <w14:gsLst>
            <w14:gs w14:pos="0">
              <w14:schemeClr w14:val="tx2"/>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style>
  <w:style w:type="table" w:styleId="ListTable6Colorful">
    <w:name w:val="List Table 6 Colorful"/>
    <w:basedOn w:val="TableNormal"/>
    <w:uiPriority w:val="5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CellMar>
        <w:top w:w="29" w:type="dxa"/>
        <w:bottom w:w="29"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Bullet">
    <w:name w:val="List Bullet"/>
    <w:basedOn w:val="Normal"/>
    <w:unhideWhenUsed/>
    <w:qFormat/>
    <w:pPr>
      <w:numPr>
        <w:numId w:val="1"/>
      </w:numPr>
      <w:ind w:left="720"/>
      <w:contextualSpacing/>
    </w:pPr>
  </w:style>
  <w:style w:type="paragraph" w:styleId="Subtitle">
    <w:name w:val="Subtitle"/>
    <w:basedOn w:val="Normal"/>
    <w:next w:val="Normal"/>
    <w:qFormat/>
    <w:pPr>
      <w:spacing w:after="120"/>
      <w:jc w:val="right"/>
    </w:pPr>
    <w:rPr>
      <w:rFonts w:asciiTheme="majorHAnsi" w:eastAsiaTheme="majorEastAsia" w:hAnsiTheme="majorHAnsi" w:cstheme="majorBidi"/>
      <w:color w:val="444D26" w:themeColor="text2"/>
      <w:sz w:val="32"/>
      <w:szCs w:val="32"/>
    </w:rPr>
  </w:style>
  <w:style w:type="paragraph" w:styleId="ListParagraph">
    <w:name w:val="List Paragraph"/>
    <w:basedOn w:val="Normal"/>
    <w:uiPriority w:val="34"/>
    <w:qFormat/>
    <w:rsid w:val="006B6925"/>
    <w:pPr>
      <w:spacing w:before="0" w:after="0"/>
      <w:ind w:left="720"/>
      <w:contextualSpacing/>
    </w:pPr>
    <w:rPr>
      <w:rFonts w:ascii="Calibri" w:eastAsia="Calibri" w:hAnsi="Calibri" w:cs="Times New Roman"/>
      <w:sz w:val="24"/>
      <w:szCs w:val="24"/>
      <w:lang w:eastAsia="en-US"/>
    </w:rPr>
  </w:style>
  <w:style w:type="paragraph" w:styleId="Header">
    <w:name w:val="header"/>
    <w:basedOn w:val="Normal"/>
    <w:link w:val="HeaderChar"/>
    <w:uiPriority w:val="99"/>
    <w:unhideWhenUsed/>
    <w:rsid w:val="00F41C3F"/>
    <w:pPr>
      <w:tabs>
        <w:tab w:val="center" w:pos="4680"/>
        <w:tab w:val="right" w:pos="9360"/>
      </w:tabs>
      <w:spacing w:before="0" w:after="0"/>
    </w:pPr>
  </w:style>
  <w:style w:type="character" w:customStyle="1" w:styleId="HeaderChar">
    <w:name w:val="Header Char"/>
    <w:basedOn w:val="DefaultParagraphFont"/>
    <w:link w:val="Header"/>
    <w:uiPriority w:val="99"/>
    <w:rsid w:val="00F41C3F"/>
    <w:rPr>
      <w:sz w:val="21"/>
      <w:szCs w:val="21"/>
    </w:rPr>
  </w:style>
  <w:style w:type="character" w:styleId="Strong">
    <w:name w:val="Strong"/>
    <w:basedOn w:val="DefaultParagraphFont"/>
    <w:uiPriority w:val="22"/>
    <w:qFormat/>
    <w:rsid w:val="00B27D69"/>
    <w:rPr>
      <w:b/>
      <w:bCs/>
    </w:rPr>
  </w:style>
  <w:style w:type="paragraph" w:styleId="NormalWeb">
    <w:name w:val="Normal (Web)"/>
    <w:basedOn w:val="Normal"/>
    <w:uiPriority w:val="99"/>
    <w:semiHidden/>
    <w:unhideWhenUsed/>
    <w:rsid w:val="00827DD1"/>
    <w:pPr>
      <w:spacing w:before="0" w:after="150"/>
    </w:pPr>
    <w:rPr>
      <w:rFonts w:ascii="Times New Roman" w:eastAsia="Times New Roman" w:hAnsi="Times New Roman" w:cs="Times New Roman"/>
      <w:sz w:val="24"/>
      <w:szCs w:val="24"/>
      <w:lang w:eastAsia="en-US"/>
    </w:rPr>
  </w:style>
  <w:style w:type="character" w:styleId="Hyperlink">
    <w:name w:val="Hyperlink"/>
    <w:basedOn w:val="DefaultParagraphFont"/>
    <w:uiPriority w:val="99"/>
    <w:unhideWhenUsed/>
    <w:rsid w:val="00CB2377"/>
    <w:rPr>
      <w:color w:val="8E58B6" w:themeColor="hyperlink"/>
      <w:u w:val="single"/>
    </w:rPr>
  </w:style>
  <w:style w:type="character" w:styleId="UnresolvedMention">
    <w:name w:val="Unresolved Mention"/>
    <w:basedOn w:val="DefaultParagraphFont"/>
    <w:uiPriority w:val="99"/>
    <w:semiHidden/>
    <w:unhideWhenUsed/>
    <w:rsid w:val="00CB2377"/>
    <w:rPr>
      <w:color w:val="808080"/>
      <w:shd w:val="clear" w:color="auto" w:fill="E6E6E6"/>
    </w:rPr>
  </w:style>
  <w:style w:type="character" w:customStyle="1" w:styleId="Heading1Char">
    <w:name w:val="Heading 1 Char"/>
    <w:basedOn w:val="DefaultParagraphFont"/>
    <w:link w:val="Heading1"/>
    <w:rsid w:val="008102B3"/>
    <w:rPr>
      <w:rFonts w:asciiTheme="majorHAnsi" w:eastAsiaTheme="majorEastAsia" w:hAnsiTheme="majorHAnsi" w:cstheme="majorBidi"/>
      <w:color w:val="4E74A2" w:themeColor="accent6" w:themeShade="BF"/>
      <w:sz w:val="24"/>
      <w:szCs w:val="24"/>
    </w:rPr>
  </w:style>
  <w:style w:type="paragraph" w:customStyle="1" w:styleId="m-160618280211398968default">
    <w:name w:val="m_-160618280211398968default"/>
    <w:basedOn w:val="Normal"/>
    <w:rsid w:val="00677001"/>
    <w:pPr>
      <w:spacing w:beforeAutospacing="1" w:afterAutospacing="1"/>
    </w:pPr>
    <w:rPr>
      <w:rFonts w:ascii="Times New Roman" w:eastAsia="Times New Roman" w:hAnsi="Times New Roman" w:cs="Times New Roman"/>
      <w:sz w:val="24"/>
      <w:szCs w:val="24"/>
      <w:lang w:eastAsia="en-US"/>
    </w:rPr>
  </w:style>
  <w:style w:type="paragraph" w:styleId="PlainText">
    <w:name w:val="Plain Text"/>
    <w:basedOn w:val="Normal"/>
    <w:link w:val="PlainTextChar"/>
    <w:uiPriority w:val="99"/>
    <w:semiHidden/>
    <w:unhideWhenUsed/>
    <w:rsid w:val="00F23237"/>
    <w:pPr>
      <w:spacing w:before="0" w:after="0"/>
    </w:pPr>
    <w:rPr>
      <w:rFonts w:ascii="Calibri" w:eastAsia="Times New Roman" w:hAnsi="Calibri" w:cs="Consolas"/>
      <w:sz w:val="24"/>
      <w:lang w:eastAsia="en-US"/>
    </w:rPr>
  </w:style>
  <w:style w:type="character" w:customStyle="1" w:styleId="PlainTextChar">
    <w:name w:val="Plain Text Char"/>
    <w:basedOn w:val="DefaultParagraphFont"/>
    <w:link w:val="PlainText"/>
    <w:uiPriority w:val="99"/>
    <w:semiHidden/>
    <w:rsid w:val="00F23237"/>
    <w:rPr>
      <w:rFonts w:ascii="Calibri" w:eastAsia="Times New Roman" w:hAnsi="Calibri" w:cs="Consolas"/>
      <w:sz w:val="24"/>
      <w:szCs w:val="21"/>
      <w:lang w:eastAsia="en-US"/>
    </w:rPr>
  </w:style>
  <w:style w:type="paragraph" w:customStyle="1" w:styleId="m-size-11">
    <w:name w:val="m-size-11"/>
    <w:basedOn w:val="Normal"/>
    <w:rsid w:val="00716AA7"/>
    <w:pPr>
      <w:spacing w:beforeAutospacing="1" w:afterAutospacing="1"/>
    </w:pPr>
    <w:rPr>
      <w:rFonts w:ascii="Times New Roman" w:eastAsia="Times New Roman" w:hAnsi="Times New Roman" w:cs="Times New Roman"/>
      <w:sz w:val="24"/>
      <w:szCs w:val="24"/>
      <w:lang w:eastAsia="en-US"/>
    </w:rPr>
  </w:style>
  <w:style w:type="character" w:customStyle="1" w:styleId="font-size-14">
    <w:name w:val="font-size-14"/>
    <w:basedOn w:val="DefaultParagraphFont"/>
    <w:rsid w:val="00716AA7"/>
  </w:style>
  <w:style w:type="paragraph" w:customStyle="1" w:styleId="text-align-center">
    <w:name w:val="text-align-center"/>
    <w:basedOn w:val="Normal"/>
    <w:rsid w:val="00716AA7"/>
    <w:pPr>
      <w:spacing w:beforeAutospacing="1" w:afterAutospacing="1"/>
    </w:pPr>
    <w:rPr>
      <w:rFonts w:ascii="Times New Roman" w:eastAsia="Times New Roman" w:hAnsi="Times New Roman" w:cs="Times New Roman"/>
      <w:sz w:val="24"/>
      <w:szCs w:val="24"/>
      <w:lang w:eastAsia="en-US"/>
    </w:rPr>
  </w:style>
  <w:style w:type="character" w:customStyle="1" w:styleId="TitleChar">
    <w:name w:val="Title Char"/>
    <w:basedOn w:val="DefaultParagraphFont"/>
    <w:link w:val="Title"/>
    <w:uiPriority w:val="10"/>
    <w:rsid w:val="00223992"/>
    <w:rPr>
      <w:rFonts w:asciiTheme="majorHAnsi" w:eastAsiaTheme="majorEastAsia" w:hAnsiTheme="majorHAnsi" w:cstheme="majorBidi"/>
      <w:b/>
      <w:bCs/>
      <w:caps/>
      <w:sz w:val="72"/>
      <w:szCs w:val="72"/>
      <w14:textFill>
        <w14:gradFill>
          <w14:gsLst>
            <w14:gs w14:pos="0">
              <w14:schemeClr w14:val="tx2"/>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82310">
      <w:bodyDiv w:val="1"/>
      <w:marLeft w:val="0"/>
      <w:marRight w:val="0"/>
      <w:marTop w:val="0"/>
      <w:marBottom w:val="0"/>
      <w:divBdr>
        <w:top w:val="none" w:sz="0" w:space="0" w:color="auto"/>
        <w:left w:val="none" w:sz="0" w:space="0" w:color="auto"/>
        <w:bottom w:val="none" w:sz="0" w:space="0" w:color="auto"/>
        <w:right w:val="none" w:sz="0" w:space="0" w:color="auto"/>
      </w:divBdr>
    </w:div>
    <w:div w:id="86852291">
      <w:bodyDiv w:val="1"/>
      <w:marLeft w:val="0"/>
      <w:marRight w:val="0"/>
      <w:marTop w:val="0"/>
      <w:marBottom w:val="0"/>
      <w:divBdr>
        <w:top w:val="none" w:sz="0" w:space="0" w:color="auto"/>
        <w:left w:val="none" w:sz="0" w:space="0" w:color="auto"/>
        <w:bottom w:val="none" w:sz="0" w:space="0" w:color="auto"/>
        <w:right w:val="none" w:sz="0" w:space="0" w:color="auto"/>
      </w:divBdr>
    </w:div>
    <w:div w:id="487596415">
      <w:bodyDiv w:val="1"/>
      <w:marLeft w:val="0"/>
      <w:marRight w:val="0"/>
      <w:marTop w:val="0"/>
      <w:marBottom w:val="0"/>
      <w:divBdr>
        <w:top w:val="none" w:sz="0" w:space="0" w:color="auto"/>
        <w:left w:val="none" w:sz="0" w:space="0" w:color="auto"/>
        <w:bottom w:val="none" w:sz="0" w:space="0" w:color="auto"/>
        <w:right w:val="none" w:sz="0" w:space="0" w:color="auto"/>
      </w:divBdr>
    </w:div>
    <w:div w:id="603611865">
      <w:bodyDiv w:val="1"/>
      <w:marLeft w:val="0"/>
      <w:marRight w:val="0"/>
      <w:marTop w:val="0"/>
      <w:marBottom w:val="0"/>
      <w:divBdr>
        <w:top w:val="none" w:sz="0" w:space="0" w:color="auto"/>
        <w:left w:val="none" w:sz="0" w:space="0" w:color="auto"/>
        <w:bottom w:val="none" w:sz="0" w:space="0" w:color="auto"/>
        <w:right w:val="none" w:sz="0" w:space="0" w:color="auto"/>
      </w:divBdr>
    </w:div>
    <w:div w:id="655693155">
      <w:bodyDiv w:val="1"/>
      <w:marLeft w:val="0"/>
      <w:marRight w:val="0"/>
      <w:marTop w:val="0"/>
      <w:marBottom w:val="0"/>
      <w:divBdr>
        <w:top w:val="none" w:sz="0" w:space="0" w:color="auto"/>
        <w:left w:val="none" w:sz="0" w:space="0" w:color="auto"/>
        <w:bottom w:val="none" w:sz="0" w:space="0" w:color="auto"/>
        <w:right w:val="none" w:sz="0" w:space="0" w:color="auto"/>
      </w:divBdr>
      <w:divsChild>
        <w:div w:id="1606108326">
          <w:marLeft w:val="0"/>
          <w:marRight w:val="0"/>
          <w:marTop w:val="0"/>
          <w:marBottom w:val="0"/>
          <w:divBdr>
            <w:top w:val="none" w:sz="0" w:space="0" w:color="auto"/>
            <w:left w:val="none" w:sz="0" w:space="0" w:color="auto"/>
            <w:bottom w:val="none" w:sz="0" w:space="0" w:color="auto"/>
            <w:right w:val="none" w:sz="0" w:space="0" w:color="auto"/>
          </w:divBdr>
          <w:divsChild>
            <w:div w:id="780144443">
              <w:marLeft w:val="0"/>
              <w:marRight w:val="0"/>
              <w:marTop w:val="0"/>
              <w:marBottom w:val="0"/>
              <w:divBdr>
                <w:top w:val="none" w:sz="0" w:space="0" w:color="auto"/>
                <w:left w:val="none" w:sz="0" w:space="0" w:color="auto"/>
                <w:bottom w:val="none" w:sz="0" w:space="0" w:color="auto"/>
                <w:right w:val="none" w:sz="0" w:space="0" w:color="auto"/>
              </w:divBdr>
              <w:divsChild>
                <w:div w:id="362942006">
                  <w:marLeft w:val="0"/>
                  <w:marRight w:val="0"/>
                  <w:marTop w:val="0"/>
                  <w:marBottom w:val="0"/>
                  <w:divBdr>
                    <w:top w:val="none" w:sz="0" w:space="0" w:color="auto"/>
                    <w:left w:val="none" w:sz="0" w:space="0" w:color="auto"/>
                    <w:bottom w:val="none" w:sz="0" w:space="0" w:color="auto"/>
                    <w:right w:val="none" w:sz="0" w:space="0" w:color="auto"/>
                  </w:divBdr>
                  <w:divsChild>
                    <w:div w:id="527061765">
                      <w:marLeft w:val="0"/>
                      <w:marRight w:val="0"/>
                      <w:marTop w:val="0"/>
                      <w:marBottom w:val="0"/>
                      <w:divBdr>
                        <w:top w:val="none" w:sz="0" w:space="0" w:color="auto"/>
                        <w:left w:val="none" w:sz="0" w:space="0" w:color="auto"/>
                        <w:bottom w:val="none" w:sz="0" w:space="0" w:color="auto"/>
                        <w:right w:val="none" w:sz="0" w:space="0" w:color="auto"/>
                      </w:divBdr>
                      <w:divsChild>
                        <w:div w:id="107824857">
                          <w:marLeft w:val="0"/>
                          <w:marRight w:val="0"/>
                          <w:marTop w:val="0"/>
                          <w:marBottom w:val="0"/>
                          <w:divBdr>
                            <w:top w:val="none" w:sz="0" w:space="0" w:color="auto"/>
                            <w:left w:val="none" w:sz="0" w:space="0" w:color="auto"/>
                            <w:bottom w:val="none" w:sz="0" w:space="0" w:color="auto"/>
                            <w:right w:val="none" w:sz="0" w:space="0" w:color="auto"/>
                          </w:divBdr>
                          <w:divsChild>
                            <w:div w:id="573395156">
                              <w:marLeft w:val="0"/>
                              <w:marRight w:val="0"/>
                              <w:marTop w:val="0"/>
                              <w:marBottom w:val="0"/>
                              <w:divBdr>
                                <w:top w:val="none" w:sz="0" w:space="0" w:color="auto"/>
                                <w:left w:val="none" w:sz="0" w:space="0" w:color="auto"/>
                                <w:bottom w:val="none" w:sz="0" w:space="0" w:color="auto"/>
                                <w:right w:val="none" w:sz="0" w:space="0" w:color="auto"/>
                              </w:divBdr>
                              <w:divsChild>
                                <w:div w:id="717751000">
                                  <w:marLeft w:val="0"/>
                                  <w:marRight w:val="0"/>
                                  <w:marTop w:val="0"/>
                                  <w:marBottom w:val="0"/>
                                  <w:divBdr>
                                    <w:top w:val="none" w:sz="0" w:space="0" w:color="auto"/>
                                    <w:left w:val="none" w:sz="0" w:space="0" w:color="auto"/>
                                    <w:bottom w:val="none" w:sz="0" w:space="0" w:color="auto"/>
                                    <w:right w:val="none" w:sz="0" w:space="0" w:color="auto"/>
                                  </w:divBdr>
                                  <w:divsChild>
                                    <w:div w:id="1199051201">
                                      <w:marLeft w:val="0"/>
                                      <w:marRight w:val="0"/>
                                      <w:marTop w:val="0"/>
                                      <w:marBottom w:val="0"/>
                                      <w:divBdr>
                                        <w:top w:val="none" w:sz="0" w:space="0" w:color="auto"/>
                                        <w:left w:val="none" w:sz="0" w:space="0" w:color="auto"/>
                                        <w:bottom w:val="none" w:sz="0" w:space="0" w:color="auto"/>
                                        <w:right w:val="none" w:sz="0" w:space="0" w:color="auto"/>
                                      </w:divBdr>
                                      <w:divsChild>
                                        <w:div w:id="1834904412">
                                          <w:marLeft w:val="0"/>
                                          <w:marRight w:val="0"/>
                                          <w:marTop w:val="0"/>
                                          <w:marBottom w:val="0"/>
                                          <w:divBdr>
                                            <w:top w:val="none" w:sz="0" w:space="0" w:color="auto"/>
                                            <w:left w:val="none" w:sz="0" w:space="0" w:color="auto"/>
                                            <w:bottom w:val="none" w:sz="0" w:space="0" w:color="auto"/>
                                            <w:right w:val="none" w:sz="0" w:space="0" w:color="auto"/>
                                          </w:divBdr>
                                          <w:divsChild>
                                            <w:div w:id="109904275">
                                              <w:marLeft w:val="0"/>
                                              <w:marRight w:val="0"/>
                                              <w:marTop w:val="0"/>
                                              <w:marBottom w:val="0"/>
                                              <w:divBdr>
                                                <w:top w:val="none" w:sz="0" w:space="0" w:color="auto"/>
                                                <w:left w:val="none" w:sz="0" w:space="0" w:color="auto"/>
                                                <w:bottom w:val="none" w:sz="0" w:space="0" w:color="auto"/>
                                                <w:right w:val="none" w:sz="0" w:space="0" w:color="auto"/>
                                              </w:divBdr>
                                              <w:divsChild>
                                                <w:div w:id="422342060">
                                                  <w:marLeft w:val="0"/>
                                                  <w:marRight w:val="0"/>
                                                  <w:marTop w:val="0"/>
                                                  <w:marBottom w:val="0"/>
                                                  <w:divBdr>
                                                    <w:top w:val="none" w:sz="0" w:space="0" w:color="auto"/>
                                                    <w:left w:val="none" w:sz="0" w:space="0" w:color="auto"/>
                                                    <w:bottom w:val="none" w:sz="0" w:space="0" w:color="auto"/>
                                                    <w:right w:val="none" w:sz="0" w:space="0" w:color="auto"/>
                                                  </w:divBdr>
                                                  <w:divsChild>
                                                    <w:div w:id="1678342350">
                                                      <w:marLeft w:val="0"/>
                                                      <w:marRight w:val="0"/>
                                                      <w:marTop w:val="0"/>
                                                      <w:marBottom w:val="0"/>
                                                      <w:divBdr>
                                                        <w:top w:val="none" w:sz="0" w:space="0" w:color="auto"/>
                                                        <w:left w:val="none" w:sz="0" w:space="0" w:color="auto"/>
                                                        <w:bottom w:val="none" w:sz="0" w:space="0" w:color="auto"/>
                                                        <w:right w:val="none" w:sz="0" w:space="0" w:color="auto"/>
                                                      </w:divBdr>
                                                      <w:divsChild>
                                                        <w:div w:id="187842440">
                                                          <w:marLeft w:val="0"/>
                                                          <w:marRight w:val="0"/>
                                                          <w:marTop w:val="0"/>
                                                          <w:marBottom w:val="0"/>
                                                          <w:divBdr>
                                                            <w:top w:val="none" w:sz="0" w:space="0" w:color="auto"/>
                                                            <w:left w:val="none" w:sz="0" w:space="0" w:color="auto"/>
                                                            <w:bottom w:val="none" w:sz="0" w:space="0" w:color="auto"/>
                                                            <w:right w:val="none" w:sz="0" w:space="0" w:color="auto"/>
                                                          </w:divBdr>
                                                          <w:divsChild>
                                                            <w:div w:id="567689931">
                                                              <w:marLeft w:val="0"/>
                                                              <w:marRight w:val="0"/>
                                                              <w:marTop w:val="0"/>
                                                              <w:marBottom w:val="0"/>
                                                              <w:divBdr>
                                                                <w:top w:val="none" w:sz="0" w:space="0" w:color="auto"/>
                                                                <w:left w:val="none" w:sz="0" w:space="0" w:color="auto"/>
                                                                <w:bottom w:val="none" w:sz="0" w:space="0" w:color="auto"/>
                                                                <w:right w:val="none" w:sz="0" w:space="0" w:color="auto"/>
                                                              </w:divBdr>
                                                              <w:divsChild>
                                                                <w:div w:id="195050231">
                                                                  <w:marLeft w:val="0"/>
                                                                  <w:marRight w:val="0"/>
                                                                  <w:marTop w:val="0"/>
                                                                  <w:marBottom w:val="0"/>
                                                                  <w:divBdr>
                                                                    <w:top w:val="none" w:sz="0" w:space="0" w:color="auto"/>
                                                                    <w:left w:val="none" w:sz="0" w:space="0" w:color="auto"/>
                                                                    <w:bottom w:val="none" w:sz="0" w:space="0" w:color="auto"/>
                                                                    <w:right w:val="none" w:sz="0" w:space="0" w:color="auto"/>
                                                                  </w:divBdr>
                                                                  <w:divsChild>
                                                                    <w:div w:id="325864153">
                                                                      <w:marLeft w:val="0"/>
                                                                      <w:marRight w:val="0"/>
                                                                      <w:marTop w:val="0"/>
                                                                      <w:marBottom w:val="0"/>
                                                                      <w:divBdr>
                                                                        <w:top w:val="none" w:sz="0" w:space="0" w:color="auto"/>
                                                                        <w:left w:val="none" w:sz="0" w:space="0" w:color="auto"/>
                                                                        <w:bottom w:val="none" w:sz="0" w:space="0" w:color="auto"/>
                                                                        <w:right w:val="none" w:sz="0" w:space="0" w:color="auto"/>
                                                                      </w:divBdr>
                                                                      <w:divsChild>
                                                                        <w:div w:id="1005015122">
                                                                          <w:marLeft w:val="0"/>
                                                                          <w:marRight w:val="0"/>
                                                                          <w:marTop w:val="0"/>
                                                                          <w:marBottom w:val="0"/>
                                                                          <w:divBdr>
                                                                            <w:top w:val="none" w:sz="0" w:space="0" w:color="auto"/>
                                                                            <w:left w:val="none" w:sz="0" w:space="0" w:color="auto"/>
                                                                            <w:bottom w:val="none" w:sz="0" w:space="0" w:color="auto"/>
                                                                            <w:right w:val="none" w:sz="0" w:space="0" w:color="auto"/>
                                                                          </w:divBdr>
                                                                          <w:divsChild>
                                                                            <w:div w:id="1405568483">
                                                                              <w:marLeft w:val="0"/>
                                                                              <w:marRight w:val="0"/>
                                                                              <w:marTop w:val="0"/>
                                                                              <w:marBottom w:val="0"/>
                                                                              <w:divBdr>
                                                                                <w:top w:val="none" w:sz="0" w:space="0" w:color="auto"/>
                                                                                <w:left w:val="none" w:sz="0" w:space="0" w:color="auto"/>
                                                                                <w:bottom w:val="none" w:sz="0" w:space="0" w:color="auto"/>
                                                                                <w:right w:val="none" w:sz="0" w:space="0" w:color="auto"/>
                                                                              </w:divBdr>
                                                                              <w:divsChild>
                                                                                <w:div w:id="1325934236">
                                                                                  <w:marLeft w:val="0"/>
                                                                                  <w:marRight w:val="0"/>
                                                                                  <w:marTop w:val="0"/>
                                                                                  <w:marBottom w:val="0"/>
                                                                                  <w:divBdr>
                                                                                    <w:top w:val="none" w:sz="0" w:space="0" w:color="auto"/>
                                                                                    <w:left w:val="none" w:sz="0" w:space="0" w:color="auto"/>
                                                                                    <w:bottom w:val="none" w:sz="0" w:space="0" w:color="auto"/>
                                                                                    <w:right w:val="none" w:sz="0" w:space="0" w:color="auto"/>
                                                                                  </w:divBdr>
                                                                                  <w:divsChild>
                                                                                    <w:div w:id="130100936">
                                                                                      <w:marLeft w:val="0"/>
                                                                                      <w:marRight w:val="0"/>
                                                                                      <w:marTop w:val="0"/>
                                                                                      <w:marBottom w:val="0"/>
                                                                                      <w:divBdr>
                                                                                        <w:top w:val="none" w:sz="0" w:space="0" w:color="auto"/>
                                                                                        <w:left w:val="none" w:sz="0" w:space="0" w:color="auto"/>
                                                                                        <w:bottom w:val="none" w:sz="0" w:space="0" w:color="auto"/>
                                                                                        <w:right w:val="none" w:sz="0" w:space="0" w:color="auto"/>
                                                                                      </w:divBdr>
                                                                                      <w:divsChild>
                                                                                        <w:div w:id="1526676177">
                                                                                          <w:marLeft w:val="0"/>
                                                                                          <w:marRight w:val="0"/>
                                                                                          <w:marTop w:val="0"/>
                                                                                          <w:marBottom w:val="0"/>
                                                                                          <w:divBdr>
                                                                                            <w:top w:val="none" w:sz="0" w:space="0" w:color="auto"/>
                                                                                            <w:left w:val="none" w:sz="0" w:space="0" w:color="auto"/>
                                                                                            <w:bottom w:val="none" w:sz="0" w:space="0" w:color="auto"/>
                                                                                            <w:right w:val="none" w:sz="0" w:space="0" w:color="auto"/>
                                                                                          </w:divBdr>
                                                                                          <w:divsChild>
                                                                                            <w:div w:id="772439051">
                                                                                              <w:marLeft w:val="0"/>
                                                                                              <w:marRight w:val="120"/>
                                                                                              <w:marTop w:val="0"/>
                                                                                              <w:marBottom w:val="150"/>
                                                                                              <w:divBdr>
                                                                                                <w:top w:val="single" w:sz="2" w:space="0" w:color="EFEFEF"/>
                                                                                                <w:left w:val="single" w:sz="6" w:space="0" w:color="EFEFEF"/>
                                                                                                <w:bottom w:val="single" w:sz="6" w:space="0" w:color="E2E2E2"/>
                                                                                                <w:right w:val="single" w:sz="6" w:space="0" w:color="EFEFEF"/>
                                                                                              </w:divBdr>
                                                                                              <w:divsChild>
                                                                                                <w:div w:id="1662849550">
                                                                                                  <w:marLeft w:val="0"/>
                                                                                                  <w:marRight w:val="0"/>
                                                                                                  <w:marTop w:val="0"/>
                                                                                                  <w:marBottom w:val="0"/>
                                                                                                  <w:divBdr>
                                                                                                    <w:top w:val="none" w:sz="0" w:space="0" w:color="auto"/>
                                                                                                    <w:left w:val="none" w:sz="0" w:space="0" w:color="auto"/>
                                                                                                    <w:bottom w:val="none" w:sz="0" w:space="0" w:color="auto"/>
                                                                                                    <w:right w:val="none" w:sz="0" w:space="0" w:color="auto"/>
                                                                                                  </w:divBdr>
                                                                                                  <w:divsChild>
                                                                                                    <w:div w:id="1085802569">
                                                                                                      <w:marLeft w:val="0"/>
                                                                                                      <w:marRight w:val="0"/>
                                                                                                      <w:marTop w:val="0"/>
                                                                                                      <w:marBottom w:val="0"/>
                                                                                                      <w:divBdr>
                                                                                                        <w:top w:val="none" w:sz="0" w:space="0" w:color="auto"/>
                                                                                                        <w:left w:val="none" w:sz="0" w:space="0" w:color="auto"/>
                                                                                                        <w:bottom w:val="none" w:sz="0" w:space="0" w:color="auto"/>
                                                                                                        <w:right w:val="none" w:sz="0" w:space="0" w:color="auto"/>
                                                                                                      </w:divBdr>
                                                                                                      <w:divsChild>
                                                                                                        <w:div w:id="1860073839">
                                                                                                          <w:marLeft w:val="0"/>
                                                                                                          <w:marRight w:val="0"/>
                                                                                                          <w:marTop w:val="0"/>
                                                                                                          <w:marBottom w:val="0"/>
                                                                                                          <w:divBdr>
                                                                                                            <w:top w:val="none" w:sz="0" w:space="0" w:color="auto"/>
                                                                                                            <w:left w:val="none" w:sz="0" w:space="0" w:color="auto"/>
                                                                                                            <w:bottom w:val="none" w:sz="0" w:space="0" w:color="auto"/>
                                                                                                            <w:right w:val="none" w:sz="0" w:space="0" w:color="auto"/>
                                                                                                          </w:divBdr>
                                                                                                          <w:divsChild>
                                                                                                            <w:div w:id="1808669344">
                                                                                                              <w:marLeft w:val="0"/>
                                                                                                              <w:marRight w:val="0"/>
                                                                                                              <w:marTop w:val="0"/>
                                                                                                              <w:marBottom w:val="0"/>
                                                                                                              <w:divBdr>
                                                                                                                <w:top w:val="none" w:sz="0" w:space="0" w:color="auto"/>
                                                                                                                <w:left w:val="none" w:sz="0" w:space="0" w:color="auto"/>
                                                                                                                <w:bottom w:val="none" w:sz="0" w:space="0" w:color="auto"/>
                                                                                                                <w:right w:val="none" w:sz="0" w:space="0" w:color="auto"/>
                                                                                                              </w:divBdr>
                                                                                                              <w:divsChild>
                                                                                                                <w:div w:id="1348286254">
                                                                                                                  <w:marLeft w:val="0"/>
                                                                                                                  <w:marRight w:val="0"/>
                                                                                                                  <w:marTop w:val="0"/>
                                                                                                                  <w:marBottom w:val="0"/>
                                                                                                                  <w:divBdr>
                                                                                                                    <w:top w:val="single" w:sz="2" w:space="4" w:color="D8D8D8"/>
                                                                                                                    <w:left w:val="single" w:sz="2" w:space="0" w:color="D8D8D8"/>
                                                                                                                    <w:bottom w:val="single" w:sz="2" w:space="4" w:color="D8D8D8"/>
                                                                                                                    <w:right w:val="single" w:sz="2" w:space="0" w:color="D8D8D8"/>
                                                                                                                  </w:divBdr>
                                                                                                                  <w:divsChild>
                                                                                                                    <w:div w:id="834688435">
                                                                                                                      <w:marLeft w:val="225"/>
                                                                                                                      <w:marRight w:val="225"/>
                                                                                                                      <w:marTop w:val="75"/>
                                                                                                                      <w:marBottom w:val="75"/>
                                                                                                                      <w:divBdr>
                                                                                                                        <w:top w:val="none" w:sz="0" w:space="0" w:color="auto"/>
                                                                                                                        <w:left w:val="none" w:sz="0" w:space="0" w:color="auto"/>
                                                                                                                        <w:bottom w:val="none" w:sz="0" w:space="0" w:color="auto"/>
                                                                                                                        <w:right w:val="none" w:sz="0" w:space="0" w:color="auto"/>
                                                                                                                      </w:divBdr>
                                                                                                                      <w:divsChild>
                                                                                                                        <w:div w:id="663583303">
                                                                                                                          <w:marLeft w:val="0"/>
                                                                                                                          <w:marRight w:val="0"/>
                                                                                                                          <w:marTop w:val="0"/>
                                                                                                                          <w:marBottom w:val="0"/>
                                                                                                                          <w:divBdr>
                                                                                                                            <w:top w:val="single" w:sz="6" w:space="0" w:color="auto"/>
                                                                                                                            <w:left w:val="single" w:sz="6" w:space="0" w:color="auto"/>
                                                                                                                            <w:bottom w:val="single" w:sz="6" w:space="0" w:color="auto"/>
                                                                                                                            <w:right w:val="single" w:sz="6" w:space="0" w:color="auto"/>
                                                                                                                          </w:divBdr>
                                                                                                                          <w:divsChild>
                                                                                                                            <w:div w:id="2142846578">
                                                                                                                              <w:marLeft w:val="0"/>
                                                                                                                              <w:marRight w:val="0"/>
                                                                                                                              <w:marTop w:val="0"/>
                                                                                                                              <w:marBottom w:val="0"/>
                                                                                                                              <w:divBdr>
                                                                                                                                <w:top w:val="none" w:sz="0" w:space="0" w:color="auto"/>
                                                                                                                                <w:left w:val="none" w:sz="0" w:space="0" w:color="auto"/>
                                                                                                                                <w:bottom w:val="none" w:sz="0" w:space="0" w:color="auto"/>
                                                                                                                                <w:right w:val="none" w:sz="0" w:space="0" w:color="auto"/>
                                                                                                                              </w:divBdr>
                                                                                                                              <w:divsChild>
                                                                                                                                <w:div w:id="1579243806">
                                                                                                                                  <w:marLeft w:val="0"/>
                                                                                                                                  <w:marRight w:val="0"/>
                                                                                                                                  <w:marTop w:val="0"/>
                                                                                                                                  <w:marBottom w:val="0"/>
                                                                                                                                  <w:divBdr>
                                                                                                                                    <w:top w:val="none" w:sz="0" w:space="0" w:color="auto"/>
                                                                                                                                    <w:left w:val="none" w:sz="0" w:space="0" w:color="auto"/>
                                                                                                                                    <w:bottom w:val="none" w:sz="0" w:space="0" w:color="auto"/>
                                                                                                                                    <w:right w:val="none" w:sz="0" w:space="0" w:color="auto"/>
                                                                                                                                  </w:divBdr>
                                                                                                                                  <w:divsChild>
                                                                                                                                    <w:div w:id="312560580">
                                                                                                                                      <w:marLeft w:val="0"/>
                                                                                                                                      <w:marRight w:val="0"/>
                                                                                                                                      <w:marTop w:val="0"/>
                                                                                                                                      <w:marBottom w:val="0"/>
                                                                                                                                      <w:divBdr>
                                                                                                                                        <w:top w:val="none" w:sz="0" w:space="0" w:color="auto"/>
                                                                                                                                        <w:left w:val="none" w:sz="0" w:space="0" w:color="auto"/>
                                                                                                                                        <w:bottom w:val="none" w:sz="0" w:space="0" w:color="auto"/>
                                                                                                                                        <w:right w:val="none" w:sz="0" w:space="0" w:color="auto"/>
                                                                                                                                      </w:divBdr>
                                                                                                                                    </w:div>
                                                                                                                                    <w:div w:id="947851194">
                                                                                                                                      <w:marLeft w:val="0"/>
                                                                                                                                      <w:marRight w:val="0"/>
                                                                                                                                      <w:marTop w:val="0"/>
                                                                                                                                      <w:marBottom w:val="0"/>
                                                                                                                                      <w:divBdr>
                                                                                                                                        <w:top w:val="none" w:sz="0" w:space="0" w:color="auto"/>
                                                                                                                                        <w:left w:val="none" w:sz="0" w:space="0" w:color="auto"/>
                                                                                                                                        <w:bottom w:val="none" w:sz="0" w:space="0" w:color="auto"/>
                                                                                                                                        <w:right w:val="none" w:sz="0" w:space="0" w:color="auto"/>
                                                                                                                                      </w:divBdr>
                                                                                                                                    </w:div>
                                                                                                                                    <w:div w:id="169870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7459315">
      <w:bodyDiv w:val="1"/>
      <w:marLeft w:val="0"/>
      <w:marRight w:val="0"/>
      <w:marTop w:val="0"/>
      <w:marBottom w:val="0"/>
      <w:divBdr>
        <w:top w:val="none" w:sz="0" w:space="0" w:color="auto"/>
        <w:left w:val="none" w:sz="0" w:space="0" w:color="auto"/>
        <w:bottom w:val="none" w:sz="0" w:space="0" w:color="auto"/>
        <w:right w:val="none" w:sz="0" w:space="0" w:color="auto"/>
      </w:divBdr>
    </w:div>
    <w:div w:id="784694618">
      <w:bodyDiv w:val="1"/>
      <w:marLeft w:val="0"/>
      <w:marRight w:val="0"/>
      <w:marTop w:val="0"/>
      <w:marBottom w:val="0"/>
      <w:divBdr>
        <w:top w:val="none" w:sz="0" w:space="0" w:color="auto"/>
        <w:left w:val="none" w:sz="0" w:space="0" w:color="auto"/>
        <w:bottom w:val="none" w:sz="0" w:space="0" w:color="auto"/>
        <w:right w:val="none" w:sz="0" w:space="0" w:color="auto"/>
      </w:divBdr>
    </w:div>
    <w:div w:id="911085442">
      <w:bodyDiv w:val="1"/>
      <w:marLeft w:val="0"/>
      <w:marRight w:val="0"/>
      <w:marTop w:val="0"/>
      <w:marBottom w:val="0"/>
      <w:divBdr>
        <w:top w:val="none" w:sz="0" w:space="0" w:color="auto"/>
        <w:left w:val="none" w:sz="0" w:space="0" w:color="auto"/>
        <w:bottom w:val="none" w:sz="0" w:space="0" w:color="auto"/>
        <w:right w:val="none" w:sz="0" w:space="0" w:color="auto"/>
      </w:divBdr>
    </w:div>
    <w:div w:id="944921884">
      <w:bodyDiv w:val="1"/>
      <w:marLeft w:val="0"/>
      <w:marRight w:val="0"/>
      <w:marTop w:val="0"/>
      <w:marBottom w:val="0"/>
      <w:divBdr>
        <w:top w:val="none" w:sz="0" w:space="0" w:color="auto"/>
        <w:left w:val="none" w:sz="0" w:space="0" w:color="auto"/>
        <w:bottom w:val="none" w:sz="0" w:space="0" w:color="auto"/>
        <w:right w:val="none" w:sz="0" w:space="0" w:color="auto"/>
      </w:divBdr>
    </w:div>
    <w:div w:id="980420879">
      <w:bodyDiv w:val="1"/>
      <w:marLeft w:val="0"/>
      <w:marRight w:val="0"/>
      <w:marTop w:val="0"/>
      <w:marBottom w:val="0"/>
      <w:divBdr>
        <w:top w:val="none" w:sz="0" w:space="0" w:color="auto"/>
        <w:left w:val="none" w:sz="0" w:space="0" w:color="auto"/>
        <w:bottom w:val="none" w:sz="0" w:space="0" w:color="auto"/>
        <w:right w:val="none" w:sz="0" w:space="0" w:color="auto"/>
      </w:divBdr>
    </w:div>
    <w:div w:id="985426938">
      <w:bodyDiv w:val="1"/>
      <w:marLeft w:val="0"/>
      <w:marRight w:val="0"/>
      <w:marTop w:val="0"/>
      <w:marBottom w:val="0"/>
      <w:divBdr>
        <w:top w:val="none" w:sz="0" w:space="0" w:color="auto"/>
        <w:left w:val="none" w:sz="0" w:space="0" w:color="auto"/>
        <w:bottom w:val="none" w:sz="0" w:space="0" w:color="auto"/>
        <w:right w:val="none" w:sz="0" w:space="0" w:color="auto"/>
      </w:divBdr>
      <w:divsChild>
        <w:div w:id="78721666">
          <w:marLeft w:val="0"/>
          <w:marRight w:val="0"/>
          <w:marTop w:val="0"/>
          <w:marBottom w:val="0"/>
          <w:divBdr>
            <w:top w:val="none" w:sz="0" w:space="0" w:color="auto"/>
            <w:left w:val="none" w:sz="0" w:space="0" w:color="auto"/>
            <w:bottom w:val="none" w:sz="0" w:space="0" w:color="auto"/>
            <w:right w:val="none" w:sz="0" w:space="0" w:color="auto"/>
          </w:divBdr>
        </w:div>
        <w:div w:id="136846161">
          <w:marLeft w:val="0"/>
          <w:marRight w:val="0"/>
          <w:marTop w:val="0"/>
          <w:marBottom w:val="0"/>
          <w:divBdr>
            <w:top w:val="none" w:sz="0" w:space="0" w:color="auto"/>
            <w:left w:val="none" w:sz="0" w:space="0" w:color="auto"/>
            <w:bottom w:val="none" w:sz="0" w:space="0" w:color="auto"/>
            <w:right w:val="none" w:sz="0" w:space="0" w:color="auto"/>
          </w:divBdr>
        </w:div>
        <w:div w:id="306980587">
          <w:marLeft w:val="0"/>
          <w:marRight w:val="0"/>
          <w:marTop w:val="0"/>
          <w:marBottom w:val="0"/>
          <w:divBdr>
            <w:top w:val="none" w:sz="0" w:space="0" w:color="auto"/>
            <w:left w:val="none" w:sz="0" w:space="0" w:color="auto"/>
            <w:bottom w:val="none" w:sz="0" w:space="0" w:color="auto"/>
            <w:right w:val="none" w:sz="0" w:space="0" w:color="auto"/>
          </w:divBdr>
        </w:div>
        <w:div w:id="324361685">
          <w:marLeft w:val="0"/>
          <w:marRight w:val="0"/>
          <w:marTop w:val="0"/>
          <w:marBottom w:val="0"/>
          <w:divBdr>
            <w:top w:val="none" w:sz="0" w:space="0" w:color="auto"/>
            <w:left w:val="none" w:sz="0" w:space="0" w:color="auto"/>
            <w:bottom w:val="none" w:sz="0" w:space="0" w:color="auto"/>
            <w:right w:val="none" w:sz="0" w:space="0" w:color="auto"/>
          </w:divBdr>
        </w:div>
        <w:div w:id="502361660">
          <w:marLeft w:val="0"/>
          <w:marRight w:val="0"/>
          <w:marTop w:val="0"/>
          <w:marBottom w:val="0"/>
          <w:divBdr>
            <w:top w:val="none" w:sz="0" w:space="0" w:color="auto"/>
            <w:left w:val="none" w:sz="0" w:space="0" w:color="auto"/>
            <w:bottom w:val="none" w:sz="0" w:space="0" w:color="auto"/>
            <w:right w:val="none" w:sz="0" w:space="0" w:color="auto"/>
          </w:divBdr>
        </w:div>
        <w:div w:id="582953672">
          <w:marLeft w:val="0"/>
          <w:marRight w:val="0"/>
          <w:marTop w:val="0"/>
          <w:marBottom w:val="0"/>
          <w:divBdr>
            <w:top w:val="none" w:sz="0" w:space="0" w:color="auto"/>
            <w:left w:val="none" w:sz="0" w:space="0" w:color="auto"/>
            <w:bottom w:val="none" w:sz="0" w:space="0" w:color="auto"/>
            <w:right w:val="none" w:sz="0" w:space="0" w:color="auto"/>
          </w:divBdr>
        </w:div>
        <w:div w:id="586501669">
          <w:marLeft w:val="0"/>
          <w:marRight w:val="0"/>
          <w:marTop w:val="0"/>
          <w:marBottom w:val="0"/>
          <w:divBdr>
            <w:top w:val="none" w:sz="0" w:space="0" w:color="auto"/>
            <w:left w:val="none" w:sz="0" w:space="0" w:color="auto"/>
            <w:bottom w:val="none" w:sz="0" w:space="0" w:color="auto"/>
            <w:right w:val="none" w:sz="0" w:space="0" w:color="auto"/>
          </w:divBdr>
        </w:div>
        <w:div w:id="603070851">
          <w:marLeft w:val="0"/>
          <w:marRight w:val="0"/>
          <w:marTop w:val="0"/>
          <w:marBottom w:val="0"/>
          <w:divBdr>
            <w:top w:val="none" w:sz="0" w:space="0" w:color="auto"/>
            <w:left w:val="none" w:sz="0" w:space="0" w:color="auto"/>
            <w:bottom w:val="none" w:sz="0" w:space="0" w:color="auto"/>
            <w:right w:val="none" w:sz="0" w:space="0" w:color="auto"/>
          </w:divBdr>
        </w:div>
        <w:div w:id="649208402">
          <w:marLeft w:val="0"/>
          <w:marRight w:val="0"/>
          <w:marTop w:val="0"/>
          <w:marBottom w:val="0"/>
          <w:divBdr>
            <w:top w:val="none" w:sz="0" w:space="0" w:color="auto"/>
            <w:left w:val="none" w:sz="0" w:space="0" w:color="auto"/>
            <w:bottom w:val="none" w:sz="0" w:space="0" w:color="auto"/>
            <w:right w:val="none" w:sz="0" w:space="0" w:color="auto"/>
          </w:divBdr>
        </w:div>
        <w:div w:id="656685951">
          <w:marLeft w:val="0"/>
          <w:marRight w:val="0"/>
          <w:marTop w:val="0"/>
          <w:marBottom w:val="0"/>
          <w:divBdr>
            <w:top w:val="none" w:sz="0" w:space="0" w:color="auto"/>
            <w:left w:val="none" w:sz="0" w:space="0" w:color="auto"/>
            <w:bottom w:val="none" w:sz="0" w:space="0" w:color="auto"/>
            <w:right w:val="none" w:sz="0" w:space="0" w:color="auto"/>
          </w:divBdr>
        </w:div>
        <w:div w:id="658117134">
          <w:marLeft w:val="0"/>
          <w:marRight w:val="0"/>
          <w:marTop w:val="0"/>
          <w:marBottom w:val="0"/>
          <w:divBdr>
            <w:top w:val="none" w:sz="0" w:space="0" w:color="auto"/>
            <w:left w:val="none" w:sz="0" w:space="0" w:color="auto"/>
            <w:bottom w:val="none" w:sz="0" w:space="0" w:color="auto"/>
            <w:right w:val="none" w:sz="0" w:space="0" w:color="auto"/>
          </w:divBdr>
        </w:div>
        <w:div w:id="677391229">
          <w:marLeft w:val="0"/>
          <w:marRight w:val="0"/>
          <w:marTop w:val="0"/>
          <w:marBottom w:val="0"/>
          <w:divBdr>
            <w:top w:val="none" w:sz="0" w:space="0" w:color="auto"/>
            <w:left w:val="none" w:sz="0" w:space="0" w:color="auto"/>
            <w:bottom w:val="none" w:sz="0" w:space="0" w:color="auto"/>
            <w:right w:val="none" w:sz="0" w:space="0" w:color="auto"/>
          </w:divBdr>
        </w:div>
        <w:div w:id="703749101">
          <w:marLeft w:val="0"/>
          <w:marRight w:val="0"/>
          <w:marTop w:val="0"/>
          <w:marBottom w:val="0"/>
          <w:divBdr>
            <w:top w:val="none" w:sz="0" w:space="0" w:color="auto"/>
            <w:left w:val="none" w:sz="0" w:space="0" w:color="auto"/>
            <w:bottom w:val="none" w:sz="0" w:space="0" w:color="auto"/>
            <w:right w:val="none" w:sz="0" w:space="0" w:color="auto"/>
          </w:divBdr>
        </w:div>
        <w:div w:id="705911057">
          <w:marLeft w:val="0"/>
          <w:marRight w:val="0"/>
          <w:marTop w:val="0"/>
          <w:marBottom w:val="0"/>
          <w:divBdr>
            <w:top w:val="none" w:sz="0" w:space="0" w:color="auto"/>
            <w:left w:val="none" w:sz="0" w:space="0" w:color="auto"/>
            <w:bottom w:val="none" w:sz="0" w:space="0" w:color="auto"/>
            <w:right w:val="none" w:sz="0" w:space="0" w:color="auto"/>
          </w:divBdr>
        </w:div>
        <w:div w:id="711735205">
          <w:marLeft w:val="0"/>
          <w:marRight w:val="0"/>
          <w:marTop w:val="0"/>
          <w:marBottom w:val="0"/>
          <w:divBdr>
            <w:top w:val="none" w:sz="0" w:space="0" w:color="auto"/>
            <w:left w:val="none" w:sz="0" w:space="0" w:color="auto"/>
            <w:bottom w:val="none" w:sz="0" w:space="0" w:color="auto"/>
            <w:right w:val="none" w:sz="0" w:space="0" w:color="auto"/>
          </w:divBdr>
        </w:div>
        <w:div w:id="836767162">
          <w:marLeft w:val="0"/>
          <w:marRight w:val="0"/>
          <w:marTop w:val="0"/>
          <w:marBottom w:val="0"/>
          <w:divBdr>
            <w:top w:val="none" w:sz="0" w:space="0" w:color="auto"/>
            <w:left w:val="none" w:sz="0" w:space="0" w:color="auto"/>
            <w:bottom w:val="none" w:sz="0" w:space="0" w:color="auto"/>
            <w:right w:val="none" w:sz="0" w:space="0" w:color="auto"/>
          </w:divBdr>
        </w:div>
        <w:div w:id="879509090">
          <w:marLeft w:val="0"/>
          <w:marRight w:val="0"/>
          <w:marTop w:val="0"/>
          <w:marBottom w:val="0"/>
          <w:divBdr>
            <w:top w:val="none" w:sz="0" w:space="0" w:color="auto"/>
            <w:left w:val="none" w:sz="0" w:space="0" w:color="auto"/>
            <w:bottom w:val="none" w:sz="0" w:space="0" w:color="auto"/>
            <w:right w:val="none" w:sz="0" w:space="0" w:color="auto"/>
          </w:divBdr>
        </w:div>
        <w:div w:id="892156098">
          <w:marLeft w:val="0"/>
          <w:marRight w:val="0"/>
          <w:marTop w:val="0"/>
          <w:marBottom w:val="0"/>
          <w:divBdr>
            <w:top w:val="none" w:sz="0" w:space="0" w:color="auto"/>
            <w:left w:val="none" w:sz="0" w:space="0" w:color="auto"/>
            <w:bottom w:val="none" w:sz="0" w:space="0" w:color="auto"/>
            <w:right w:val="none" w:sz="0" w:space="0" w:color="auto"/>
          </w:divBdr>
        </w:div>
        <w:div w:id="939527011">
          <w:marLeft w:val="0"/>
          <w:marRight w:val="0"/>
          <w:marTop w:val="0"/>
          <w:marBottom w:val="0"/>
          <w:divBdr>
            <w:top w:val="none" w:sz="0" w:space="0" w:color="auto"/>
            <w:left w:val="none" w:sz="0" w:space="0" w:color="auto"/>
            <w:bottom w:val="none" w:sz="0" w:space="0" w:color="auto"/>
            <w:right w:val="none" w:sz="0" w:space="0" w:color="auto"/>
          </w:divBdr>
        </w:div>
        <w:div w:id="1203396716">
          <w:marLeft w:val="0"/>
          <w:marRight w:val="0"/>
          <w:marTop w:val="0"/>
          <w:marBottom w:val="0"/>
          <w:divBdr>
            <w:top w:val="none" w:sz="0" w:space="0" w:color="auto"/>
            <w:left w:val="none" w:sz="0" w:space="0" w:color="auto"/>
            <w:bottom w:val="none" w:sz="0" w:space="0" w:color="auto"/>
            <w:right w:val="none" w:sz="0" w:space="0" w:color="auto"/>
          </w:divBdr>
        </w:div>
        <w:div w:id="1248618596">
          <w:marLeft w:val="0"/>
          <w:marRight w:val="0"/>
          <w:marTop w:val="0"/>
          <w:marBottom w:val="0"/>
          <w:divBdr>
            <w:top w:val="none" w:sz="0" w:space="0" w:color="auto"/>
            <w:left w:val="none" w:sz="0" w:space="0" w:color="auto"/>
            <w:bottom w:val="none" w:sz="0" w:space="0" w:color="auto"/>
            <w:right w:val="none" w:sz="0" w:space="0" w:color="auto"/>
          </w:divBdr>
          <w:divsChild>
            <w:div w:id="716703923">
              <w:marLeft w:val="0"/>
              <w:marRight w:val="0"/>
              <w:marTop w:val="0"/>
              <w:marBottom w:val="0"/>
              <w:divBdr>
                <w:top w:val="none" w:sz="0" w:space="0" w:color="auto"/>
                <w:left w:val="none" w:sz="0" w:space="0" w:color="auto"/>
                <w:bottom w:val="none" w:sz="0" w:space="0" w:color="auto"/>
                <w:right w:val="none" w:sz="0" w:space="0" w:color="auto"/>
              </w:divBdr>
            </w:div>
          </w:divsChild>
        </w:div>
        <w:div w:id="1262639965">
          <w:marLeft w:val="0"/>
          <w:marRight w:val="0"/>
          <w:marTop w:val="0"/>
          <w:marBottom w:val="0"/>
          <w:divBdr>
            <w:top w:val="none" w:sz="0" w:space="0" w:color="auto"/>
            <w:left w:val="none" w:sz="0" w:space="0" w:color="auto"/>
            <w:bottom w:val="none" w:sz="0" w:space="0" w:color="auto"/>
            <w:right w:val="none" w:sz="0" w:space="0" w:color="auto"/>
          </w:divBdr>
        </w:div>
        <w:div w:id="1431973969">
          <w:marLeft w:val="0"/>
          <w:marRight w:val="0"/>
          <w:marTop w:val="0"/>
          <w:marBottom w:val="0"/>
          <w:divBdr>
            <w:top w:val="none" w:sz="0" w:space="0" w:color="auto"/>
            <w:left w:val="none" w:sz="0" w:space="0" w:color="auto"/>
            <w:bottom w:val="none" w:sz="0" w:space="0" w:color="auto"/>
            <w:right w:val="none" w:sz="0" w:space="0" w:color="auto"/>
          </w:divBdr>
        </w:div>
        <w:div w:id="1433819690">
          <w:marLeft w:val="0"/>
          <w:marRight w:val="0"/>
          <w:marTop w:val="0"/>
          <w:marBottom w:val="0"/>
          <w:divBdr>
            <w:top w:val="none" w:sz="0" w:space="0" w:color="auto"/>
            <w:left w:val="none" w:sz="0" w:space="0" w:color="auto"/>
            <w:bottom w:val="none" w:sz="0" w:space="0" w:color="auto"/>
            <w:right w:val="none" w:sz="0" w:space="0" w:color="auto"/>
          </w:divBdr>
        </w:div>
        <w:div w:id="1440493706">
          <w:marLeft w:val="0"/>
          <w:marRight w:val="0"/>
          <w:marTop w:val="0"/>
          <w:marBottom w:val="0"/>
          <w:divBdr>
            <w:top w:val="none" w:sz="0" w:space="0" w:color="auto"/>
            <w:left w:val="none" w:sz="0" w:space="0" w:color="auto"/>
            <w:bottom w:val="none" w:sz="0" w:space="0" w:color="auto"/>
            <w:right w:val="none" w:sz="0" w:space="0" w:color="auto"/>
          </w:divBdr>
        </w:div>
        <w:div w:id="1496526696">
          <w:marLeft w:val="0"/>
          <w:marRight w:val="0"/>
          <w:marTop w:val="0"/>
          <w:marBottom w:val="0"/>
          <w:divBdr>
            <w:top w:val="none" w:sz="0" w:space="0" w:color="auto"/>
            <w:left w:val="none" w:sz="0" w:space="0" w:color="auto"/>
            <w:bottom w:val="none" w:sz="0" w:space="0" w:color="auto"/>
            <w:right w:val="none" w:sz="0" w:space="0" w:color="auto"/>
          </w:divBdr>
        </w:div>
        <w:div w:id="1589997049">
          <w:marLeft w:val="0"/>
          <w:marRight w:val="0"/>
          <w:marTop w:val="0"/>
          <w:marBottom w:val="0"/>
          <w:divBdr>
            <w:top w:val="none" w:sz="0" w:space="0" w:color="auto"/>
            <w:left w:val="none" w:sz="0" w:space="0" w:color="auto"/>
            <w:bottom w:val="none" w:sz="0" w:space="0" w:color="auto"/>
            <w:right w:val="none" w:sz="0" w:space="0" w:color="auto"/>
          </w:divBdr>
        </w:div>
        <w:div w:id="1772965220">
          <w:marLeft w:val="0"/>
          <w:marRight w:val="0"/>
          <w:marTop w:val="0"/>
          <w:marBottom w:val="0"/>
          <w:divBdr>
            <w:top w:val="none" w:sz="0" w:space="0" w:color="auto"/>
            <w:left w:val="none" w:sz="0" w:space="0" w:color="auto"/>
            <w:bottom w:val="none" w:sz="0" w:space="0" w:color="auto"/>
            <w:right w:val="none" w:sz="0" w:space="0" w:color="auto"/>
          </w:divBdr>
        </w:div>
        <w:div w:id="1859926511">
          <w:marLeft w:val="0"/>
          <w:marRight w:val="0"/>
          <w:marTop w:val="0"/>
          <w:marBottom w:val="0"/>
          <w:divBdr>
            <w:top w:val="none" w:sz="0" w:space="0" w:color="auto"/>
            <w:left w:val="none" w:sz="0" w:space="0" w:color="auto"/>
            <w:bottom w:val="none" w:sz="0" w:space="0" w:color="auto"/>
            <w:right w:val="none" w:sz="0" w:space="0" w:color="auto"/>
          </w:divBdr>
        </w:div>
        <w:div w:id="1877113086">
          <w:marLeft w:val="0"/>
          <w:marRight w:val="0"/>
          <w:marTop w:val="0"/>
          <w:marBottom w:val="0"/>
          <w:divBdr>
            <w:top w:val="none" w:sz="0" w:space="0" w:color="auto"/>
            <w:left w:val="none" w:sz="0" w:space="0" w:color="auto"/>
            <w:bottom w:val="none" w:sz="0" w:space="0" w:color="auto"/>
            <w:right w:val="none" w:sz="0" w:space="0" w:color="auto"/>
          </w:divBdr>
        </w:div>
        <w:div w:id="1954705824">
          <w:marLeft w:val="0"/>
          <w:marRight w:val="0"/>
          <w:marTop w:val="0"/>
          <w:marBottom w:val="0"/>
          <w:divBdr>
            <w:top w:val="none" w:sz="0" w:space="0" w:color="auto"/>
            <w:left w:val="none" w:sz="0" w:space="0" w:color="auto"/>
            <w:bottom w:val="none" w:sz="0" w:space="0" w:color="auto"/>
            <w:right w:val="none" w:sz="0" w:space="0" w:color="auto"/>
          </w:divBdr>
        </w:div>
      </w:divsChild>
    </w:div>
    <w:div w:id="1142502273">
      <w:bodyDiv w:val="1"/>
      <w:marLeft w:val="0"/>
      <w:marRight w:val="0"/>
      <w:marTop w:val="0"/>
      <w:marBottom w:val="0"/>
      <w:divBdr>
        <w:top w:val="none" w:sz="0" w:space="0" w:color="auto"/>
        <w:left w:val="none" w:sz="0" w:space="0" w:color="auto"/>
        <w:bottom w:val="none" w:sz="0" w:space="0" w:color="auto"/>
        <w:right w:val="none" w:sz="0" w:space="0" w:color="auto"/>
      </w:divBdr>
    </w:div>
    <w:div w:id="1146825038">
      <w:bodyDiv w:val="1"/>
      <w:marLeft w:val="0"/>
      <w:marRight w:val="0"/>
      <w:marTop w:val="0"/>
      <w:marBottom w:val="0"/>
      <w:divBdr>
        <w:top w:val="none" w:sz="0" w:space="0" w:color="auto"/>
        <w:left w:val="none" w:sz="0" w:space="0" w:color="auto"/>
        <w:bottom w:val="none" w:sz="0" w:space="0" w:color="auto"/>
        <w:right w:val="none" w:sz="0" w:space="0" w:color="auto"/>
      </w:divBdr>
    </w:div>
    <w:div w:id="1361013268">
      <w:bodyDiv w:val="1"/>
      <w:marLeft w:val="0"/>
      <w:marRight w:val="0"/>
      <w:marTop w:val="0"/>
      <w:marBottom w:val="0"/>
      <w:divBdr>
        <w:top w:val="none" w:sz="0" w:space="0" w:color="auto"/>
        <w:left w:val="none" w:sz="0" w:space="0" w:color="auto"/>
        <w:bottom w:val="none" w:sz="0" w:space="0" w:color="auto"/>
        <w:right w:val="none" w:sz="0" w:space="0" w:color="auto"/>
      </w:divBdr>
    </w:div>
    <w:div w:id="1442408120">
      <w:bodyDiv w:val="1"/>
      <w:marLeft w:val="0"/>
      <w:marRight w:val="0"/>
      <w:marTop w:val="0"/>
      <w:marBottom w:val="0"/>
      <w:divBdr>
        <w:top w:val="none" w:sz="0" w:space="0" w:color="auto"/>
        <w:left w:val="none" w:sz="0" w:space="0" w:color="auto"/>
        <w:bottom w:val="none" w:sz="0" w:space="0" w:color="auto"/>
        <w:right w:val="none" w:sz="0" w:space="0" w:color="auto"/>
      </w:divBdr>
    </w:div>
    <w:div w:id="1445031349">
      <w:bodyDiv w:val="1"/>
      <w:marLeft w:val="0"/>
      <w:marRight w:val="0"/>
      <w:marTop w:val="0"/>
      <w:marBottom w:val="0"/>
      <w:divBdr>
        <w:top w:val="none" w:sz="0" w:space="0" w:color="auto"/>
        <w:left w:val="none" w:sz="0" w:space="0" w:color="auto"/>
        <w:bottom w:val="none" w:sz="0" w:space="0" w:color="auto"/>
        <w:right w:val="none" w:sz="0" w:space="0" w:color="auto"/>
      </w:divBdr>
    </w:div>
    <w:div w:id="1479416810">
      <w:bodyDiv w:val="1"/>
      <w:marLeft w:val="0"/>
      <w:marRight w:val="0"/>
      <w:marTop w:val="0"/>
      <w:marBottom w:val="0"/>
      <w:divBdr>
        <w:top w:val="none" w:sz="0" w:space="0" w:color="auto"/>
        <w:left w:val="none" w:sz="0" w:space="0" w:color="auto"/>
        <w:bottom w:val="none" w:sz="0" w:space="0" w:color="auto"/>
        <w:right w:val="none" w:sz="0" w:space="0" w:color="auto"/>
      </w:divBdr>
    </w:div>
    <w:div w:id="1484740877">
      <w:bodyDiv w:val="1"/>
      <w:marLeft w:val="0"/>
      <w:marRight w:val="0"/>
      <w:marTop w:val="0"/>
      <w:marBottom w:val="0"/>
      <w:divBdr>
        <w:top w:val="none" w:sz="0" w:space="0" w:color="auto"/>
        <w:left w:val="none" w:sz="0" w:space="0" w:color="auto"/>
        <w:bottom w:val="none" w:sz="0" w:space="0" w:color="auto"/>
        <w:right w:val="none" w:sz="0" w:space="0" w:color="auto"/>
      </w:divBdr>
    </w:div>
    <w:div w:id="1533961215">
      <w:bodyDiv w:val="1"/>
      <w:marLeft w:val="0"/>
      <w:marRight w:val="0"/>
      <w:marTop w:val="0"/>
      <w:marBottom w:val="0"/>
      <w:divBdr>
        <w:top w:val="none" w:sz="0" w:space="0" w:color="auto"/>
        <w:left w:val="none" w:sz="0" w:space="0" w:color="auto"/>
        <w:bottom w:val="none" w:sz="0" w:space="0" w:color="auto"/>
        <w:right w:val="none" w:sz="0" w:space="0" w:color="auto"/>
      </w:divBdr>
    </w:div>
    <w:div w:id="1550457497">
      <w:bodyDiv w:val="1"/>
      <w:marLeft w:val="0"/>
      <w:marRight w:val="0"/>
      <w:marTop w:val="0"/>
      <w:marBottom w:val="0"/>
      <w:divBdr>
        <w:top w:val="none" w:sz="0" w:space="0" w:color="auto"/>
        <w:left w:val="none" w:sz="0" w:space="0" w:color="auto"/>
        <w:bottom w:val="none" w:sz="0" w:space="0" w:color="auto"/>
        <w:right w:val="none" w:sz="0" w:space="0" w:color="auto"/>
      </w:divBdr>
      <w:divsChild>
        <w:div w:id="932013349">
          <w:marLeft w:val="0"/>
          <w:marRight w:val="0"/>
          <w:marTop w:val="0"/>
          <w:marBottom w:val="0"/>
          <w:divBdr>
            <w:top w:val="none" w:sz="0" w:space="0" w:color="auto"/>
            <w:left w:val="none" w:sz="0" w:space="0" w:color="auto"/>
            <w:bottom w:val="none" w:sz="0" w:space="0" w:color="auto"/>
            <w:right w:val="none" w:sz="0" w:space="0" w:color="auto"/>
          </w:divBdr>
          <w:divsChild>
            <w:div w:id="1815641632">
              <w:marLeft w:val="0"/>
              <w:marRight w:val="0"/>
              <w:marTop w:val="0"/>
              <w:marBottom w:val="0"/>
              <w:divBdr>
                <w:top w:val="none" w:sz="0" w:space="0" w:color="auto"/>
                <w:left w:val="none" w:sz="0" w:space="0" w:color="auto"/>
                <w:bottom w:val="none" w:sz="0" w:space="0" w:color="auto"/>
                <w:right w:val="none" w:sz="0" w:space="0" w:color="auto"/>
              </w:divBdr>
              <w:divsChild>
                <w:div w:id="1327706785">
                  <w:marLeft w:val="0"/>
                  <w:marRight w:val="0"/>
                  <w:marTop w:val="0"/>
                  <w:marBottom w:val="0"/>
                  <w:divBdr>
                    <w:top w:val="none" w:sz="0" w:space="0" w:color="auto"/>
                    <w:left w:val="none" w:sz="0" w:space="0" w:color="auto"/>
                    <w:bottom w:val="none" w:sz="0" w:space="0" w:color="auto"/>
                    <w:right w:val="none" w:sz="0" w:space="0" w:color="auto"/>
                  </w:divBdr>
                  <w:divsChild>
                    <w:div w:id="640156911">
                      <w:marLeft w:val="0"/>
                      <w:marRight w:val="0"/>
                      <w:marTop w:val="0"/>
                      <w:marBottom w:val="0"/>
                      <w:divBdr>
                        <w:top w:val="none" w:sz="0" w:space="0" w:color="auto"/>
                        <w:left w:val="none" w:sz="0" w:space="0" w:color="auto"/>
                        <w:bottom w:val="none" w:sz="0" w:space="0" w:color="auto"/>
                        <w:right w:val="none" w:sz="0" w:space="0" w:color="auto"/>
                      </w:divBdr>
                      <w:divsChild>
                        <w:div w:id="1234581909">
                          <w:marLeft w:val="0"/>
                          <w:marRight w:val="0"/>
                          <w:marTop w:val="0"/>
                          <w:marBottom w:val="0"/>
                          <w:divBdr>
                            <w:top w:val="none" w:sz="0" w:space="0" w:color="auto"/>
                            <w:left w:val="none" w:sz="0" w:space="0" w:color="auto"/>
                            <w:bottom w:val="none" w:sz="0" w:space="0" w:color="auto"/>
                            <w:right w:val="none" w:sz="0" w:space="0" w:color="auto"/>
                          </w:divBdr>
                          <w:divsChild>
                            <w:div w:id="477040419">
                              <w:marLeft w:val="0"/>
                              <w:marRight w:val="0"/>
                              <w:marTop w:val="0"/>
                              <w:marBottom w:val="0"/>
                              <w:divBdr>
                                <w:top w:val="none" w:sz="0" w:space="0" w:color="auto"/>
                                <w:left w:val="none" w:sz="0" w:space="0" w:color="auto"/>
                                <w:bottom w:val="none" w:sz="0" w:space="0" w:color="auto"/>
                                <w:right w:val="none" w:sz="0" w:space="0" w:color="auto"/>
                              </w:divBdr>
                              <w:divsChild>
                                <w:div w:id="686171967">
                                  <w:marLeft w:val="0"/>
                                  <w:marRight w:val="0"/>
                                  <w:marTop w:val="0"/>
                                  <w:marBottom w:val="0"/>
                                  <w:divBdr>
                                    <w:top w:val="none" w:sz="0" w:space="0" w:color="auto"/>
                                    <w:left w:val="none" w:sz="0" w:space="0" w:color="auto"/>
                                    <w:bottom w:val="none" w:sz="0" w:space="0" w:color="auto"/>
                                    <w:right w:val="none" w:sz="0" w:space="0" w:color="auto"/>
                                  </w:divBdr>
                                  <w:divsChild>
                                    <w:div w:id="626663978">
                                      <w:marLeft w:val="0"/>
                                      <w:marRight w:val="0"/>
                                      <w:marTop w:val="0"/>
                                      <w:marBottom w:val="0"/>
                                      <w:divBdr>
                                        <w:top w:val="none" w:sz="0" w:space="0" w:color="auto"/>
                                        <w:left w:val="none" w:sz="0" w:space="0" w:color="auto"/>
                                        <w:bottom w:val="none" w:sz="0" w:space="0" w:color="auto"/>
                                        <w:right w:val="none" w:sz="0" w:space="0" w:color="auto"/>
                                      </w:divBdr>
                                      <w:divsChild>
                                        <w:div w:id="2066023235">
                                          <w:marLeft w:val="0"/>
                                          <w:marRight w:val="0"/>
                                          <w:marTop w:val="0"/>
                                          <w:marBottom w:val="0"/>
                                          <w:divBdr>
                                            <w:top w:val="none" w:sz="0" w:space="0" w:color="auto"/>
                                            <w:left w:val="none" w:sz="0" w:space="0" w:color="auto"/>
                                            <w:bottom w:val="none" w:sz="0" w:space="0" w:color="auto"/>
                                            <w:right w:val="none" w:sz="0" w:space="0" w:color="auto"/>
                                          </w:divBdr>
                                          <w:divsChild>
                                            <w:div w:id="294726205">
                                              <w:marLeft w:val="0"/>
                                              <w:marRight w:val="0"/>
                                              <w:marTop w:val="0"/>
                                              <w:marBottom w:val="0"/>
                                              <w:divBdr>
                                                <w:top w:val="none" w:sz="0" w:space="0" w:color="auto"/>
                                                <w:left w:val="none" w:sz="0" w:space="0" w:color="auto"/>
                                                <w:bottom w:val="none" w:sz="0" w:space="0" w:color="auto"/>
                                                <w:right w:val="none" w:sz="0" w:space="0" w:color="auto"/>
                                              </w:divBdr>
                                              <w:divsChild>
                                                <w:div w:id="939336940">
                                                  <w:marLeft w:val="0"/>
                                                  <w:marRight w:val="0"/>
                                                  <w:marTop w:val="0"/>
                                                  <w:marBottom w:val="0"/>
                                                  <w:divBdr>
                                                    <w:top w:val="single" w:sz="12" w:space="2" w:color="FFFFCC"/>
                                                    <w:left w:val="single" w:sz="12" w:space="2" w:color="FFFFCC"/>
                                                    <w:bottom w:val="single" w:sz="12" w:space="2" w:color="FFFFCC"/>
                                                    <w:right w:val="single" w:sz="12" w:space="0" w:color="FFFFCC"/>
                                                  </w:divBdr>
                                                  <w:divsChild>
                                                    <w:div w:id="1675037044">
                                                      <w:marLeft w:val="0"/>
                                                      <w:marRight w:val="0"/>
                                                      <w:marTop w:val="0"/>
                                                      <w:marBottom w:val="0"/>
                                                      <w:divBdr>
                                                        <w:top w:val="none" w:sz="0" w:space="0" w:color="auto"/>
                                                        <w:left w:val="none" w:sz="0" w:space="0" w:color="auto"/>
                                                        <w:bottom w:val="none" w:sz="0" w:space="0" w:color="auto"/>
                                                        <w:right w:val="none" w:sz="0" w:space="0" w:color="auto"/>
                                                      </w:divBdr>
                                                      <w:divsChild>
                                                        <w:div w:id="1513488773">
                                                          <w:marLeft w:val="0"/>
                                                          <w:marRight w:val="0"/>
                                                          <w:marTop w:val="0"/>
                                                          <w:marBottom w:val="0"/>
                                                          <w:divBdr>
                                                            <w:top w:val="none" w:sz="0" w:space="0" w:color="auto"/>
                                                            <w:left w:val="none" w:sz="0" w:space="0" w:color="auto"/>
                                                            <w:bottom w:val="none" w:sz="0" w:space="0" w:color="auto"/>
                                                            <w:right w:val="none" w:sz="0" w:space="0" w:color="auto"/>
                                                          </w:divBdr>
                                                          <w:divsChild>
                                                            <w:div w:id="1589845837">
                                                              <w:marLeft w:val="0"/>
                                                              <w:marRight w:val="0"/>
                                                              <w:marTop w:val="0"/>
                                                              <w:marBottom w:val="0"/>
                                                              <w:divBdr>
                                                                <w:top w:val="none" w:sz="0" w:space="0" w:color="auto"/>
                                                                <w:left w:val="none" w:sz="0" w:space="0" w:color="auto"/>
                                                                <w:bottom w:val="none" w:sz="0" w:space="0" w:color="auto"/>
                                                                <w:right w:val="none" w:sz="0" w:space="0" w:color="auto"/>
                                                              </w:divBdr>
                                                              <w:divsChild>
                                                                <w:div w:id="283579889">
                                                                  <w:marLeft w:val="0"/>
                                                                  <w:marRight w:val="0"/>
                                                                  <w:marTop w:val="0"/>
                                                                  <w:marBottom w:val="0"/>
                                                                  <w:divBdr>
                                                                    <w:top w:val="none" w:sz="0" w:space="0" w:color="auto"/>
                                                                    <w:left w:val="none" w:sz="0" w:space="0" w:color="auto"/>
                                                                    <w:bottom w:val="none" w:sz="0" w:space="0" w:color="auto"/>
                                                                    <w:right w:val="none" w:sz="0" w:space="0" w:color="auto"/>
                                                                  </w:divBdr>
                                                                  <w:divsChild>
                                                                    <w:div w:id="1974099434">
                                                                      <w:marLeft w:val="0"/>
                                                                      <w:marRight w:val="0"/>
                                                                      <w:marTop w:val="0"/>
                                                                      <w:marBottom w:val="0"/>
                                                                      <w:divBdr>
                                                                        <w:top w:val="none" w:sz="0" w:space="0" w:color="auto"/>
                                                                        <w:left w:val="none" w:sz="0" w:space="0" w:color="auto"/>
                                                                        <w:bottom w:val="none" w:sz="0" w:space="0" w:color="auto"/>
                                                                        <w:right w:val="none" w:sz="0" w:space="0" w:color="auto"/>
                                                                      </w:divBdr>
                                                                      <w:divsChild>
                                                                        <w:div w:id="748695514">
                                                                          <w:marLeft w:val="0"/>
                                                                          <w:marRight w:val="0"/>
                                                                          <w:marTop w:val="0"/>
                                                                          <w:marBottom w:val="0"/>
                                                                          <w:divBdr>
                                                                            <w:top w:val="none" w:sz="0" w:space="0" w:color="auto"/>
                                                                            <w:left w:val="none" w:sz="0" w:space="0" w:color="auto"/>
                                                                            <w:bottom w:val="none" w:sz="0" w:space="0" w:color="auto"/>
                                                                            <w:right w:val="none" w:sz="0" w:space="0" w:color="auto"/>
                                                                          </w:divBdr>
                                                                          <w:divsChild>
                                                                            <w:div w:id="1412586383">
                                                                              <w:marLeft w:val="0"/>
                                                                              <w:marRight w:val="0"/>
                                                                              <w:marTop w:val="0"/>
                                                                              <w:marBottom w:val="0"/>
                                                                              <w:divBdr>
                                                                                <w:top w:val="none" w:sz="0" w:space="0" w:color="auto"/>
                                                                                <w:left w:val="none" w:sz="0" w:space="0" w:color="auto"/>
                                                                                <w:bottom w:val="none" w:sz="0" w:space="0" w:color="auto"/>
                                                                                <w:right w:val="none" w:sz="0" w:space="0" w:color="auto"/>
                                                                              </w:divBdr>
                                                                              <w:divsChild>
                                                                                <w:div w:id="1361316680">
                                                                                  <w:marLeft w:val="0"/>
                                                                                  <w:marRight w:val="0"/>
                                                                                  <w:marTop w:val="0"/>
                                                                                  <w:marBottom w:val="0"/>
                                                                                  <w:divBdr>
                                                                                    <w:top w:val="none" w:sz="0" w:space="0" w:color="auto"/>
                                                                                    <w:left w:val="none" w:sz="0" w:space="0" w:color="auto"/>
                                                                                    <w:bottom w:val="none" w:sz="0" w:space="0" w:color="auto"/>
                                                                                    <w:right w:val="none" w:sz="0" w:space="0" w:color="auto"/>
                                                                                  </w:divBdr>
                                                                                  <w:divsChild>
                                                                                    <w:div w:id="1456098368">
                                                                                      <w:marLeft w:val="0"/>
                                                                                      <w:marRight w:val="0"/>
                                                                                      <w:marTop w:val="0"/>
                                                                                      <w:marBottom w:val="0"/>
                                                                                      <w:divBdr>
                                                                                        <w:top w:val="none" w:sz="0" w:space="0" w:color="auto"/>
                                                                                        <w:left w:val="none" w:sz="0" w:space="0" w:color="auto"/>
                                                                                        <w:bottom w:val="none" w:sz="0" w:space="0" w:color="auto"/>
                                                                                        <w:right w:val="none" w:sz="0" w:space="0" w:color="auto"/>
                                                                                      </w:divBdr>
                                                                                      <w:divsChild>
                                                                                        <w:div w:id="109084353">
                                                                                          <w:marLeft w:val="0"/>
                                                                                          <w:marRight w:val="0"/>
                                                                                          <w:marTop w:val="0"/>
                                                                                          <w:marBottom w:val="0"/>
                                                                                          <w:divBdr>
                                                                                            <w:top w:val="none" w:sz="0" w:space="0" w:color="auto"/>
                                                                                            <w:left w:val="none" w:sz="0" w:space="0" w:color="auto"/>
                                                                                            <w:bottom w:val="none" w:sz="0" w:space="0" w:color="auto"/>
                                                                                            <w:right w:val="none" w:sz="0" w:space="0" w:color="auto"/>
                                                                                          </w:divBdr>
                                                                                          <w:divsChild>
                                                                                            <w:div w:id="1094663416">
                                                                                              <w:marLeft w:val="0"/>
                                                                                              <w:marRight w:val="120"/>
                                                                                              <w:marTop w:val="0"/>
                                                                                              <w:marBottom w:val="150"/>
                                                                                              <w:divBdr>
                                                                                                <w:top w:val="single" w:sz="2" w:space="0" w:color="EFEFEF"/>
                                                                                                <w:left w:val="single" w:sz="6" w:space="0" w:color="EFEFEF"/>
                                                                                                <w:bottom w:val="single" w:sz="6" w:space="0" w:color="E2E2E2"/>
                                                                                                <w:right w:val="single" w:sz="6" w:space="0" w:color="EFEFEF"/>
                                                                                              </w:divBdr>
                                                                                              <w:divsChild>
                                                                                                <w:div w:id="1125543048">
                                                                                                  <w:marLeft w:val="0"/>
                                                                                                  <w:marRight w:val="0"/>
                                                                                                  <w:marTop w:val="0"/>
                                                                                                  <w:marBottom w:val="0"/>
                                                                                                  <w:divBdr>
                                                                                                    <w:top w:val="none" w:sz="0" w:space="0" w:color="auto"/>
                                                                                                    <w:left w:val="none" w:sz="0" w:space="0" w:color="auto"/>
                                                                                                    <w:bottom w:val="none" w:sz="0" w:space="0" w:color="auto"/>
                                                                                                    <w:right w:val="none" w:sz="0" w:space="0" w:color="auto"/>
                                                                                                  </w:divBdr>
                                                                                                  <w:divsChild>
                                                                                                    <w:div w:id="439686751">
                                                                                                      <w:marLeft w:val="0"/>
                                                                                                      <w:marRight w:val="0"/>
                                                                                                      <w:marTop w:val="0"/>
                                                                                                      <w:marBottom w:val="0"/>
                                                                                                      <w:divBdr>
                                                                                                        <w:top w:val="none" w:sz="0" w:space="0" w:color="auto"/>
                                                                                                        <w:left w:val="none" w:sz="0" w:space="0" w:color="auto"/>
                                                                                                        <w:bottom w:val="none" w:sz="0" w:space="0" w:color="auto"/>
                                                                                                        <w:right w:val="none" w:sz="0" w:space="0" w:color="auto"/>
                                                                                                      </w:divBdr>
                                                                                                      <w:divsChild>
                                                                                                        <w:div w:id="1811484213">
                                                                                                          <w:marLeft w:val="0"/>
                                                                                                          <w:marRight w:val="0"/>
                                                                                                          <w:marTop w:val="0"/>
                                                                                                          <w:marBottom w:val="0"/>
                                                                                                          <w:divBdr>
                                                                                                            <w:top w:val="none" w:sz="0" w:space="0" w:color="auto"/>
                                                                                                            <w:left w:val="none" w:sz="0" w:space="0" w:color="auto"/>
                                                                                                            <w:bottom w:val="none" w:sz="0" w:space="0" w:color="auto"/>
                                                                                                            <w:right w:val="none" w:sz="0" w:space="0" w:color="auto"/>
                                                                                                          </w:divBdr>
                                                                                                          <w:divsChild>
                                                                                                            <w:div w:id="847139228">
                                                                                                              <w:marLeft w:val="0"/>
                                                                                                              <w:marRight w:val="0"/>
                                                                                                              <w:marTop w:val="0"/>
                                                                                                              <w:marBottom w:val="0"/>
                                                                                                              <w:divBdr>
                                                                                                                <w:top w:val="none" w:sz="0" w:space="0" w:color="auto"/>
                                                                                                                <w:left w:val="none" w:sz="0" w:space="0" w:color="auto"/>
                                                                                                                <w:bottom w:val="none" w:sz="0" w:space="0" w:color="auto"/>
                                                                                                                <w:right w:val="none" w:sz="0" w:space="0" w:color="auto"/>
                                                                                                              </w:divBdr>
                                                                                                              <w:divsChild>
                                                                                                                <w:div w:id="899483303">
                                                                                                                  <w:marLeft w:val="0"/>
                                                                                                                  <w:marRight w:val="0"/>
                                                                                                                  <w:marTop w:val="0"/>
                                                                                                                  <w:marBottom w:val="0"/>
                                                                                                                  <w:divBdr>
                                                                                                                    <w:top w:val="single" w:sz="2" w:space="4" w:color="D8D8D8"/>
                                                                                                                    <w:left w:val="single" w:sz="2" w:space="0" w:color="D8D8D8"/>
                                                                                                                    <w:bottom w:val="single" w:sz="2" w:space="4" w:color="D8D8D8"/>
                                                                                                                    <w:right w:val="single" w:sz="2" w:space="0" w:color="D8D8D8"/>
                                                                                                                  </w:divBdr>
                                                                                                                  <w:divsChild>
                                                                                                                    <w:div w:id="1874416497">
                                                                                                                      <w:marLeft w:val="225"/>
                                                                                                                      <w:marRight w:val="225"/>
                                                                                                                      <w:marTop w:val="75"/>
                                                                                                                      <w:marBottom w:val="75"/>
                                                                                                                      <w:divBdr>
                                                                                                                        <w:top w:val="none" w:sz="0" w:space="0" w:color="auto"/>
                                                                                                                        <w:left w:val="none" w:sz="0" w:space="0" w:color="auto"/>
                                                                                                                        <w:bottom w:val="none" w:sz="0" w:space="0" w:color="auto"/>
                                                                                                                        <w:right w:val="none" w:sz="0" w:space="0" w:color="auto"/>
                                                                                                                      </w:divBdr>
                                                                                                                      <w:divsChild>
                                                                                                                        <w:div w:id="1654017322">
                                                                                                                          <w:marLeft w:val="0"/>
                                                                                                                          <w:marRight w:val="0"/>
                                                                                                                          <w:marTop w:val="0"/>
                                                                                                                          <w:marBottom w:val="0"/>
                                                                                                                          <w:divBdr>
                                                                                                                            <w:top w:val="single" w:sz="6" w:space="0" w:color="auto"/>
                                                                                                                            <w:left w:val="single" w:sz="6" w:space="0" w:color="auto"/>
                                                                                                                            <w:bottom w:val="single" w:sz="6" w:space="0" w:color="auto"/>
                                                                                                                            <w:right w:val="single" w:sz="6" w:space="0" w:color="auto"/>
                                                                                                                          </w:divBdr>
                                                                                                                          <w:divsChild>
                                                                                                                            <w:div w:id="1238320479">
                                                                                                                              <w:marLeft w:val="0"/>
                                                                                                                              <w:marRight w:val="0"/>
                                                                                                                              <w:marTop w:val="0"/>
                                                                                                                              <w:marBottom w:val="0"/>
                                                                                                                              <w:divBdr>
                                                                                                                                <w:top w:val="none" w:sz="0" w:space="0" w:color="auto"/>
                                                                                                                                <w:left w:val="none" w:sz="0" w:space="0" w:color="auto"/>
                                                                                                                                <w:bottom w:val="none" w:sz="0" w:space="0" w:color="auto"/>
                                                                                                                                <w:right w:val="none" w:sz="0" w:space="0" w:color="auto"/>
                                                                                                                              </w:divBdr>
                                                                                                                              <w:divsChild>
                                                                                                                                <w:div w:id="108607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0868024">
      <w:bodyDiv w:val="1"/>
      <w:marLeft w:val="0"/>
      <w:marRight w:val="0"/>
      <w:marTop w:val="0"/>
      <w:marBottom w:val="0"/>
      <w:divBdr>
        <w:top w:val="none" w:sz="0" w:space="0" w:color="auto"/>
        <w:left w:val="none" w:sz="0" w:space="0" w:color="auto"/>
        <w:bottom w:val="none" w:sz="0" w:space="0" w:color="auto"/>
        <w:right w:val="none" w:sz="0" w:space="0" w:color="auto"/>
      </w:divBdr>
    </w:div>
    <w:div w:id="1734546108">
      <w:bodyDiv w:val="1"/>
      <w:marLeft w:val="0"/>
      <w:marRight w:val="0"/>
      <w:marTop w:val="0"/>
      <w:marBottom w:val="0"/>
      <w:divBdr>
        <w:top w:val="none" w:sz="0" w:space="0" w:color="auto"/>
        <w:left w:val="none" w:sz="0" w:space="0" w:color="auto"/>
        <w:bottom w:val="none" w:sz="0" w:space="0" w:color="auto"/>
        <w:right w:val="none" w:sz="0" w:space="0" w:color="auto"/>
      </w:divBdr>
    </w:div>
    <w:div w:id="1789002795">
      <w:bodyDiv w:val="1"/>
      <w:marLeft w:val="0"/>
      <w:marRight w:val="0"/>
      <w:marTop w:val="0"/>
      <w:marBottom w:val="0"/>
      <w:divBdr>
        <w:top w:val="none" w:sz="0" w:space="0" w:color="auto"/>
        <w:left w:val="none" w:sz="0" w:space="0" w:color="auto"/>
        <w:bottom w:val="none" w:sz="0" w:space="0" w:color="auto"/>
        <w:right w:val="none" w:sz="0" w:space="0" w:color="auto"/>
      </w:divBdr>
    </w:div>
    <w:div w:id="1813713640">
      <w:bodyDiv w:val="1"/>
      <w:marLeft w:val="0"/>
      <w:marRight w:val="0"/>
      <w:marTop w:val="0"/>
      <w:marBottom w:val="0"/>
      <w:divBdr>
        <w:top w:val="none" w:sz="0" w:space="0" w:color="auto"/>
        <w:left w:val="none" w:sz="0" w:space="0" w:color="auto"/>
        <w:bottom w:val="none" w:sz="0" w:space="0" w:color="auto"/>
        <w:right w:val="none" w:sz="0" w:space="0" w:color="auto"/>
      </w:divBdr>
    </w:div>
    <w:div w:id="1933390785">
      <w:bodyDiv w:val="1"/>
      <w:marLeft w:val="0"/>
      <w:marRight w:val="0"/>
      <w:marTop w:val="0"/>
      <w:marBottom w:val="0"/>
      <w:divBdr>
        <w:top w:val="none" w:sz="0" w:space="0" w:color="auto"/>
        <w:left w:val="none" w:sz="0" w:space="0" w:color="auto"/>
        <w:bottom w:val="none" w:sz="0" w:space="0" w:color="auto"/>
        <w:right w:val="none" w:sz="0" w:space="0" w:color="auto"/>
      </w:divBdr>
      <w:divsChild>
        <w:div w:id="20879897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8467013">
              <w:marLeft w:val="0"/>
              <w:marRight w:val="0"/>
              <w:marTop w:val="0"/>
              <w:marBottom w:val="0"/>
              <w:divBdr>
                <w:top w:val="none" w:sz="0" w:space="0" w:color="auto"/>
                <w:left w:val="none" w:sz="0" w:space="0" w:color="auto"/>
                <w:bottom w:val="none" w:sz="0" w:space="0" w:color="auto"/>
                <w:right w:val="none" w:sz="0" w:space="0" w:color="auto"/>
              </w:divBdr>
              <w:divsChild>
                <w:div w:id="449133783">
                  <w:marLeft w:val="0"/>
                  <w:marRight w:val="0"/>
                  <w:marTop w:val="0"/>
                  <w:marBottom w:val="0"/>
                  <w:divBdr>
                    <w:top w:val="none" w:sz="0" w:space="0" w:color="auto"/>
                    <w:left w:val="none" w:sz="0" w:space="0" w:color="auto"/>
                    <w:bottom w:val="none" w:sz="0" w:space="0" w:color="auto"/>
                    <w:right w:val="none" w:sz="0" w:space="0" w:color="auto"/>
                  </w:divBdr>
                  <w:divsChild>
                    <w:div w:id="901251409">
                      <w:marLeft w:val="0"/>
                      <w:marRight w:val="0"/>
                      <w:marTop w:val="0"/>
                      <w:marBottom w:val="0"/>
                      <w:divBdr>
                        <w:top w:val="none" w:sz="0" w:space="0" w:color="auto"/>
                        <w:left w:val="none" w:sz="0" w:space="0" w:color="auto"/>
                        <w:bottom w:val="none" w:sz="0" w:space="0" w:color="auto"/>
                        <w:right w:val="none" w:sz="0" w:space="0" w:color="auto"/>
                      </w:divBdr>
                      <w:divsChild>
                        <w:div w:id="1442647636">
                          <w:marLeft w:val="0"/>
                          <w:marRight w:val="0"/>
                          <w:marTop w:val="0"/>
                          <w:marBottom w:val="0"/>
                          <w:divBdr>
                            <w:top w:val="none" w:sz="0" w:space="0" w:color="auto"/>
                            <w:left w:val="none" w:sz="0" w:space="0" w:color="auto"/>
                            <w:bottom w:val="none" w:sz="0" w:space="0" w:color="auto"/>
                            <w:right w:val="none" w:sz="0" w:space="0" w:color="auto"/>
                          </w:divBdr>
                          <w:divsChild>
                            <w:div w:id="138748715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74993239">
                                  <w:marLeft w:val="0"/>
                                  <w:marRight w:val="0"/>
                                  <w:marTop w:val="0"/>
                                  <w:marBottom w:val="0"/>
                                  <w:divBdr>
                                    <w:top w:val="none" w:sz="0" w:space="0" w:color="auto"/>
                                    <w:left w:val="none" w:sz="0" w:space="0" w:color="auto"/>
                                    <w:bottom w:val="none" w:sz="0" w:space="0" w:color="auto"/>
                                    <w:right w:val="none" w:sz="0" w:space="0" w:color="auto"/>
                                  </w:divBdr>
                                  <w:divsChild>
                                    <w:div w:id="2113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0933607">
      <w:bodyDiv w:val="1"/>
      <w:marLeft w:val="0"/>
      <w:marRight w:val="0"/>
      <w:marTop w:val="0"/>
      <w:marBottom w:val="0"/>
      <w:divBdr>
        <w:top w:val="none" w:sz="0" w:space="0" w:color="auto"/>
        <w:left w:val="none" w:sz="0" w:space="0" w:color="auto"/>
        <w:bottom w:val="none" w:sz="0" w:space="0" w:color="auto"/>
        <w:right w:val="none" w:sz="0" w:space="0" w:color="auto"/>
      </w:divBdr>
      <w:divsChild>
        <w:div w:id="3097828">
          <w:marLeft w:val="0"/>
          <w:marRight w:val="0"/>
          <w:marTop w:val="0"/>
          <w:marBottom w:val="0"/>
          <w:divBdr>
            <w:top w:val="none" w:sz="0" w:space="0" w:color="auto"/>
            <w:left w:val="none" w:sz="0" w:space="0" w:color="auto"/>
            <w:bottom w:val="none" w:sz="0" w:space="0" w:color="auto"/>
            <w:right w:val="none" w:sz="0" w:space="0" w:color="auto"/>
          </w:divBdr>
          <w:divsChild>
            <w:div w:id="489906937">
              <w:marLeft w:val="0"/>
              <w:marRight w:val="0"/>
              <w:marTop w:val="0"/>
              <w:marBottom w:val="0"/>
              <w:divBdr>
                <w:top w:val="none" w:sz="0" w:space="0" w:color="auto"/>
                <w:left w:val="none" w:sz="0" w:space="0" w:color="auto"/>
                <w:bottom w:val="none" w:sz="0" w:space="0" w:color="auto"/>
                <w:right w:val="none" w:sz="0" w:space="0" w:color="auto"/>
              </w:divBdr>
              <w:divsChild>
                <w:div w:id="35551495">
                  <w:marLeft w:val="0"/>
                  <w:marRight w:val="0"/>
                  <w:marTop w:val="0"/>
                  <w:marBottom w:val="0"/>
                  <w:divBdr>
                    <w:top w:val="none" w:sz="0" w:space="0" w:color="auto"/>
                    <w:left w:val="none" w:sz="0" w:space="0" w:color="auto"/>
                    <w:bottom w:val="none" w:sz="0" w:space="0" w:color="auto"/>
                    <w:right w:val="none" w:sz="0" w:space="0" w:color="auto"/>
                  </w:divBdr>
                  <w:divsChild>
                    <w:div w:id="1342004634">
                      <w:marLeft w:val="0"/>
                      <w:marRight w:val="0"/>
                      <w:marTop w:val="0"/>
                      <w:marBottom w:val="0"/>
                      <w:divBdr>
                        <w:top w:val="none" w:sz="0" w:space="0" w:color="auto"/>
                        <w:left w:val="none" w:sz="0" w:space="0" w:color="auto"/>
                        <w:bottom w:val="none" w:sz="0" w:space="0" w:color="auto"/>
                        <w:right w:val="none" w:sz="0" w:space="0" w:color="auto"/>
                      </w:divBdr>
                      <w:divsChild>
                        <w:div w:id="1743093748">
                          <w:marLeft w:val="0"/>
                          <w:marRight w:val="0"/>
                          <w:marTop w:val="0"/>
                          <w:marBottom w:val="0"/>
                          <w:divBdr>
                            <w:top w:val="none" w:sz="0" w:space="0" w:color="auto"/>
                            <w:left w:val="none" w:sz="0" w:space="0" w:color="auto"/>
                            <w:bottom w:val="none" w:sz="0" w:space="0" w:color="auto"/>
                            <w:right w:val="none" w:sz="0" w:space="0" w:color="auto"/>
                          </w:divBdr>
                          <w:divsChild>
                            <w:div w:id="1218471462">
                              <w:marLeft w:val="0"/>
                              <w:marRight w:val="0"/>
                              <w:marTop w:val="0"/>
                              <w:marBottom w:val="0"/>
                              <w:divBdr>
                                <w:top w:val="none" w:sz="0" w:space="0" w:color="auto"/>
                                <w:left w:val="none" w:sz="0" w:space="0" w:color="auto"/>
                                <w:bottom w:val="none" w:sz="0" w:space="0" w:color="auto"/>
                                <w:right w:val="none" w:sz="0" w:space="0" w:color="auto"/>
                              </w:divBdr>
                              <w:divsChild>
                                <w:div w:id="1182016700">
                                  <w:marLeft w:val="0"/>
                                  <w:marRight w:val="0"/>
                                  <w:marTop w:val="0"/>
                                  <w:marBottom w:val="0"/>
                                  <w:divBdr>
                                    <w:top w:val="none" w:sz="0" w:space="0" w:color="auto"/>
                                    <w:left w:val="none" w:sz="0" w:space="0" w:color="auto"/>
                                    <w:bottom w:val="none" w:sz="0" w:space="0" w:color="auto"/>
                                    <w:right w:val="none" w:sz="0" w:space="0" w:color="auto"/>
                                  </w:divBdr>
                                  <w:divsChild>
                                    <w:div w:id="1731462386">
                                      <w:marLeft w:val="-225"/>
                                      <w:marRight w:val="-225"/>
                                      <w:marTop w:val="0"/>
                                      <w:marBottom w:val="0"/>
                                      <w:divBdr>
                                        <w:top w:val="none" w:sz="0" w:space="0" w:color="auto"/>
                                        <w:left w:val="none" w:sz="0" w:space="0" w:color="auto"/>
                                        <w:bottom w:val="none" w:sz="0" w:space="0" w:color="auto"/>
                                        <w:right w:val="none" w:sz="0" w:space="0" w:color="auto"/>
                                      </w:divBdr>
                                      <w:divsChild>
                                        <w:div w:id="1611426583">
                                          <w:marLeft w:val="0"/>
                                          <w:marRight w:val="0"/>
                                          <w:marTop w:val="0"/>
                                          <w:marBottom w:val="0"/>
                                          <w:divBdr>
                                            <w:top w:val="none" w:sz="0" w:space="0" w:color="auto"/>
                                            <w:left w:val="none" w:sz="0" w:space="0" w:color="auto"/>
                                            <w:bottom w:val="none" w:sz="0" w:space="0" w:color="auto"/>
                                            <w:right w:val="none" w:sz="0" w:space="0" w:color="auto"/>
                                          </w:divBdr>
                                          <w:divsChild>
                                            <w:div w:id="803625209">
                                              <w:marLeft w:val="0"/>
                                              <w:marRight w:val="0"/>
                                              <w:marTop w:val="0"/>
                                              <w:marBottom w:val="0"/>
                                              <w:divBdr>
                                                <w:top w:val="none" w:sz="0" w:space="0" w:color="auto"/>
                                                <w:left w:val="none" w:sz="0" w:space="0" w:color="auto"/>
                                                <w:bottom w:val="none" w:sz="0" w:space="0" w:color="auto"/>
                                                <w:right w:val="none" w:sz="0" w:space="0" w:color="auto"/>
                                              </w:divBdr>
                                              <w:divsChild>
                                                <w:div w:id="897939489">
                                                  <w:marLeft w:val="0"/>
                                                  <w:marRight w:val="0"/>
                                                  <w:marTop w:val="0"/>
                                                  <w:marBottom w:val="0"/>
                                                  <w:divBdr>
                                                    <w:top w:val="none" w:sz="0" w:space="0" w:color="auto"/>
                                                    <w:left w:val="none" w:sz="0" w:space="0" w:color="auto"/>
                                                    <w:bottom w:val="none" w:sz="0" w:space="0" w:color="auto"/>
                                                    <w:right w:val="none" w:sz="0" w:space="0" w:color="auto"/>
                                                  </w:divBdr>
                                                  <w:divsChild>
                                                    <w:div w:id="1304626498">
                                                      <w:marLeft w:val="0"/>
                                                      <w:marRight w:val="0"/>
                                                      <w:marTop w:val="0"/>
                                                      <w:marBottom w:val="0"/>
                                                      <w:divBdr>
                                                        <w:top w:val="none" w:sz="0" w:space="0" w:color="auto"/>
                                                        <w:left w:val="none" w:sz="0" w:space="0" w:color="auto"/>
                                                        <w:bottom w:val="none" w:sz="0" w:space="0" w:color="auto"/>
                                                        <w:right w:val="none" w:sz="0" w:space="0" w:color="auto"/>
                                                      </w:divBdr>
                                                      <w:divsChild>
                                                        <w:div w:id="110423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51833745">
      <w:bodyDiv w:val="1"/>
      <w:marLeft w:val="0"/>
      <w:marRight w:val="0"/>
      <w:marTop w:val="0"/>
      <w:marBottom w:val="0"/>
      <w:divBdr>
        <w:top w:val="none" w:sz="0" w:space="0" w:color="auto"/>
        <w:left w:val="none" w:sz="0" w:space="0" w:color="auto"/>
        <w:bottom w:val="none" w:sz="0" w:space="0" w:color="auto"/>
        <w:right w:val="none" w:sz="0" w:space="0" w:color="auto"/>
      </w:divBdr>
      <w:divsChild>
        <w:div w:id="2013676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2373322">
              <w:marLeft w:val="0"/>
              <w:marRight w:val="0"/>
              <w:marTop w:val="0"/>
              <w:marBottom w:val="0"/>
              <w:divBdr>
                <w:top w:val="none" w:sz="0" w:space="0" w:color="auto"/>
                <w:left w:val="none" w:sz="0" w:space="0" w:color="auto"/>
                <w:bottom w:val="none" w:sz="0" w:space="0" w:color="auto"/>
                <w:right w:val="none" w:sz="0" w:space="0" w:color="auto"/>
              </w:divBdr>
              <w:divsChild>
                <w:div w:id="1255360310">
                  <w:marLeft w:val="0"/>
                  <w:marRight w:val="0"/>
                  <w:marTop w:val="0"/>
                  <w:marBottom w:val="0"/>
                  <w:divBdr>
                    <w:top w:val="none" w:sz="0" w:space="0" w:color="auto"/>
                    <w:left w:val="none" w:sz="0" w:space="0" w:color="auto"/>
                    <w:bottom w:val="none" w:sz="0" w:space="0" w:color="auto"/>
                    <w:right w:val="none" w:sz="0" w:space="0" w:color="auto"/>
                  </w:divBdr>
                  <w:divsChild>
                    <w:div w:id="29310115">
                      <w:marLeft w:val="0"/>
                      <w:marRight w:val="0"/>
                      <w:marTop w:val="0"/>
                      <w:marBottom w:val="0"/>
                      <w:divBdr>
                        <w:top w:val="none" w:sz="0" w:space="0" w:color="auto"/>
                        <w:left w:val="none" w:sz="0" w:space="0" w:color="auto"/>
                        <w:bottom w:val="none" w:sz="0" w:space="0" w:color="auto"/>
                        <w:right w:val="none" w:sz="0" w:space="0" w:color="auto"/>
                      </w:divBdr>
                      <w:divsChild>
                        <w:div w:id="922446178">
                          <w:marLeft w:val="0"/>
                          <w:marRight w:val="0"/>
                          <w:marTop w:val="0"/>
                          <w:marBottom w:val="0"/>
                          <w:divBdr>
                            <w:top w:val="none" w:sz="0" w:space="0" w:color="auto"/>
                            <w:left w:val="none" w:sz="0" w:space="0" w:color="auto"/>
                            <w:bottom w:val="none" w:sz="0" w:space="0" w:color="auto"/>
                            <w:right w:val="none" w:sz="0" w:space="0" w:color="auto"/>
                          </w:divBdr>
                          <w:divsChild>
                            <w:div w:id="7532450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52874101">
                                  <w:marLeft w:val="0"/>
                                  <w:marRight w:val="0"/>
                                  <w:marTop w:val="0"/>
                                  <w:marBottom w:val="0"/>
                                  <w:divBdr>
                                    <w:top w:val="none" w:sz="0" w:space="0" w:color="auto"/>
                                    <w:left w:val="none" w:sz="0" w:space="0" w:color="auto"/>
                                    <w:bottom w:val="none" w:sz="0" w:space="0" w:color="auto"/>
                                    <w:right w:val="none" w:sz="0" w:space="0" w:color="auto"/>
                                  </w:divBdr>
                                  <w:divsChild>
                                    <w:div w:id="10865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322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AppData\Roaming\Microsoft\Templates\PTA%20meeting%20minutes.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PTA Agenda">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Century Gothic-Palatino Linotype">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8FA67448BFCA4C8D2D8B561F740D92" ma:contentTypeVersion="12" ma:contentTypeDescription="Create a new document." ma:contentTypeScope="" ma:versionID="7f33c91296cab785d14aa4077be22f2e">
  <xsd:schema xmlns:xsd="http://www.w3.org/2001/XMLSchema" xmlns:xs="http://www.w3.org/2001/XMLSchema" xmlns:p="http://schemas.microsoft.com/office/2006/metadata/properties" xmlns:ns2="0a6b2c50-1f3b-4380-b7a6-6afa212093aa" xmlns:ns3="819f07ec-e45c-446a-8f12-407e019d7931" targetNamespace="http://schemas.microsoft.com/office/2006/metadata/properties" ma:root="true" ma:fieldsID="d0b3178e2ecc63412f4ea46a7a6353f9" ns2:_="" ns3:_="">
    <xsd:import namespace="0a6b2c50-1f3b-4380-b7a6-6afa212093aa"/>
    <xsd:import namespace="819f07ec-e45c-446a-8f12-407e019d79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6b2c50-1f3b-4380-b7a6-6afa212093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a62164c-0b50-48a0-91c9-59fcadc73d6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9f07ec-e45c-446a-8f12-407e019d793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992e426-1e6f-45ad-b45f-3f92a692a2b0}" ma:internalName="TaxCatchAll" ma:showField="CatchAllData" ma:web="819f07ec-e45c-446a-8f12-407e019d79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19f07ec-e45c-446a-8f12-407e019d7931" xsi:nil="true"/>
    <lcf76f155ced4ddcb4097134ff3c332f xmlns="0a6b2c50-1f3b-4380-b7a6-6afa212093a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9A5A1-AE30-4EE7-B2F4-8D242198DD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6b2c50-1f3b-4380-b7a6-6afa212093aa"/>
    <ds:schemaRef ds:uri="819f07ec-e45c-446a-8f12-407e019d79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3B8011-B820-4B35-99DE-92A713BE4CD7}">
  <ds:schemaRefs>
    <ds:schemaRef ds:uri="http://schemas.microsoft.com/office/2006/metadata/properties"/>
    <ds:schemaRef ds:uri="http://schemas.microsoft.com/office/infopath/2007/PartnerControls"/>
    <ds:schemaRef ds:uri="819f07ec-e45c-446a-8f12-407e019d7931"/>
    <ds:schemaRef ds:uri="0a6b2c50-1f3b-4380-b7a6-6afa212093aa"/>
  </ds:schemaRefs>
</ds:datastoreItem>
</file>

<file path=customXml/itemProps3.xml><?xml version="1.0" encoding="utf-8"?>
<ds:datastoreItem xmlns:ds="http://schemas.openxmlformats.org/officeDocument/2006/customXml" ds:itemID="{A1CCEB8C-1F79-466B-998D-42B408FC313C}">
  <ds:schemaRefs>
    <ds:schemaRef ds:uri="http://schemas.microsoft.com/sharepoint/v3/contenttype/forms"/>
  </ds:schemaRefs>
</ds:datastoreItem>
</file>

<file path=customXml/itemProps4.xml><?xml version="1.0" encoding="utf-8"?>
<ds:datastoreItem xmlns:ds="http://schemas.openxmlformats.org/officeDocument/2006/customXml" ds:itemID="{54BABAB3-2B70-4F9F-8E23-5A833F47A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PTA meeting minutes.dotx</Template>
  <TotalTime>6</TotalTime>
  <Pages>5</Pages>
  <Words>1116</Words>
  <Characters>6363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Obermeyer</dc:creator>
  <cp:keywords/>
  <dc:description/>
  <cp:lastModifiedBy>Mike Kovasckitz</cp:lastModifiedBy>
  <cp:revision>3</cp:revision>
  <dcterms:created xsi:type="dcterms:W3CDTF">2026-03-05T19:24:00Z</dcterms:created>
  <dcterms:modified xsi:type="dcterms:W3CDTF">2026-03-05T22:27:00Z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TC034630889991</vt:lpwstr>
  </property>
  <property fmtid="{D5CDD505-2E9C-101B-9397-08002B2CF9AE}" pid="3" name="ContentTypeId">
    <vt:lpwstr>0x010100F18FA67448BFCA4C8D2D8B561F740D92</vt:lpwstr>
  </property>
  <property fmtid="{D5CDD505-2E9C-101B-9397-08002B2CF9AE}" pid="4" name="Order">
    <vt:r8>529700</vt:r8>
  </property>
  <property fmtid="{D5CDD505-2E9C-101B-9397-08002B2CF9AE}" pid="5" name="TriggerFlowInfo">
    <vt:lpwstr/>
  </property>
  <property fmtid="{D5CDD505-2E9C-101B-9397-08002B2CF9AE}" pid="6" name="ComplianceAssetId">
    <vt:lpwstr/>
  </property>
  <property fmtid="{D5CDD505-2E9C-101B-9397-08002B2CF9AE}" pid="7" name="_ExtendedDescription">
    <vt:lpwstr/>
  </property>
  <property fmtid="{D5CDD505-2E9C-101B-9397-08002B2CF9AE}" pid="8" name="MediaServiceImageTags">
    <vt:lpwstr/>
  </property>
</Properties>
</file>