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8C80" w14:textId="13BEE306" w:rsidR="005C159A" w:rsidRPr="00B30B28" w:rsidRDefault="00B44B8D" w:rsidP="00501E41">
      <w:pPr>
        <w:pStyle w:val="Heading1"/>
        <w:tabs>
          <w:tab w:val="center" w:pos="5400"/>
        </w:tabs>
        <w:spacing w:before="0" w:after="0" w:line="264" w:lineRule="auto"/>
        <w:rPr>
          <w:rFonts w:ascii="Verdana" w:hAnsi="Verdana"/>
          <w:sz w:val="36"/>
          <w:szCs w:val="36"/>
        </w:rPr>
      </w:pPr>
      <w:r w:rsidRPr="00B30B28">
        <w:rPr>
          <w:rFonts w:ascii="Verdana" w:hAnsi="Verdana"/>
          <w:sz w:val="36"/>
          <w:szCs w:val="36"/>
        </w:rPr>
        <w:t>Riverview Catholics</w:t>
      </w:r>
      <w:r w:rsidR="00501E41" w:rsidRPr="00B30B28">
        <w:rPr>
          <w:rFonts w:ascii="Verdana" w:hAnsi="Verdana"/>
          <w:sz w:val="36"/>
          <w:szCs w:val="36"/>
        </w:rPr>
        <w:t xml:space="preserve"> - </w:t>
      </w:r>
      <w:r w:rsidR="006E4775" w:rsidRPr="00B30B28">
        <w:rPr>
          <w:rFonts w:ascii="Verdana" w:hAnsi="Verdana"/>
          <w:sz w:val="36"/>
          <w:szCs w:val="36"/>
        </w:rPr>
        <w:t>Pa</w:t>
      </w:r>
      <w:r w:rsidR="00501E41" w:rsidRPr="00B30B28">
        <w:rPr>
          <w:rFonts w:ascii="Verdana" w:hAnsi="Verdana"/>
          <w:sz w:val="36"/>
          <w:szCs w:val="36"/>
        </w:rPr>
        <w:t>storal</w:t>
      </w:r>
      <w:r w:rsidR="006E4775" w:rsidRPr="00B30B28">
        <w:rPr>
          <w:rFonts w:ascii="Verdana" w:hAnsi="Verdana"/>
          <w:sz w:val="36"/>
          <w:szCs w:val="36"/>
        </w:rPr>
        <w:t xml:space="preserve"> </w:t>
      </w:r>
      <w:r w:rsidR="00A77CA1" w:rsidRPr="00B30B28">
        <w:rPr>
          <w:rFonts w:ascii="Verdana" w:hAnsi="Verdana"/>
          <w:sz w:val="36"/>
          <w:szCs w:val="36"/>
        </w:rPr>
        <w:t>Council</w:t>
      </w:r>
    </w:p>
    <w:p w14:paraId="3D38FD83" w14:textId="6F53B9BA" w:rsidR="0017246A" w:rsidRPr="00CC626C" w:rsidRDefault="00AE7C94" w:rsidP="00962646">
      <w:pPr>
        <w:pStyle w:val="ListParagraph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>Tu</w:t>
      </w:r>
      <w:r w:rsidR="00A93F4F" w:rsidRPr="00CC626C">
        <w:rPr>
          <w:rFonts w:ascii="Verdana" w:hAnsi="Verdana"/>
        </w:rPr>
        <w:t>esday</w:t>
      </w:r>
      <w:r w:rsidR="0095658A" w:rsidRPr="00CC626C">
        <w:rPr>
          <w:rFonts w:ascii="Verdana" w:hAnsi="Verdana"/>
        </w:rPr>
        <w:t xml:space="preserve">, </w:t>
      </w:r>
      <w:r w:rsidR="003D497A">
        <w:rPr>
          <w:rFonts w:ascii="Verdana" w:hAnsi="Verdana"/>
        </w:rPr>
        <w:t>January 20, 2026</w:t>
      </w:r>
      <w:r w:rsidR="0075133D" w:rsidRPr="00CC626C">
        <w:rPr>
          <w:rFonts w:ascii="Verdana" w:hAnsi="Verdana"/>
        </w:rPr>
        <w:t>,</w:t>
      </w:r>
      <w:r w:rsidR="00281E7D" w:rsidRPr="00CC626C">
        <w:rPr>
          <w:rFonts w:ascii="Verdana" w:hAnsi="Verdana"/>
        </w:rPr>
        <w:t xml:space="preserve"> </w:t>
      </w:r>
      <w:r w:rsidR="007C29BA" w:rsidRPr="00CC626C">
        <w:rPr>
          <w:rFonts w:ascii="Verdana" w:hAnsi="Verdana"/>
        </w:rPr>
        <w:t>7:</w:t>
      </w:r>
      <w:r w:rsidR="008E19E7">
        <w:rPr>
          <w:rFonts w:ascii="Verdana" w:hAnsi="Verdana"/>
        </w:rPr>
        <w:t>0</w:t>
      </w:r>
      <w:r w:rsidR="007C29BA" w:rsidRPr="00CC626C">
        <w:rPr>
          <w:rFonts w:ascii="Verdana" w:hAnsi="Verdana"/>
        </w:rPr>
        <w:t>0</w:t>
      </w:r>
      <w:r w:rsidR="00D86E7F" w:rsidRPr="00CC626C">
        <w:rPr>
          <w:rFonts w:ascii="Verdana" w:hAnsi="Verdana"/>
        </w:rPr>
        <w:t xml:space="preserve"> PM, </w:t>
      </w:r>
      <w:r w:rsidR="007168AE">
        <w:rPr>
          <w:rFonts w:ascii="Verdana" w:hAnsi="Verdana"/>
        </w:rPr>
        <w:t>St Rose undercroft</w:t>
      </w:r>
    </w:p>
    <w:p w14:paraId="2D73DBA7" w14:textId="77777777" w:rsidR="00683B2B" w:rsidRPr="00CC626C" w:rsidRDefault="00683B2B" w:rsidP="00962646">
      <w:pPr>
        <w:pStyle w:val="Heading1"/>
        <w:tabs>
          <w:tab w:val="center" w:pos="5400"/>
        </w:tabs>
        <w:spacing w:before="0" w:after="0" w:line="264" w:lineRule="auto"/>
        <w:rPr>
          <w:rFonts w:ascii="Verdana" w:hAnsi="Verdana"/>
        </w:rPr>
        <w:sectPr w:rsidR="00683B2B" w:rsidRPr="00CC626C" w:rsidSect="007C53A7"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CC626C">
        <w:rPr>
          <w:rFonts w:ascii="Verdana" w:hAnsi="Verdana"/>
        </w:rPr>
        <w:t>In Attendance</w:t>
      </w:r>
    </w:p>
    <w:p w14:paraId="4F5214DF" w14:textId="77777777" w:rsidR="001A0FE9" w:rsidRDefault="001A0FE9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Adam Puntel</w:t>
      </w:r>
    </w:p>
    <w:p w14:paraId="0BF1E9F6" w14:textId="0650CFF2" w:rsidR="00F645F5" w:rsidRDefault="001A0FE9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Eric Roush</w:t>
      </w:r>
    </w:p>
    <w:p w14:paraId="3B9166C1" w14:textId="3DEFC312" w:rsidR="002D4EDB" w:rsidRDefault="00525580" w:rsidP="002D4EDB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Jeremy Stubbs</w:t>
      </w:r>
    </w:p>
    <w:p w14:paraId="520E606B" w14:textId="2BB34BBC" w:rsidR="007E7BCC" w:rsidRPr="005F0428" w:rsidRDefault="007E7BCC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Anna Cristo (HCI)</w:t>
      </w:r>
    </w:p>
    <w:p w14:paraId="77013E87" w14:textId="3220B46F" w:rsidR="007168AE" w:rsidRDefault="007168AE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075B2C">
        <w:rPr>
          <w:rFonts w:ascii="Verdana" w:hAnsi="Verdana"/>
          <w:sz w:val="20"/>
          <w:szCs w:val="20"/>
        </w:rPr>
        <w:t>Amber Dawson</w:t>
      </w:r>
      <w:r w:rsidR="00710D74">
        <w:rPr>
          <w:rFonts w:ascii="Verdana" w:hAnsi="Verdana"/>
          <w:sz w:val="20"/>
          <w:szCs w:val="20"/>
        </w:rPr>
        <w:t xml:space="preserve"> (CtK)</w:t>
      </w:r>
    </w:p>
    <w:p w14:paraId="4681D61A" w14:textId="77777777" w:rsidR="00951E33" w:rsidRDefault="00951E33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Jon Hemmer (SRL)</w:t>
      </w:r>
    </w:p>
    <w:p w14:paraId="6CC69A63" w14:textId="2F2D478C" w:rsidR="0048494C" w:rsidRDefault="0048494C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Mike Keating (SSC)</w:t>
      </w:r>
    </w:p>
    <w:p w14:paraId="67047E92" w14:textId="23BEE0E6" w:rsidR="00FD0C17" w:rsidRPr="005F0428" w:rsidRDefault="00FD0C17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Mike Kovasckitz</w:t>
      </w:r>
      <w:r w:rsidR="00450109" w:rsidRPr="005F0428">
        <w:rPr>
          <w:rFonts w:ascii="Verdana" w:hAnsi="Verdana"/>
          <w:sz w:val="20"/>
          <w:szCs w:val="20"/>
        </w:rPr>
        <w:t xml:space="preserve"> (SSC)</w:t>
      </w:r>
    </w:p>
    <w:p w14:paraId="50762084" w14:textId="08038519" w:rsidR="00707C8C" w:rsidRPr="005F0428" w:rsidRDefault="00707C8C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Amy Obermeyer</w:t>
      </w:r>
      <w:r w:rsidR="00025D7C" w:rsidRPr="005F0428">
        <w:rPr>
          <w:rFonts w:ascii="Verdana" w:hAnsi="Verdana"/>
          <w:sz w:val="20"/>
          <w:szCs w:val="20"/>
        </w:rPr>
        <w:t xml:space="preserve"> (HCI)</w:t>
      </w:r>
    </w:p>
    <w:p w14:paraId="23F39550" w14:textId="77777777" w:rsidR="00A7085D" w:rsidRDefault="00A7085D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TJ Russo (SSC) </w:t>
      </w:r>
    </w:p>
    <w:p w14:paraId="6AD6047E" w14:textId="6E646074" w:rsidR="007663CC" w:rsidRDefault="0066542F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Don Saelinger</w:t>
      </w:r>
      <w:r w:rsidR="00450109" w:rsidRPr="005F0428">
        <w:rPr>
          <w:rFonts w:ascii="Verdana" w:hAnsi="Verdana"/>
          <w:sz w:val="20"/>
          <w:szCs w:val="20"/>
        </w:rPr>
        <w:t xml:space="preserve"> (CtK)</w:t>
      </w:r>
      <w:r w:rsidR="00D706F3" w:rsidRPr="00D706F3">
        <w:rPr>
          <w:rFonts w:ascii="Verdana" w:hAnsi="Verdana"/>
          <w:sz w:val="20"/>
          <w:szCs w:val="20"/>
        </w:rPr>
        <w:t xml:space="preserve"> </w:t>
      </w:r>
    </w:p>
    <w:p w14:paraId="676D5F73" w14:textId="0322C978" w:rsidR="00E50AE3" w:rsidRDefault="003D2B40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Jim Sanitato (SRL)</w:t>
      </w:r>
    </w:p>
    <w:p w14:paraId="0A9CE0F3" w14:textId="078E6252" w:rsidR="00E50AE3" w:rsidRDefault="00816B1B" w:rsidP="0048494C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Non-member</w:t>
      </w:r>
      <w:r w:rsidR="00E50AE3">
        <w:rPr>
          <w:rFonts w:ascii="Verdana" w:hAnsi="Verdana"/>
          <w:sz w:val="20"/>
          <w:szCs w:val="20"/>
        </w:rPr>
        <w:t>:</w:t>
      </w:r>
    </w:p>
    <w:p w14:paraId="61A876B0" w14:textId="03C8AA52" w:rsidR="00446044" w:rsidRDefault="00A23679" w:rsidP="0054308E">
      <w:pPr>
        <w:spacing w:before="0" w:after="0"/>
        <w:ind w:left="180"/>
        <w:rPr>
          <w:rFonts w:ascii="Verdana" w:hAnsi="Verdana" w:cs="Arial"/>
        </w:rPr>
      </w:pPr>
      <w:r>
        <w:rPr>
          <w:rFonts w:ascii="Verdana" w:hAnsi="Verdana" w:cs="Arial"/>
        </w:rPr>
        <w:t xml:space="preserve">Cathy </w:t>
      </w:r>
      <w:r w:rsidR="00710D74" w:rsidRPr="00710D74">
        <w:rPr>
          <w:rFonts w:ascii="Verdana" w:hAnsi="Verdana" w:cs="Arial"/>
        </w:rPr>
        <w:t xml:space="preserve">Aylward </w:t>
      </w:r>
      <w:r w:rsidR="003B082F">
        <w:rPr>
          <w:rFonts w:ascii="Verdana" w:hAnsi="Verdana" w:cs="Arial"/>
        </w:rPr>
        <w:t>(SSC)</w:t>
      </w:r>
    </w:p>
    <w:p w14:paraId="28092DAA" w14:textId="0EBDCADB" w:rsidR="00A23679" w:rsidRDefault="00A23679" w:rsidP="0054308E">
      <w:pPr>
        <w:spacing w:before="0" w:after="0"/>
        <w:ind w:left="180"/>
        <w:rPr>
          <w:rFonts w:ascii="Verdana" w:hAnsi="Verdana" w:cs="Arial"/>
        </w:rPr>
      </w:pPr>
      <w:r>
        <w:rPr>
          <w:rFonts w:ascii="Verdana" w:hAnsi="Verdana" w:cs="Arial"/>
        </w:rPr>
        <w:t xml:space="preserve">Larry </w:t>
      </w:r>
      <w:r w:rsidR="00710D74" w:rsidRPr="00710D74">
        <w:rPr>
          <w:rFonts w:ascii="Verdana" w:hAnsi="Verdana" w:cs="Arial"/>
        </w:rPr>
        <w:t xml:space="preserve">Aylward </w:t>
      </w:r>
      <w:r w:rsidR="003B082F">
        <w:rPr>
          <w:rFonts w:ascii="Verdana" w:hAnsi="Verdana" w:cs="Arial"/>
        </w:rPr>
        <w:t>(SSC)</w:t>
      </w:r>
    </w:p>
    <w:p w14:paraId="32158C57" w14:textId="5707C579" w:rsidR="00A23679" w:rsidRDefault="00A23679" w:rsidP="0054308E">
      <w:pPr>
        <w:spacing w:before="0" w:after="0"/>
        <w:ind w:left="180"/>
        <w:rPr>
          <w:rFonts w:ascii="Verdana" w:hAnsi="Verdana" w:cs="Arial"/>
        </w:rPr>
      </w:pPr>
      <w:r>
        <w:rPr>
          <w:rFonts w:ascii="Verdana" w:hAnsi="Verdana" w:cs="Arial"/>
        </w:rPr>
        <w:t>Emily Daley</w:t>
      </w:r>
      <w:r w:rsidR="00710D74">
        <w:rPr>
          <w:rFonts w:ascii="Verdana" w:hAnsi="Verdana" w:cs="Arial"/>
        </w:rPr>
        <w:t xml:space="preserve"> (staff)</w:t>
      </w:r>
    </w:p>
    <w:p w14:paraId="3C778E93" w14:textId="47D91DF9" w:rsidR="00A23679" w:rsidRDefault="00A23679" w:rsidP="0054308E">
      <w:pPr>
        <w:spacing w:before="0" w:after="0"/>
        <w:ind w:left="180"/>
        <w:rPr>
          <w:rFonts w:ascii="Verdana" w:hAnsi="Verdana" w:cs="Arial"/>
        </w:rPr>
      </w:pPr>
      <w:r w:rsidRPr="002D29B6">
        <w:rPr>
          <w:rFonts w:ascii="Verdana" w:hAnsi="Verdana" w:cs="Arial"/>
        </w:rPr>
        <w:t xml:space="preserve">Jerry Pater </w:t>
      </w:r>
      <w:r w:rsidR="003B082F">
        <w:rPr>
          <w:rFonts w:ascii="Verdana" w:hAnsi="Verdana" w:cs="Arial"/>
        </w:rPr>
        <w:t>(Alpha)</w:t>
      </w:r>
    </w:p>
    <w:p w14:paraId="7DA4B6DC" w14:textId="428A28B0" w:rsidR="00A23679" w:rsidRDefault="00A23679" w:rsidP="0054308E">
      <w:pPr>
        <w:spacing w:before="0" w:after="0"/>
        <w:ind w:left="180"/>
        <w:rPr>
          <w:rFonts w:ascii="Verdana" w:hAnsi="Verdana" w:cs="Arial"/>
        </w:rPr>
      </w:pPr>
      <w:r>
        <w:rPr>
          <w:rFonts w:ascii="Verdana" w:hAnsi="Verdana" w:cs="Arial"/>
        </w:rPr>
        <w:t>Ann Prebil</w:t>
      </w:r>
      <w:r w:rsidR="003B082F">
        <w:rPr>
          <w:rFonts w:ascii="Verdana" w:hAnsi="Verdana" w:cs="Arial"/>
        </w:rPr>
        <w:t xml:space="preserve"> (SRL)</w:t>
      </w:r>
    </w:p>
    <w:p w14:paraId="2BB26E3E" w14:textId="6830B8AC" w:rsidR="00E06C99" w:rsidRDefault="00E06C99" w:rsidP="0054308E">
      <w:pPr>
        <w:spacing w:before="0" w:after="0"/>
        <w:ind w:left="180"/>
        <w:rPr>
          <w:rFonts w:ascii="Verdana" w:hAnsi="Verdana" w:cs="Arial"/>
        </w:rPr>
      </w:pPr>
      <w:r>
        <w:rPr>
          <w:rFonts w:ascii="Verdana" w:hAnsi="Verdana" w:cs="Arial"/>
        </w:rPr>
        <w:t>Dick Prebil</w:t>
      </w:r>
      <w:r w:rsidR="003B082F">
        <w:rPr>
          <w:rFonts w:ascii="Verdana" w:hAnsi="Verdana" w:cs="Arial"/>
        </w:rPr>
        <w:t xml:space="preserve"> (SRL)</w:t>
      </w:r>
    </w:p>
    <w:p w14:paraId="6130466A" w14:textId="23F01403" w:rsidR="0048494C" w:rsidRDefault="00EF76C0" w:rsidP="0054308E">
      <w:pPr>
        <w:spacing w:before="0" w:after="0"/>
        <w:ind w:left="180"/>
        <w:rPr>
          <w:rFonts w:ascii="Verdana" w:hAnsi="Verdana" w:cs="Arial"/>
        </w:rPr>
      </w:pPr>
      <w:r w:rsidRPr="002D29B6">
        <w:rPr>
          <w:rFonts w:ascii="Verdana" w:hAnsi="Verdana" w:cs="Arial"/>
        </w:rPr>
        <w:t>Rich Tereba</w:t>
      </w:r>
      <w:r w:rsidR="003B082F">
        <w:rPr>
          <w:rFonts w:ascii="Verdana" w:hAnsi="Verdana" w:cs="Arial"/>
        </w:rPr>
        <w:t xml:space="preserve"> (Alpha)</w:t>
      </w:r>
    </w:p>
    <w:p w14:paraId="77DAF58B" w14:textId="77777777" w:rsidR="005B0002" w:rsidRDefault="005B0002" w:rsidP="001A0FE9">
      <w:pPr>
        <w:spacing w:before="0" w:after="0"/>
        <w:rPr>
          <w:rFonts w:ascii="Verdana" w:hAnsi="Verdana" w:cs="Arial"/>
        </w:rPr>
      </w:pPr>
      <w:r>
        <w:rPr>
          <w:rFonts w:ascii="Verdana" w:hAnsi="Verdana" w:cs="Arial"/>
        </w:rPr>
        <w:t>Absent:</w:t>
      </w:r>
    </w:p>
    <w:p w14:paraId="260AC61D" w14:textId="0CF32882" w:rsidR="005B0002" w:rsidRDefault="005B0002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 w:rsidRPr="00075B2C">
        <w:rPr>
          <w:rFonts w:ascii="Verdana" w:hAnsi="Verdana"/>
          <w:sz w:val="20"/>
          <w:szCs w:val="20"/>
        </w:rPr>
        <w:t>Ste</w:t>
      </w:r>
      <w:r w:rsidR="00FA1885">
        <w:rPr>
          <w:rFonts w:ascii="Verdana" w:hAnsi="Verdana"/>
          <w:sz w:val="20"/>
          <w:szCs w:val="20"/>
        </w:rPr>
        <w:t>f</w:t>
      </w:r>
      <w:bookmarkStart w:id="0" w:name="_GoBack"/>
      <w:bookmarkEnd w:id="0"/>
      <w:r w:rsidRPr="00075B2C">
        <w:rPr>
          <w:rFonts w:ascii="Verdana" w:hAnsi="Verdana"/>
          <w:sz w:val="20"/>
          <w:szCs w:val="20"/>
        </w:rPr>
        <w:t>anie Fitzgerald</w:t>
      </w:r>
      <w:r w:rsidR="00373125">
        <w:rPr>
          <w:rFonts w:ascii="Verdana" w:hAnsi="Verdana"/>
          <w:sz w:val="20"/>
          <w:szCs w:val="20"/>
        </w:rPr>
        <w:t xml:space="preserve"> (CtK)</w:t>
      </w:r>
    </w:p>
    <w:p w14:paraId="1341E07E" w14:textId="25B86B9B" w:rsidR="00646C4E" w:rsidRDefault="00646C4E" w:rsidP="0054308E">
      <w:pPr>
        <w:spacing w:before="0" w:after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Chris Ryan</w:t>
      </w:r>
      <w:r w:rsidR="00710D74">
        <w:rPr>
          <w:rFonts w:ascii="Verdana" w:hAnsi="Verdana"/>
          <w:sz w:val="20"/>
          <w:szCs w:val="20"/>
        </w:rPr>
        <w:t xml:space="preserve"> (SRL)</w:t>
      </w:r>
    </w:p>
    <w:p w14:paraId="756C1A9F" w14:textId="381D557B" w:rsidR="005B0002" w:rsidRPr="005F0428" w:rsidRDefault="005B1D0F" w:rsidP="0054308E">
      <w:pPr>
        <w:spacing w:before="0" w:after="0"/>
        <w:ind w:left="180"/>
        <w:rPr>
          <w:rFonts w:ascii="Verdana" w:hAnsi="Verdana"/>
          <w:sz w:val="20"/>
          <w:szCs w:val="20"/>
        </w:rPr>
        <w:sectPr w:rsidR="005B0002" w:rsidRPr="005F0428" w:rsidSect="00277277">
          <w:footerReference w:type="default" r:id="rId12"/>
          <w:type w:val="continuous"/>
          <w:pgSz w:w="12240" w:h="15840"/>
          <w:pgMar w:top="1080" w:right="1080" w:bottom="1080" w:left="1080" w:header="720" w:footer="720" w:gutter="0"/>
          <w:cols w:num="3" w:space="144"/>
          <w:titlePg/>
          <w:docGrid w:linePitch="360"/>
        </w:sectPr>
      </w:pPr>
      <w:r>
        <w:rPr>
          <w:rFonts w:ascii="Verdana" w:hAnsi="Verdana"/>
          <w:sz w:val="20"/>
          <w:szCs w:val="20"/>
        </w:rPr>
        <w:t>Kelly Zilli</w:t>
      </w:r>
      <w:r w:rsidR="00373125">
        <w:rPr>
          <w:rFonts w:ascii="Verdana" w:hAnsi="Verdana"/>
          <w:sz w:val="20"/>
          <w:szCs w:val="20"/>
        </w:rPr>
        <w:t xml:space="preserve"> (HCI)</w:t>
      </w:r>
    </w:p>
    <w:p w14:paraId="5AD323CF" w14:textId="54913996" w:rsidR="00683B2B" w:rsidRPr="00CC626C" w:rsidRDefault="00501E41" w:rsidP="00AD438D">
      <w:pPr>
        <w:pStyle w:val="Heading1"/>
        <w:tabs>
          <w:tab w:val="center" w:pos="5400"/>
        </w:tabs>
        <w:spacing w:before="120" w:after="0" w:line="264" w:lineRule="auto"/>
        <w:rPr>
          <w:rFonts w:ascii="Verdana" w:hAnsi="Verdana"/>
        </w:rPr>
      </w:pPr>
      <w:r w:rsidRPr="00CC626C">
        <w:rPr>
          <w:rFonts w:ascii="Verdana" w:hAnsi="Verdana"/>
        </w:rPr>
        <w:t>Pastoral</w:t>
      </w:r>
      <w:r w:rsidR="00683B2B" w:rsidRPr="00CC626C">
        <w:rPr>
          <w:rFonts w:ascii="Verdana" w:hAnsi="Verdana"/>
        </w:rPr>
        <w:t xml:space="preserve"> Council </w:t>
      </w:r>
      <w:r w:rsidRPr="00CC626C">
        <w:rPr>
          <w:rFonts w:ascii="Verdana" w:hAnsi="Verdana"/>
        </w:rPr>
        <w:t>M</w:t>
      </w:r>
      <w:r w:rsidR="00683B2B" w:rsidRPr="00CC626C">
        <w:rPr>
          <w:rFonts w:ascii="Verdana" w:hAnsi="Verdana"/>
        </w:rPr>
        <w:t xml:space="preserve">eeting </w:t>
      </w:r>
      <w:r w:rsidRPr="00CC626C">
        <w:rPr>
          <w:rFonts w:ascii="Verdana" w:hAnsi="Verdana"/>
        </w:rPr>
        <w:t>N</w:t>
      </w:r>
      <w:r w:rsidR="00683B2B" w:rsidRPr="00CC626C">
        <w:rPr>
          <w:rFonts w:ascii="Verdana" w:hAnsi="Verdana"/>
        </w:rPr>
        <w:t>otes</w:t>
      </w:r>
    </w:p>
    <w:p w14:paraId="0FA108B8" w14:textId="155B4591" w:rsidR="00902154" w:rsidRPr="005269F7" w:rsidRDefault="000A01F7" w:rsidP="001279E2">
      <w:pPr>
        <w:pStyle w:val="ListParagraph"/>
        <w:numPr>
          <w:ilvl w:val="0"/>
          <w:numId w:val="2"/>
        </w:numPr>
        <w:spacing w:before="120" w:line="288" w:lineRule="auto"/>
        <w:rPr>
          <w:rFonts w:ascii="Verdana" w:hAnsi="Verdana" w:cs="Arial"/>
        </w:rPr>
      </w:pPr>
      <w:r>
        <w:rPr>
          <w:rFonts w:ascii="Verdana" w:hAnsi="Verdana" w:cs="Arial"/>
        </w:rPr>
        <w:t>Mike, Jon and Amy</w:t>
      </w:r>
      <w:r w:rsidR="00042C6A" w:rsidRPr="005269F7">
        <w:rPr>
          <w:rFonts w:ascii="Verdana" w:hAnsi="Verdana"/>
        </w:rPr>
        <w:t xml:space="preserve"> </w:t>
      </w:r>
      <w:r w:rsidR="00902154" w:rsidRPr="005269F7">
        <w:rPr>
          <w:rFonts w:ascii="Verdana" w:hAnsi="Verdana" w:cs="Arial"/>
        </w:rPr>
        <w:t xml:space="preserve">opened the meeting </w:t>
      </w:r>
      <w:r w:rsidR="0020078D" w:rsidRPr="005269F7">
        <w:rPr>
          <w:rFonts w:ascii="Verdana" w:hAnsi="Verdana" w:cs="Arial"/>
        </w:rPr>
        <w:t xml:space="preserve">with </w:t>
      </w:r>
      <w:r w:rsidR="00132AD3" w:rsidRPr="005269F7">
        <w:rPr>
          <w:rFonts w:ascii="Verdana" w:hAnsi="Verdana" w:cs="Arial"/>
        </w:rPr>
        <w:t xml:space="preserve">a </w:t>
      </w:r>
      <w:r w:rsidR="008A0E7C" w:rsidRPr="005269F7">
        <w:rPr>
          <w:rFonts w:ascii="Verdana" w:hAnsi="Verdana" w:cs="Arial"/>
        </w:rPr>
        <w:t xml:space="preserve">prayer </w:t>
      </w:r>
    </w:p>
    <w:p w14:paraId="7706A5FA" w14:textId="77777777" w:rsidR="005B1D0F" w:rsidRPr="005B1D0F" w:rsidRDefault="005B1D0F" w:rsidP="003C781D">
      <w:pPr>
        <w:pStyle w:val="ListParagraph"/>
        <w:numPr>
          <w:ilvl w:val="0"/>
          <w:numId w:val="2"/>
        </w:numPr>
        <w:spacing w:after="240" w:line="288" w:lineRule="auto"/>
        <w:rPr>
          <w:rFonts w:ascii="Times New Roman" w:hAnsi="Times New Roman"/>
          <w:sz w:val="28"/>
          <w:szCs w:val="28"/>
        </w:rPr>
      </w:pPr>
      <w:r>
        <w:rPr>
          <w:rFonts w:ascii="Verdana" w:hAnsi="Verdana" w:cs="Arial"/>
        </w:rPr>
        <w:t>Introductions</w:t>
      </w:r>
    </w:p>
    <w:p w14:paraId="73DCA768" w14:textId="4B28CB28" w:rsidR="003C781D" w:rsidRPr="001D1715" w:rsidRDefault="000A01F7" w:rsidP="003C781D">
      <w:pPr>
        <w:pStyle w:val="ListParagraph"/>
        <w:numPr>
          <w:ilvl w:val="0"/>
          <w:numId w:val="2"/>
        </w:numPr>
        <w:spacing w:after="240" w:line="288" w:lineRule="auto"/>
        <w:rPr>
          <w:rFonts w:ascii="Times New Roman" w:hAnsi="Times New Roman"/>
          <w:sz w:val="28"/>
          <w:szCs w:val="28"/>
        </w:rPr>
      </w:pPr>
      <w:r>
        <w:rPr>
          <w:rFonts w:ascii="Verdana" w:hAnsi="Verdana" w:cs="Arial"/>
        </w:rPr>
        <w:t>December</w:t>
      </w:r>
      <w:r w:rsidR="003C781D" w:rsidRPr="00223992">
        <w:rPr>
          <w:rFonts w:ascii="Verdana" w:hAnsi="Verdana" w:cs="Arial"/>
        </w:rPr>
        <w:t xml:space="preserve"> minutes – </w:t>
      </w:r>
      <w:r w:rsidR="003C781D" w:rsidRPr="00067D45">
        <w:rPr>
          <w:rFonts w:ascii="Verdana" w:hAnsi="Verdana" w:cs="Arial"/>
        </w:rPr>
        <w:t xml:space="preserve">approved </w:t>
      </w:r>
    </w:p>
    <w:p w14:paraId="49D290E5" w14:textId="49C04650" w:rsidR="002D29B6" w:rsidRPr="002D29B6" w:rsidRDefault="002D29B6" w:rsidP="00F71450">
      <w:pPr>
        <w:pStyle w:val="ListParagraph"/>
        <w:numPr>
          <w:ilvl w:val="0"/>
          <w:numId w:val="2"/>
        </w:numPr>
        <w:spacing w:after="240" w:line="288" w:lineRule="auto"/>
        <w:rPr>
          <w:rFonts w:ascii="Times New Roman" w:hAnsi="Times New Roman"/>
          <w:sz w:val="28"/>
          <w:szCs w:val="28"/>
        </w:rPr>
      </w:pPr>
      <w:r w:rsidRPr="002D29B6">
        <w:rPr>
          <w:rFonts w:ascii="Verdana" w:hAnsi="Verdana" w:cs="Arial"/>
        </w:rPr>
        <w:t>Alpha presentation / Q&amp;A (Rich Tereba &amp; Jerry Pater)</w:t>
      </w:r>
    </w:p>
    <w:p w14:paraId="7DBC3BDB" w14:textId="28F5B3C1" w:rsidR="002D29B6" w:rsidRPr="00086F77" w:rsidRDefault="005B1D0F" w:rsidP="002D29B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/>
        </w:rPr>
      </w:pPr>
      <w:r w:rsidRPr="00086F77">
        <w:rPr>
          <w:rFonts w:ascii="Verdana" w:hAnsi="Verdana"/>
        </w:rPr>
        <w:t>St Maximilian Kolbe</w:t>
      </w:r>
    </w:p>
    <w:p w14:paraId="70E22A3E" w14:textId="5213EF4F" w:rsidR="00FF1B14" w:rsidRDefault="005B1D0F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Rich </w:t>
      </w:r>
      <w:r w:rsidR="00BE3A8B">
        <w:rPr>
          <w:rFonts w:ascii="Verdana" w:hAnsi="Verdana" w:cs="Arial"/>
        </w:rPr>
        <w:t xml:space="preserve">has been a </w:t>
      </w:r>
      <w:r>
        <w:rPr>
          <w:rFonts w:ascii="Verdana" w:hAnsi="Verdana" w:cs="Arial"/>
        </w:rPr>
        <w:t xml:space="preserve">member </w:t>
      </w:r>
      <w:r w:rsidR="00BE3A8B">
        <w:rPr>
          <w:rFonts w:ascii="Verdana" w:hAnsi="Verdana" w:cs="Arial"/>
        </w:rPr>
        <w:t xml:space="preserve">of St Max </w:t>
      </w:r>
      <w:r>
        <w:rPr>
          <w:rFonts w:ascii="Verdana" w:hAnsi="Verdana" w:cs="Arial"/>
        </w:rPr>
        <w:t xml:space="preserve">for </w:t>
      </w:r>
      <w:r w:rsidR="006B7A1D">
        <w:rPr>
          <w:rFonts w:ascii="Verdana" w:hAnsi="Verdana" w:cs="Arial"/>
        </w:rPr>
        <w:t>37 years, since the parish was created; part of the evangelization team</w:t>
      </w:r>
    </w:p>
    <w:p w14:paraId="7E452BDE" w14:textId="33FE6EE8" w:rsidR="002D42C1" w:rsidRDefault="002D42C1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Former Vineyard member introduced </w:t>
      </w:r>
      <w:r w:rsidR="00BE3A8B">
        <w:rPr>
          <w:rFonts w:ascii="Verdana" w:hAnsi="Verdana" w:cs="Arial"/>
        </w:rPr>
        <w:t>St Max</w:t>
      </w:r>
      <w:r>
        <w:rPr>
          <w:rFonts w:ascii="Verdana" w:hAnsi="Verdana" w:cs="Arial"/>
        </w:rPr>
        <w:t xml:space="preserve"> to A</w:t>
      </w:r>
      <w:r w:rsidR="009F425F">
        <w:rPr>
          <w:rFonts w:ascii="Verdana" w:hAnsi="Verdana" w:cs="Arial"/>
        </w:rPr>
        <w:t>lpha</w:t>
      </w:r>
      <w:r w:rsidR="006B7770">
        <w:rPr>
          <w:rFonts w:ascii="Verdana" w:hAnsi="Verdana" w:cs="Arial"/>
        </w:rPr>
        <w:t xml:space="preserve"> (not </w:t>
      </w:r>
      <w:r w:rsidR="009F425F">
        <w:rPr>
          <w:rFonts w:ascii="Verdana" w:hAnsi="Verdana" w:cs="Arial"/>
        </w:rPr>
        <w:t xml:space="preserve">only </w:t>
      </w:r>
      <w:r w:rsidR="005E1E48">
        <w:rPr>
          <w:rFonts w:ascii="Verdana" w:hAnsi="Verdana" w:cs="Arial"/>
        </w:rPr>
        <w:t>a Catholic program – ecumenical)</w:t>
      </w:r>
    </w:p>
    <w:p w14:paraId="15B0FB92" w14:textId="56517190" w:rsidR="006B7A1D" w:rsidRDefault="00BE3A8B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They h</w:t>
      </w:r>
      <w:r w:rsidR="00086F77">
        <w:rPr>
          <w:rFonts w:ascii="Verdana" w:hAnsi="Verdana" w:cs="Arial"/>
        </w:rPr>
        <w:t>ave loved the program</w:t>
      </w:r>
    </w:p>
    <w:p w14:paraId="658D57D7" w14:textId="7AF3AD44" w:rsidR="00F05D41" w:rsidRDefault="00F05D41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They encouraged participation from outside the parish</w:t>
      </w:r>
    </w:p>
    <w:p w14:paraId="3F908CB6" w14:textId="4591EB61" w:rsidR="002D29B6" w:rsidRPr="003C781D" w:rsidRDefault="00DE338C" w:rsidP="002D29B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 w:cs="Arial"/>
        </w:rPr>
        <w:t>Alpha Team Roles distributed</w:t>
      </w:r>
    </w:p>
    <w:p w14:paraId="6B454F76" w14:textId="380DFE2D" w:rsidR="00360D4C" w:rsidRPr="00240C9F" w:rsidRDefault="00DE338C" w:rsidP="00DC6A2E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 w:rsidRPr="00240C9F">
        <w:rPr>
          <w:rFonts w:ascii="Verdana" w:hAnsi="Verdana" w:cs="Arial"/>
        </w:rPr>
        <w:t>Roles can be doubled up</w:t>
      </w:r>
      <w:r w:rsidR="00240C9F" w:rsidRPr="00240C9F">
        <w:rPr>
          <w:rFonts w:ascii="Verdana" w:hAnsi="Verdana" w:cs="Arial"/>
        </w:rPr>
        <w:t xml:space="preserve">; </w:t>
      </w:r>
      <w:r w:rsidR="00240C9F">
        <w:rPr>
          <w:rFonts w:ascii="Verdana" w:hAnsi="Verdana" w:cs="Arial"/>
        </w:rPr>
        <w:t>r</w:t>
      </w:r>
      <w:r w:rsidR="00165ABC" w:rsidRPr="00240C9F">
        <w:rPr>
          <w:rFonts w:ascii="Verdana" w:hAnsi="Verdana" w:cs="Arial"/>
        </w:rPr>
        <w:t>oles can be shared</w:t>
      </w:r>
    </w:p>
    <w:p w14:paraId="4D87E5DA" w14:textId="32AF5B25" w:rsidR="00DE338C" w:rsidRDefault="00CD4055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Training videos availab</w:t>
      </w:r>
      <w:r w:rsidR="007B6B2F">
        <w:rPr>
          <w:rFonts w:ascii="Verdana" w:hAnsi="Verdana" w:cs="Arial"/>
        </w:rPr>
        <w:t>le – not long but beautiful</w:t>
      </w:r>
    </w:p>
    <w:p w14:paraId="577D7B7A" w14:textId="4CC06CF1" w:rsidR="005C4C63" w:rsidRPr="00C60402" w:rsidRDefault="005C4C63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Training videos give guidance on how to </w:t>
      </w:r>
      <w:r w:rsidR="003917DB">
        <w:rPr>
          <w:rFonts w:ascii="Verdana" w:hAnsi="Verdana" w:cs="Arial"/>
        </w:rPr>
        <w:t>guide discussion, how to encourage people to not dominate conversation</w:t>
      </w:r>
    </w:p>
    <w:p w14:paraId="6BF1DD11" w14:textId="2430A4BC" w:rsidR="002D29B6" w:rsidRDefault="008E00E3" w:rsidP="002D29B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List of things to consider distributed</w:t>
      </w:r>
    </w:p>
    <w:p w14:paraId="37D4A1CF" w14:textId="77777777" w:rsidR="00F75D4D" w:rsidRDefault="00F75D4D" w:rsidP="004A4FA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Number, frequency, </w:t>
      </w:r>
      <w:proofErr w:type="spellStart"/>
      <w:r>
        <w:rPr>
          <w:rFonts w:ascii="Verdana" w:hAnsi="Verdana" w:cs="Arial"/>
        </w:rPr>
        <w:t>etc</w:t>
      </w:r>
      <w:proofErr w:type="spellEnd"/>
    </w:p>
    <w:p w14:paraId="6732555F" w14:textId="77777777" w:rsidR="00F75D4D" w:rsidRDefault="00CC7F28" w:rsidP="00F75D4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11 weekly meetings</w:t>
      </w:r>
      <w:r w:rsidR="00A45B5C">
        <w:rPr>
          <w:rFonts w:ascii="Verdana" w:hAnsi="Verdana" w:cs="Arial"/>
        </w:rPr>
        <w:t xml:space="preserve"> twice a year</w:t>
      </w:r>
      <w:r>
        <w:rPr>
          <w:rFonts w:ascii="Verdana" w:hAnsi="Verdana" w:cs="Arial"/>
        </w:rPr>
        <w:t>; do not have to attend every session</w:t>
      </w:r>
      <w:r w:rsidR="00D61907">
        <w:rPr>
          <w:rFonts w:ascii="Verdana" w:hAnsi="Verdana" w:cs="Arial"/>
        </w:rPr>
        <w:t xml:space="preserve"> (can watch videos, but will miss out on table discussion. </w:t>
      </w:r>
    </w:p>
    <w:p w14:paraId="7780FFC9" w14:textId="3CD2346F" w:rsidR="00FF1B14" w:rsidRDefault="00D61907" w:rsidP="00F75D4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Most important to not miss last session</w:t>
      </w:r>
      <w:r w:rsidR="000E7137">
        <w:rPr>
          <w:rFonts w:ascii="Verdana" w:hAnsi="Verdana" w:cs="Arial"/>
        </w:rPr>
        <w:t xml:space="preserve"> (retreat)</w:t>
      </w:r>
    </w:p>
    <w:p w14:paraId="171B7F99" w14:textId="5959A3BA" w:rsidR="00F75D4D" w:rsidRDefault="00584789" w:rsidP="00F75D4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St Max averages a</w:t>
      </w:r>
      <w:r w:rsidR="00F75D4D">
        <w:rPr>
          <w:rFonts w:ascii="Verdana" w:hAnsi="Verdana" w:cs="Arial"/>
        </w:rPr>
        <w:t>bout 15 participants</w:t>
      </w:r>
      <w:r>
        <w:rPr>
          <w:rFonts w:ascii="Verdana" w:hAnsi="Verdana" w:cs="Arial"/>
        </w:rPr>
        <w:t xml:space="preserve"> per session</w:t>
      </w:r>
    </w:p>
    <w:p w14:paraId="6EDF389E" w14:textId="2FF1FB52" w:rsidR="00F8341C" w:rsidRPr="00B850D5" w:rsidRDefault="00F8341C" w:rsidP="006F46F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 w:rsidRPr="00B850D5">
        <w:rPr>
          <w:rFonts w:ascii="Verdana" w:hAnsi="Verdana" w:cs="Arial"/>
        </w:rPr>
        <w:t>Parish picks up the cost of the retreat</w:t>
      </w:r>
      <w:r w:rsidR="00B850D5" w:rsidRPr="00B850D5">
        <w:rPr>
          <w:rFonts w:ascii="Verdana" w:hAnsi="Verdana" w:cs="Arial"/>
        </w:rPr>
        <w:t xml:space="preserve">; </w:t>
      </w:r>
      <w:r w:rsidR="00B850D5">
        <w:rPr>
          <w:rFonts w:ascii="Verdana" w:hAnsi="Verdana" w:cs="Arial"/>
        </w:rPr>
        <w:t>m</w:t>
      </w:r>
      <w:r w:rsidRPr="00B850D5">
        <w:rPr>
          <w:rFonts w:ascii="Verdana" w:hAnsi="Verdana" w:cs="Arial"/>
        </w:rPr>
        <w:t>eals otherwise are donated</w:t>
      </w:r>
    </w:p>
    <w:p w14:paraId="19090BF4" w14:textId="6AFCC69D" w:rsidR="00E03F00" w:rsidRDefault="00E03F00" w:rsidP="00E03F0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Consistency is important</w:t>
      </w:r>
      <w:r w:rsidR="003B6DEC">
        <w:rPr>
          <w:rFonts w:ascii="Verdana" w:hAnsi="Verdana" w:cs="Arial"/>
        </w:rPr>
        <w:t>:</w:t>
      </w:r>
      <w:r w:rsidR="00794E3D">
        <w:rPr>
          <w:rFonts w:ascii="Verdana" w:hAnsi="Verdana" w:cs="Arial"/>
        </w:rPr>
        <w:t xml:space="preserve"> </w:t>
      </w:r>
      <w:r w:rsidR="00827AC9">
        <w:rPr>
          <w:rFonts w:ascii="Verdana" w:hAnsi="Verdana" w:cs="Arial"/>
        </w:rPr>
        <w:t xml:space="preserve">same </w:t>
      </w:r>
      <w:r w:rsidR="00794E3D">
        <w:rPr>
          <w:rFonts w:ascii="Verdana" w:hAnsi="Verdana" w:cs="Arial"/>
        </w:rPr>
        <w:t>da</w:t>
      </w:r>
      <w:r w:rsidR="003B6DEC">
        <w:rPr>
          <w:rFonts w:ascii="Verdana" w:hAnsi="Verdana" w:cs="Arial"/>
        </w:rPr>
        <w:t>y and time,</w:t>
      </w:r>
      <w:r w:rsidR="00794E3D">
        <w:rPr>
          <w:rFonts w:ascii="Verdana" w:hAnsi="Verdana" w:cs="Arial"/>
        </w:rPr>
        <w:t xml:space="preserve"> and </w:t>
      </w:r>
      <w:r w:rsidR="003B6DEC">
        <w:rPr>
          <w:rFonts w:ascii="Verdana" w:hAnsi="Verdana" w:cs="Arial"/>
        </w:rPr>
        <w:t>duration</w:t>
      </w:r>
      <w:r w:rsidR="00827AC9">
        <w:rPr>
          <w:rFonts w:ascii="Verdana" w:hAnsi="Verdana" w:cs="Arial"/>
        </w:rPr>
        <w:t xml:space="preserve"> (has to end on time)</w:t>
      </w:r>
    </w:p>
    <w:p w14:paraId="161E373A" w14:textId="3B7D38D2" w:rsidR="000952FC" w:rsidRPr="00E03F00" w:rsidRDefault="00794E3D" w:rsidP="00E03F0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Each session: </w:t>
      </w:r>
      <w:r w:rsidR="000952FC">
        <w:rPr>
          <w:rFonts w:ascii="Verdana" w:hAnsi="Verdana" w:cs="Arial"/>
        </w:rPr>
        <w:t>Watch video and</w:t>
      </w:r>
      <w:r w:rsidR="00930B4D">
        <w:rPr>
          <w:rFonts w:ascii="Verdana" w:hAnsi="Verdana" w:cs="Arial"/>
        </w:rPr>
        <w:t xml:space="preserve"> have discussions</w:t>
      </w:r>
    </w:p>
    <w:p w14:paraId="56D6C1AD" w14:textId="2A1E1DB4" w:rsidR="00263147" w:rsidRDefault="009B013B" w:rsidP="004A4FA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Success at St Max</w:t>
      </w:r>
    </w:p>
    <w:p w14:paraId="4EEDDF1B" w14:textId="77777777" w:rsidR="00263147" w:rsidRDefault="00263147" w:rsidP="00263147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Alpha conditions people to talk about what they believe in</w:t>
      </w:r>
    </w:p>
    <w:p w14:paraId="1694EC3F" w14:textId="64B5720B" w:rsidR="00263147" w:rsidRDefault="00832F45" w:rsidP="00263147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It has</w:t>
      </w:r>
      <w:r w:rsidR="00263147">
        <w:rPr>
          <w:rFonts w:ascii="Verdana" w:hAnsi="Verdana" w:cs="Arial"/>
        </w:rPr>
        <w:t xml:space="preserve"> worked to build community across parishes</w:t>
      </w:r>
    </w:p>
    <w:p w14:paraId="2909A59F" w14:textId="77777777" w:rsidR="00263147" w:rsidRDefault="00263147" w:rsidP="00263147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People attend multiple sessions, pick up new things they missed</w:t>
      </w:r>
    </w:p>
    <w:p w14:paraId="4810869D" w14:textId="1567DC86" w:rsidR="00EA496E" w:rsidRDefault="00AE705D" w:rsidP="00263147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 w:rsidRPr="00263147">
        <w:rPr>
          <w:rFonts w:ascii="Verdana" w:hAnsi="Verdana" w:cs="Arial"/>
        </w:rPr>
        <w:t>Alpha is a tool to re</w:t>
      </w:r>
      <w:r w:rsidR="00636EC5" w:rsidRPr="00263147">
        <w:rPr>
          <w:rFonts w:ascii="Verdana" w:hAnsi="Verdana" w:cs="Arial"/>
        </w:rPr>
        <w:t xml:space="preserve">-energize faith, should be </w:t>
      </w:r>
      <w:r w:rsidR="00A63A57" w:rsidRPr="00263147">
        <w:rPr>
          <w:rFonts w:ascii="Verdana" w:hAnsi="Verdana" w:cs="Arial"/>
        </w:rPr>
        <w:t>worked on</w:t>
      </w:r>
      <w:r w:rsidR="00636EC5" w:rsidRPr="00263147">
        <w:rPr>
          <w:rFonts w:ascii="Verdana" w:hAnsi="Verdana" w:cs="Arial"/>
        </w:rPr>
        <w:t xml:space="preserve"> all the time (</w:t>
      </w:r>
      <w:r w:rsidR="00A63A57" w:rsidRPr="00263147">
        <w:rPr>
          <w:rFonts w:ascii="Verdana" w:hAnsi="Verdana" w:cs="Arial"/>
        </w:rPr>
        <w:t xml:space="preserve">per </w:t>
      </w:r>
      <w:r w:rsidR="00636EC5" w:rsidRPr="00263147">
        <w:rPr>
          <w:rFonts w:ascii="Verdana" w:hAnsi="Verdana" w:cs="Arial"/>
        </w:rPr>
        <w:t>Archbishop Schnurr)</w:t>
      </w:r>
      <w:r w:rsidR="00A63A57" w:rsidRPr="00263147">
        <w:rPr>
          <w:rFonts w:ascii="Verdana" w:hAnsi="Verdana" w:cs="Arial"/>
        </w:rPr>
        <w:t xml:space="preserve">. </w:t>
      </w:r>
      <w:r w:rsidR="00EA496E" w:rsidRPr="00263147">
        <w:rPr>
          <w:rFonts w:ascii="Verdana" w:hAnsi="Verdana" w:cs="Arial"/>
        </w:rPr>
        <w:t xml:space="preserve">Alpha is for those without faith, but also </w:t>
      </w:r>
      <w:r w:rsidR="00A63A57" w:rsidRPr="00263147">
        <w:rPr>
          <w:rFonts w:ascii="Verdana" w:hAnsi="Verdana" w:cs="Arial"/>
        </w:rPr>
        <w:t>for</w:t>
      </w:r>
      <w:r w:rsidR="00EA496E" w:rsidRPr="00263147">
        <w:rPr>
          <w:rFonts w:ascii="Verdana" w:hAnsi="Verdana" w:cs="Arial"/>
        </w:rPr>
        <w:t xml:space="preserve"> those who need </w:t>
      </w:r>
      <w:r w:rsidR="00FD2BFE" w:rsidRPr="00263147">
        <w:rPr>
          <w:rFonts w:ascii="Verdana" w:hAnsi="Verdana" w:cs="Arial"/>
        </w:rPr>
        <w:t>to awaken their faith</w:t>
      </w:r>
    </w:p>
    <w:p w14:paraId="01ABC96F" w14:textId="1288C3D9" w:rsidR="000D4632" w:rsidRDefault="000D4632" w:rsidP="00263147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They would love for </w:t>
      </w:r>
      <w:r w:rsidR="004725DD">
        <w:rPr>
          <w:rFonts w:ascii="Verdana" w:hAnsi="Verdana" w:cs="Arial"/>
        </w:rPr>
        <w:t xml:space="preserve">more of their </w:t>
      </w:r>
      <w:r>
        <w:rPr>
          <w:rFonts w:ascii="Verdana" w:hAnsi="Verdana" w:cs="Arial"/>
        </w:rPr>
        <w:t xml:space="preserve">cradle </w:t>
      </w:r>
      <w:r w:rsidR="004725DD">
        <w:rPr>
          <w:rFonts w:ascii="Verdana" w:hAnsi="Verdana" w:cs="Arial"/>
        </w:rPr>
        <w:t>Catholics to go through Alpha</w:t>
      </w:r>
    </w:p>
    <w:p w14:paraId="1AC1E4AE" w14:textId="77777777" w:rsidR="00C7092F" w:rsidRDefault="00C7092F" w:rsidP="004A4FA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Recruiting</w:t>
      </w:r>
    </w:p>
    <w:p w14:paraId="751CD6A5" w14:textId="288894D1" w:rsidR="004A4FA6" w:rsidRDefault="002D24B3" w:rsidP="00C7092F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People encouraged to try it for one week</w:t>
      </w:r>
    </w:p>
    <w:p w14:paraId="31DBBA97" w14:textId="4C83B461" w:rsidR="00C7092F" w:rsidRDefault="00C7092F" w:rsidP="00C7092F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People out of the communication loop (bulletin, </w:t>
      </w:r>
      <w:proofErr w:type="spellStart"/>
      <w:r>
        <w:rPr>
          <w:rFonts w:ascii="Verdana" w:hAnsi="Verdana" w:cs="Arial"/>
        </w:rPr>
        <w:t>etc</w:t>
      </w:r>
      <w:proofErr w:type="spellEnd"/>
      <w:r>
        <w:rPr>
          <w:rFonts w:ascii="Verdana" w:hAnsi="Verdana" w:cs="Arial"/>
        </w:rPr>
        <w:t xml:space="preserve">) are reached by </w:t>
      </w:r>
      <w:r w:rsidR="00BE3A8B">
        <w:rPr>
          <w:rFonts w:ascii="Verdana" w:hAnsi="Verdana" w:cs="Arial"/>
        </w:rPr>
        <w:t xml:space="preserve">(multiple) </w:t>
      </w:r>
      <w:r>
        <w:rPr>
          <w:rFonts w:ascii="Verdana" w:hAnsi="Verdana" w:cs="Arial"/>
        </w:rPr>
        <w:t>personal invitation</w:t>
      </w:r>
      <w:r w:rsidR="009618B5">
        <w:rPr>
          <w:rFonts w:ascii="Verdana" w:hAnsi="Verdana" w:cs="Arial"/>
        </w:rPr>
        <w:t>s</w:t>
      </w:r>
    </w:p>
    <w:p w14:paraId="6BF6FA26" w14:textId="7AD11B94" w:rsidR="00B1072B" w:rsidRDefault="00B1072B" w:rsidP="00C7092F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Create a team: get a group of people and show them the first video</w:t>
      </w:r>
    </w:p>
    <w:p w14:paraId="44DE9B87" w14:textId="18F129D6" w:rsidR="004A4FA6" w:rsidRDefault="00BA1656" w:rsidP="004A4FA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Team creation</w:t>
      </w:r>
    </w:p>
    <w:p w14:paraId="08A1E3F5" w14:textId="3FA54F21" w:rsidR="00B15250" w:rsidRDefault="00B15250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Pilot: church leaders</w:t>
      </w:r>
      <w:r w:rsidR="00AC0BFA">
        <w:rPr>
          <w:rFonts w:ascii="Verdana" w:hAnsi="Verdana" w:cs="Arial"/>
        </w:rPr>
        <w:t xml:space="preserve">, staff, </w:t>
      </w:r>
      <w:r>
        <w:rPr>
          <w:rFonts w:ascii="Verdana" w:hAnsi="Verdana" w:cs="Arial"/>
        </w:rPr>
        <w:t>and deacons attended</w:t>
      </w:r>
    </w:p>
    <w:p w14:paraId="53DB7467" w14:textId="3F73FE37" w:rsidR="000E0B3D" w:rsidRDefault="000E0B3D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Buy in from pastor and staff necessary</w:t>
      </w:r>
    </w:p>
    <w:p w14:paraId="2295082D" w14:textId="0541487C" w:rsidR="00B43569" w:rsidRDefault="00B43569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First team wants to come back and help run it</w:t>
      </w:r>
    </w:p>
    <w:p w14:paraId="25AB89F0" w14:textId="383E45D4" w:rsidR="00B43569" w:rsidRDefault="00DC2E23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12-person</w:t>
      </w:r>
      <w:r w:rsidR="00B43569">
        <w:rPr>
          <w:rFonts w:ascii="Verdana" w:hAnsi="Verdana" w:cs="Arial"/>
        </w:rPr>
        <w:t xml:space="preserve"> team</w:t>
      </w:r>
      <w:r w:rsidR="00F24080">
        <w:rPr>
          <w:rFonts w:ascii="Verdana" w:hAnsi="Verdana" w:cs="Arial"/>
        </w:rPr>
        <w:t xml:space="preserve"> (sometimes people from outside team provide the meal)</w:t>
      </w:r>
    </w:p>
    <w:p w14:paraId="218A33F6" w14:textId="5AA12657" w:rsidR="00820DD9" w:rsidRDefault="00820DD9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 xml:space="preserve">Some people in the background that will help with set up, </w:t>
      </w:r>
      <w:proofErr w:type="spellStart"/>
      <w:r>
        <w:rPr>
          <w:rFonts w:ascii="Verdana" w:hAnsi="Verdana" w:cs="Arial"/>
        </w:rPr>
        <w:t>etc</w:t>
      </w:r>
      <w:proofErr w:type="spellEnd"/>
    </w:p>
    <w:p w14:paraId="6414B036" w14:textId="555DE9C3" w:rsidR="001C779F" w:rsidRDefault="001C779F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Table lead</w:t>
      </w:r>
      <w:r w:rsidR="007F5781">
        <w:rPr>
          <w:rFonts w:ascii="Verdana" w:hAnsi="Verdana" w:cs="Arial"/>
        </w:rPr>
        <w:t>er</w:t>
      </w:r>
      <w:r>
        <w:rPr>
          <w:rFonts w:ascii="Verdana" w:hAnsi="Verdana" w:cs="Arial"/>
        </w:rPr>
        <w:t xml:space="preserve"> isn’t as intimidating as it sounds – once the first question is kicked off, </w:t>
      </w:r>
      <w:r w:rsidR="007F5781">
        <w:rPr>
          <w:rFonts w:ascii="Verdana" w:hAnsi="Verdana" w:cs="Arial"/>
        </w:rPr>
        <w:t xml:space="preserve">the </w:t>
      </w:r>
      <w:r>
        <w:rPr>
          <w:rFonts w:ascii="Verdana" w:hAnsi="Verdana" w:cs="Arial"/>
        </w:rPr>
        <w:t xml:space="preserve">conversation </w:t>
      </w:r>
      <w:r w:rsidR="007F5781">
        <w:rPr>
          <w:rFonts w:ascii="Verdana" w:hAnsi="Verdana" w:cs="Arial"/>
        </w:rPr>
        <w:t>goes naturally</w:t>
      </w:r>
      <w:r>
        <w:rPr>
          <w:rFonts w:ascii="Verdana" w:hAnsi="Verdana" w:cs="Arial"/>
        </w:rPr>
        <w:t xml:space="preserve"> </w:t>
      </w:r>
    </w:p>
    <w:p w14:paraId="32830CDC" w14:textId="5F5B85A2" w:rsidR="0055480D" w:rsidRDefault="00AD00D2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Someone</w:t>
      </w:r>
      <w:r w:rsidR="0055480D">
        <w:rPr>
          <w:rFonts w:ascii="Verdana" w:hAnsi="Verdana" w:cs="Arial"/>
        </w:rPr>
        <w:t xml:space="preserve"> from Riverview Catholics could attend at St Max to see it run</w:t>
      </w:r>
    </w:p>
    <w:p w14:paraId="018EE718" w14:textId="2E8296F5" w:rsidR="00CE2CD3" w:rsidRDefault="00CE2CD3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Volunteers: rarely struggle to fill roles, but ha</w:t>
      </w:r>
      <w:r w:rsidR="0089502D">
        <w:rPr>
          <w:rFonts w:ascii="Verdana" w:hAnsi="Verdana" w:cs="Arial"/>
        </w:rPr>
        <w:t>ve</w:t>
      </w:r>
      <w:r>
        <w:rPr>
          <w:rFonts w:ascii="Verdana" w:hAnsi="Verdana" w:cs="Arial"/>
        </w:rPr>
        <w:t xml:space="preserve"> gone back to prior participants</w:t>
      </w:r>
    </w:p>
    <w:p w14:paraId="03DD3AD5" w14:textId="5C13392F" w:rsidR="006C15AF" w:rsidRDefault="00B11F82" w:rsidP="00B15250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A p</w:t>
      </w:r>
      <w:r w:rsidR="006C15AF">
        <w:rPr>
          <w:rFonts w:ascii="Verdana" w:hAnsi="Verdana" w:cs="Arial"/>
        </w:rPr>
        <w:t xml:space="preserve">ool of </w:t>
      </w:r>
      <w:r w:rsidR="000952FC">
        <w:rPr>
          <w:rFonts w:ascii="Verdana" w:hAnsi="Verdana" w:cs="Arial"/>
        </w:rPr>
        <w:t>people – they do not have to volunteer every week</w:t>
      </w:r>
    </w:p>
    <w:p w14:paraId="2F91E334" w14:textId="598A4041" w:rsidR="003E361C" w:rsidRDefault="000952FC" w:rsidP="00060689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</w:rPr>
      </w:pPr>
      <w:r>
        <w:rPr>
          <w:rFonts w:ascii="Verdana" w:hAnsi="Verdana" w:cs="Arial"/>
        </w:rPr>
        <w:t>Need to be careful about having more volunteers than guests – can feel like ganging up on them.</w:t>
      </w:r>
    </w:p>
    <w:p w14:paraId="1D8260F8" w14:textId="40D47372" w:rsidR="00F41C2F" w:rsidRPr="00060689" w:rsidRDefault="00F41C2F" w:rsidP="00F41C2F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 w:rsidRPr="00F41C2F">
        <w:rPr>
          <w:rFonts w:ascii="Verdana" w:hAnsi="Verdana" w:cs="Arial"/>
        </w:rPr>
        <w:t>Following the presentation, the Pastoral Council agreed to table discussion on Alpha as a potential program for Riverview Catholics until the February 17 meeting -- allowing members adequate time to consider the presentation</w:t>
      </w:r>
      <w:r w:rsidR="00D00264">
        <w:rPr>
          <w:rFonts w:ascii="Verdana" w:hAnsi="Verdana" w:cs="Arial"/>
        </w:rPr>
        <w:t xml:space="preserve"> and </w:t>
      </w:r>
      <w:r w:rsidRPr="00F41C2F">
        <w:rPr>
          <w:rFonts w:ascii="Verdana" w:hAnsi="Verdana" w:cs="Arial"/>
        </w:rPr>
        <w:t>materials provided, and to conduct further research.</w:t>
      </w:r>
    </w:p>
    <w:p w14:paraId="4EDF047E" w14:textId="55AA60CB" w:rsidR="00690506" w:rsidRPr="005269F7" w:rsidRDefault="00DE01E8" w:rsidP="00690506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>
        <w:rPr>
          <w:rFonts w:ascii="Verdana" w:hAnsi="Verdana" w:cs="Arial"/>
        </w:rPr>
        <w:t>O</w:t>
      </w:r>
      <w:r w:rsidR="00690506">
        <w:rPr>
          <w:rFonts w:ascii="Verdana" w:hAnsi="Verdana" w:cs="Arial"/>
        </w:rPr>
        <w:t>pen</w:t>
      </w:r>
      <w:r w:rsidR="003D497A">
        <w:rPr>
          <w:rFonts w:ascii="Verdana" w:hAnsi="Verdana" w:cs="Arial"/>
        </w:rPr>
        <w:t xml:space="preserve"> forum</w:t>
      </w:r>
      <w:r w:rsidR="00690506" w:rsidRPr="005269F7">
        <w:rPr>
          <w:rFonts w:ascii="Verdana" w:hAnsi="Verdana" w:cs="Arial"/>
        </w:rPr>
        <w:t xml:space="preserve">: </w:t>
      </w:r>
    </w:p>
    <w:p w14:paraId="5CBC408B" w14:textId="0450364C" w:rsidR="00690506" w:rsidRDefault="000C3522" w:rsidP="0069050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Trivia Night on January </w:t>
      </w:r>
      <w:r w:rsidR="0018148A">
        <w:rPr>
          <w:rFonts w:ascii="Verdana" w:hAnsi="Verdana" w:cs="Arial"/>
        </w:rPr>
        <w:t>25 at St Stephen</w:t>
      </w:r>
    </w:p>
    <w:p w14:paraId="75F257F3" w14:textId="6CC20B43" w:rsidR="0018148A" w:rsidRDefault="0018148A" w:rsidP="0069050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Soup S</w:t>
      </w:r>
      <w:r w:rsidR="00DE01E8">
        <w:rPr>
          <w:rFonts w:ascii="Verdana" w:hAnsi="Verdana" w:cs="Arial"/>
        </w:rPr>
        <w:t>u</w:t>
      </w:r>
      <w:r>
        <w:rPr>
          <w:rFonts w:ascii="Verdana" w:hAnsi="Verdana" w:cs="Arial"/>
        </w:rPr>
        <w:t xml:space="preserve">pper schedule Feb 24 at CtK; March 3 at St </w:t>
      </w:r>
      <w:r w:rsidR="006F2DD7">
        <w:rPr>
          <w:rFonts w:ascii="Verdana" w:hAnsi="Verdana" w:cs="Arial"/>
        </w:rPr>
        <w:t>Stephen</w:t>
      </w:r>
      <w:r>
        <w:rPr>
          <w:rFonts w:ascii="Verdana" w:hAnsi="Verdana" w:cs="Arial"/>
        </w:rPr>
        <w:t>; March 10 at HCI</w:t>
      </w:r>
      <w:r w:rsidR="006F2DD7">
        <w:rPr>
          <w:rFonts w:ascii="Verdana" w:hAnsi="Verdana" w:cs="Arial"/>
        </w:rPr>
        <w:t>; March 17 at S</w:t>
      </w:r>
      <w:r w:rsidR="003360D6">
        <w:rPr>
          <w:rFonts w:ascii="Verdana" w:hAnsi="Verdana" w:cs="Arial"/>
        </w:rPr>
        <w:t>t</w:t>
      </w:r>
      <w:r w:rsidR="006F2DD7">
        <w:rPr>
          <w:rFonts w:ascii="Verdana" w:hAnsi="Verdana" w:cs="Arial"/>
        </w:rPr>
        <w:t xml:space="preserve"> Rose</w:t>
      </w:r>
    </w:p>
    <w:p w14:paraId="6757E7CD" w14:textId="2F6FCA3A" w:rsidR="00562B72" w:rsidRPr="005269F7" w:rsidRDefault="00146D3D" w:rsidP="001F23C7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 w:rsidRPr="005269F7">
        <w:rPr>
          <w:rFonts w:ascii="Verdana" w:hAnsi="Verdana" w:cs="Arial"/>
        </w:rPr>
        <w:t>Email</w:t>
      </w:r>
    </w:p>
    <w:p w14:paraId="3083237B" w14:textId="50B0D8B1" w:rsidR="00175019" w:rsidRDefault="00486A0B" w:rsidP="00781115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No emails of relevant content</w:t>
      </w:r>
    </w:p>
    <w:p w14:paraId="0B4C28D9" w14:textId="16D9E966" w:rsidR="008F5006" w:rsidRPr="005269F7" w:rsidRDefault="00704F5D" w:rsidP="009C5E65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 w:rsidRPr="005269F7">
        <w:rPr>
          <w:rFonts w:ascii="Verdana" w:hAnsi="Verdana" w:cs="Arial"/>
        </w:rPr>
        <w:t>Voicemail</w:t>
      </w:r>
      <w:r w:rsidR="009C5E65" w:rsidRPr="005269F7">
        <w:rPr>
          <w:rFonts w:ascii="Verdana" w:hAnsi="Verdana" w:cs="Arial"/>
        </w:rPr>
        <w:t xml:space="preserve"> </w:t>
      </w:r>
    </w:p>
    <w:p w14:paraId="05F4F4CE" w14:textId="00C60035" w:rsidR="00512030" w:rsidRPr="005269F7" w:rsidRDefault="00486A0B" w:rsidP="009C5E65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No calls</w:t>
      </w:r>
    </w:p>
    <w:p w14:paraId="466D32CA" w14:textId="77777777" w:rsidR="001A4F24" w:rsidRDefault="00136AD6" w:rsidP="00710E96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>
        <w:rPr>
          <w:rFonts w:ascii="Verdana" w:hAnsi="Verdana" w:cs="Arial"/>
        </w:rPr>
        <w:t>Practice of the Presence of God</w:t>
      </w:r>
      <w:r w:rsidR="002A377B">
        <w:rPr>
          <w:rFonts w:ascii="Verdana" w:hAnsi="Verdana" w:cs="Arial"/>
        </w:rPr>
        <w:t xml:space="preserve"> </w:t>
      </w:r>
      <w:r w:rsidR="0091357C">
        <w:rPr>
          <w:rFonts w:ascii="Verdana" w:hAnsi="Verdana" w:cs="Arial"/>
        </w:rPr>
        <w:t>–</w:t>
      </w:r>
      <w:r w:rsidR="002A377B">
        <w:rPr>
          <w:rFonts w:ascii="Verdana" w:hAnsi="Verdana" w:cs="Arial"/>
        </w:rPr>
        <w:t xml:space="preserve"> </w:t>
      </w:r>
    </w:p>
    <w:p w14:paraId="5E997704" w14:textId="3D9489CC" w:rsidR="00136AD6" w:rsidRDefault="002F0D60" w:rsidP="0015300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Hardest thing to comprehend: how can someone be s</w:t>
      </w:r>
      <w:r w:rsidR="00C40292">
        <w:rPr>
          <w:rFonts w:ascii="Verdana" w:hAnsi="Verdana" w:cs="Arial"/>
        </w:rPr>
        <w:t>o</w:t>
      </w:r>
      <w:r>
        <w:rPr>
          <w:rFonts w:ascii="Verdana" w:hAnsi="Verdana" w:cs="Arial"/>
        </w:rPr>
        <w:t xml:space="preserve"> focused</w:t>
      </w:r>
      <w:r w:rsidR="00ED2566">
        <w:rPr>
          <w:rFonts w:ascii="Verdana" w:hAnsi="Verdana" w:cs="Arial"/>
        </w:rPr>
        <w:t xml:space="preserve"> throughout everything he does?</w:t>
      </w:r>
    </w:p>
    <w:p w14:paraId="562C724C" w14:textId="195AC948" w:rsidR="00ED2566" w:rsidRDefault="00C40292" w:rsidP="0015300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Continuous conversation: </w:t>
      </w:r>
      <w:r w:rsidR="002E250E">
        <w:rPr>
          <w:rFonts w:ascii="Verdana" w:hAnsi="Verdana" w:cs="Arial"/>
        </w:rPr>
        <w:t xml:space="preserve">in an irreligious age among </w:t>
      </w:r>
      <w:r w:rsidR="00C5526E">
        <w:rPr>
          <w:rFonts w:ascii="Verdana" w:hAnsi="Verdana" w:cs="Arial"/>
        </w:rPr>
        <w:t>skeptical</w:t>
      </w:r>
      <w:r w:rsidR="002E250E">
        <w:rPr>
          <w:rFonts w:ascii="Verdana" w:hAnsi="Verdana" w:cs="Arial"/>
        </w:rPr>
        <w:t xml:space="preserve"> people, the Holy Spirit is involved, a</w:t>
      </w:r>
      <w:r w:rsidR="00C5526E">
        <w:rPr>
          <w:rFonts w:ascii="Verdana" w:hAnsi="Verdana" w:cs="Arial"/>
        </w:rPr>
        <w:t>n</w:t>
      </w:r>
      <w:r w:rsidR="002E250E">
        <w:rPr>
          <w:rFonts w:ascii="Verdana" w:hAnsi="Verdana" w:cs="Arial"/>
        </w:rPr>
        <w:t>d we have to look for the Lord in the midst of it</w:t>
      </w:r>
      <w:r w:rsidR="00C5526E">
        <w:rPr>
          <w:rFonts w:ascii="Verdana" w:hAnsi="Verdana" w:cs="Arial"/>
        </w:rPr>
        <w:t xml:space="preserve"> to maintain hope.</w:t>
      </w:r>
    </w:p>
    <w:p w14:paraId="544A39A3" w14:textId="13F1E786" w:rsidR="00C5526E" w:rsidRDefault="000C3522" w:rsidP="0015300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This book is written for everyone</w:t>
      </w:r>
    </w:p>
    <w:p w14:paraId="37B34AAD" w14:textId="5F84089F" w:rsidR="00A626B0" w:rsidRDefault="00A626B0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Encouragement</w:t>
      </w:r>
      <w:r w:rsidR="003360D6">
        <w:rPr>
          <w:rFonts w:ascii="Verdana" w:hAnsi="Verdana" w:cs="Arial"/>
        </w:rPr>
        <w:t xml:space="preserve"> to </w:t>
      </w:r>
      <w:r w:rsidR="00D034FA">
        <w:rPr>
          <w:rFonts w:ascii="Verdana" w:hAnsi="Verdana" w:cs="Arial"/>
        </w:rPr>
        <w:t xml:space="preserve">keep </w:t>
      </w:r>
      <w:r>
        <w:rPr>
          <w:rFonts w:ascii="Verdana" w:hAnsi="Verdana" w:cs="Arial"/>
        </w:rPr>
        <w:t>up the conversation, turn off the distractions</w:t>
      </w:r>
    </w:p>
    <w:p w14:paraId="3C1ECF52" w14:textId="19229548" w:rsidR="004377C3" w:rsidRDefault="004377C3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Season of dryness: frustrating, desire to get something back</w:t>
      </w:r>
    </w:p>
    <w:p w14:paraId="25CC56C1" w14:textId="3974A032" w:rsidR="007622E8" w:rsidRDefault="007622E8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Or dry season where I have turned off – </w:t>
      </w:r>
      <w:r w:rsidR="009B0E5A">
        <w:rPr>
          <w:rFonts w:ascii="Verdana" w:hAnsi="Verdana" w:cs="Arial"/>
        </w:rPr>
        <w:t xml:space="preserve">I have </w:t>
      </w:r>
      <w:r>
        <w:rPr>
          <w:rFonts w:ascii="Verdana" w:hAnsi="Verdana" w:cs="Arial"/>
        </w:rPr>
        <w:t>not given my time</w:t>
      </w:r>
    </w:p>
    <w:p w14:paraId="2F80409D" w14:textId="24644017" w:rsidR="008056B6" w:rsidRDefault="008056B6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Take time to reflect on moments</w:t>
      </w:r>
      <w:r w:rsidR="00C42400">
        <w:rPr>
          <w:rFonts w:ascii="Verdana" w:hAnsi="Verdana" w:cs="Arial"/>
        </w:rPr>
        <w:t>, not just move on</w:t>
      </w:r>
    </w:p>
    <w:p w14:paraId="65DA9864" w14:textId="131B082C" w:rsidR="006A44FB" w:rsidRDefault="006A44FB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Sin is </w:t>
      </w:r>
      <w:r w:rsidR="00441042">
        <w:rPr>
          <w:rFonts w:ascii="Verdana" w:hAnsi="Verdana" w:cs="Arial"/>
        </w:rPr>
        <w:t xml:space="preserve">more </w:t>
      </w:r>
      <w:r>
        <w:rPr>
          <w:rFonts w:ascii="Verdana" w:hAnsi="Verdana" w:cs="Arial"/>
        </w:rPr>
        <w:t>the separation from God</w:t>
      </w:r>
      <w:r w:rsidR="00DF5905">
        <w:rPr>
          <w:rFonts w:ascii="Verdana" w:hAnsi="Verdana" w:cs="Arial"/>
        </w:rPr>
        <w:t>, less the act</w:t>
      </w:r>
    </w:p>
    <w:p w14:paraId="3A8A60B3" w14:textId="3EF40C96" w:rsidR="00DF5905" w:rsidRDefault="00DF5905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Freedom is pursued at the expense of </w:t>
      </w:r>
      <w:r w:rsidR="003752DB">
        <w:rPr>
          <w:rFonts w:ascii="Verdana" w:hAnsi="Verdana" w:cs="Arial"/>
        </w:rPr>
        <w:t>matching up will with God</w:t>
      </w:r>
    </w:p>
    <w:p w14:paraId="44239E1B" w14:textId="7DECDC43" w:rsidR="000D04F8" w:rsidRDefault="000D04F8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Spiritual consolation</w:t>
      </w:r>
    </w:p>
    <w:p w14:paraId="55553A0F" w14:textId="37DB887B" w:rsidR="00587494" w:rsidRPr="00A626B0" w:rsidRDefault="00587494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Total confidence in God</w:t>
      </w:r>
    </w:p>
    <w:p w14:paraId="2EAB682C" w14:textId="710EB7CC" w:rsidR="0034209A" w:rsidRDefault="00710E96" w:rsidP="00AD32DA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 w:rsidRPr="00710E96">
        <w:rPr>
          <w:rFonts w:ascii="Verdana" w:hAnsi="Verdana" w:cs="Arial"/>
        </w:rPr>
        <w:t xml:space="preserve">Next Meeting: Tuesday, February 17 (Mardi Gras), 7PM </w:t>
      </w:r>
      <w:r w:rsidR="00655ACE">
        <w:rPr>
          <w:rFonts w:ascii="Verdana" w:hAnsi="Verdana" w:cs="Arial"/>
        </w:rPr>
        <w:t>at</w:t>
      </w:r>
      <w:r w:rsidRPr="00710E96">
        <w:rPr>
          <w:rFonts w:ascii="Verdana" w:hAnsi="Verdana" w:cs="Arial"/>
        </w:rPr>
        <w:t xml:space="preserve"> St Stephen</w:t>
      </w:r>
      <w:r>
        <w:rPr>
          <w:rFonts w:ascii="Verdana" w:hAnsi="Verdana" w:cs="Arial"/>
        </w:rPr>
        <w:t xml:space="preserve"> </w:t>
      </w:r>
    </w:p>
    <w:p w14:paraId="434932A7" w14:textId="0F645426" w:rsidR="00710E96" w:rsidRDefault="000D2D3E" w:rsidP="00AD32DA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>
        <w:rPr>
          <w:rFonts w:ascii="Verdana" w:hAnsi="Verdana" w:cs="Arial"/>
        </w:rPr>
        <w:t>Tentative March meeting</w:t>
      </w:r>
      <w:r w:rsidR="004104CC">
        <w:rPr>
          <w:rFonts w:ascii="Verdana" w:hAnsi="Verdana" w:cs="Arial"/>
        </w:rPr>
        <w:t xml:space="preserve"> date: </w:t>
      </w:r>
      <w:r w:rsidR="008109B7" w:rsidRPr="00710E96">
        <w:rPr>
          <w:rFonts w:ascii="Verdana" w:hAnsi="Verdana" w:cs="Arial"/>
        </w:rPr>
        <w:t xml:space="preserve">Tuesday, </w:t>
      </w:r>
      <w:r w:rsidR="008109B7">
        <w:rPr>
          <w:rFonts w:ascii="Verdana" w:hAnsi="Verdana" w:cs="Arial"/>
        </w:rPr>
        <w:t>March 10</w:t>
      </w:r>
      <w:r w:rsidR="008109B7" w:rsidRPr="00710E96">
        <w:rPr>
          <w:rFonts w:ascii="Verdana" w:hAnsi="Verdana" w:cs="Arial"/>
        </w:rPr>
        <w:t xml:space="preserve">, 7PM </w:t>
      </w:r>
      <w:r w:rsidR="00655ACE">
        <w:rPr>
          <w:rFonts w:ascii="Verdana" w:hAnsi="Verdana" w:cs="Arial"/>
        </w:rPr>
        <w:t>at</w:t>
      </w:r>
      <w:r w:rsidR="008109B7" w:rsidRPr="00710E96">
        <w:rPr>
          <w:rFonts w:ascii="Verdana" w:hAnsi="Verdana" w:cs="Arial"/>
        </w:rPr>
        <w:t xml:space="preserve"> </w:t>
      </w:r>
      <w:r w:rsidR="008109B7">
        <w:rPr>
          <w:rFonts w:ascii="Verdana" w:hAnsi="Verdana" w:cs="Arial"/>
        </w:rPr>
        <w:t>HCI</w:t>
      </w:r>
      <w:r w:rsidR="00655ACE">
        <w:rPr>
          <w:rFonts w:ascii="Verdana" w:hAnsi="Verdana" w:cs="Arial"/>
        </w:rPr>
        <w:t xml:space="preserve"> (following </w:t>
      </w:r>
      <w:r w:rsidR="00F137AC">
        <w:rPr>
          <w:rFonts w:ascii="Verdana" w:hAnsi="Verdana" w:cs="Arial"/>
        </w:rPr>
        <w:t>the S</w:t>
      </w:r>
      <w:r w:rsidR="00655ACE">
        <w:rPr>
          <w:rFonts w:ascii="Verdana" w:hAnsi="Verdana" w:cs="Arial"/>
        </w:rPr>
        <w:t xml:space="preserve">oup </w:t>
      </w:r>
      <w:r w:rsidR="00F137AC">
        <w:rPr>
          <w:rFonts w:ascii="Verdana" w:hAnsi="Verdana" w:cs="Arial"/>
        </w:rPr>
        <w:t>S</w:t>
      </w:r>
      <w:r w:rsidR="00655ACE">
        <w:rPr>
          <w:rFonts w:ascii="Verdana" w:hAnsi="Verdana" w:cs="Arial"/>
        </w:rPr>
        <w:t>upper)</w:t>
      </w:r>
    </w:p>
    <w:p w14:paraId="169FDC68" w14:textId="3D2A3B3D" w:rsidR="00AD32DA" w:rsidRPr="005269F7" w:rsidRDefault="007C59D4" w:rsidP="00AD32DA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</w:rPr>
      </w:pPr>
      <w:r w:rsidRPr="005269F7">
        <w:rPr>
          <w:rFonts w:ascii="Verdana" w:hAnsi="Verdana" w:cs="Arial"/>
        </w:rPr>
        <w:t>Fr Adam</w:t>
      </w:r>
      <w:r w:rsidR="00F77212" w:rsidRPr="005269F7">
        <w:rPr>
          <w:rFonts w:ascii="Verdana" w:hAnsi="Verdana" w:cs="Arial"/>
        </w:rPr>
        <w:t xml:space="preserve"> </w:t>
      </w:r>
      <w:r w:rsidR="0013594B" w:rsidRPr="005269F7">
        <w:rPr>
          <w:rFonts w:ascii="Verdana" w:hAnsi="Verdana" w:cs="Arial"/>
        </w:rPr>
        <w:t xml:space="preserve">closed the meeting with </w:t>
      </w:r>
      <w:r w:rsidR="00933A5E" w:rsidRPr="005269F7">
        <w:rPr>
          <w:rFonts w:ascii="Verdana" w:hAnsi="Verdana" w:cs="Arial"/>
        </w:rPr>
        <w:t xml:space="preserve">a </w:t>
      </w:r>
      <w:r w:rsidR="00BD77CE">
        <w:rPr>
          <w:rFonts w:ascii="Verdana" w:hAnsi="Verdana" w:cs="Arial"/>
        </w:rPr>
        <w:t>Hail Mary</w:t>
      </w:r>
      <w:r w:rsidR="003B082F">
        <w:rPr>
          <w:rFonts w:ascii="Verdana" w:hAnsi="Verdana" w:cs="Arial"/>
        </w:rPr>
        <w:t>+</w:t>
      </w:r>
    </w:p>
    <w:sectPr w:rsidR="00AD32DA" w:rsidRPr="005269F7" w:rsidSect="005269F7">
      <w:footerReference w:type="defaul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124FA" w14:textId="77777777" w:rsidR="0033681F" w:rsidRDefault="0033681F">
      <w:r>
        <w:separator/>
      </w:r>
    </w:p>
  </w:endnote>
  <w:endnote w:type="continuationSeparator" w:id="0">
    <w:p w14:paraId="14A5F870" w14:textId="77777777" w:rsidR="0033681F" w:rsidRDefault="003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A000" w14:textId="77777777" w:rsidR="00683B2B" w:rsidRPr="00F41C3F" w:rsidRDefault="00683B2B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0F0C" w14:textId="2827DA9A" w:rsidR="0022623E" w:rsidRPr="00F41C3F" w:rsidRDefault="0022623E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 w:rsidR="0000671D"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0BAD7" w14:textId="77777777" w:rsidR="00277277" w:rsidRPr="00F41C3F" w:rsidRDefault="00277277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  <w:p w14:paraId="5D996D58" w14:textId="77777777" w:rsidR="00F938DA" w:rsidRDefault="00F93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C00B9" w14:textId="77777777" w:rsidR="0033681F" w:rsidRDefault="0033681F">
      <w:r>
        <w:separator/>
      </w:r>
    </w:p>
  </w:footnote>
  <w:footnote w:type="continuationSeparator" w:id="0">
    <w:p w14:paraId="5D09BE90" w14:textId="77777777" w:rsidR="0033681F" w:rsidRDefault="0033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095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B6DCE"/>
    <w:multiLevelType w:val="hybridMultilevel"/>
    <w:tmpl w:val="6D88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8A5"/>
    <w:multiLevelType w:val="hybridMultilevel"/>
    <w:tmpl w:val="3D1013BE"/>
    <w:lvl w:ilvl="0" w:tplc="807C7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70EB5"/>
    <w:multiLevelType w:val="hybridMultilevel"/>
    <w:tmpl w:val="E00E0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A49AD"/>
    <w:multiLevelType w:val="hybridMultilevel"/>
    <w:tmpl w:val="663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503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246F6F54"/>
    <w:multiLevelType w:val="hybridMultilevel"/>
    <w:tmpl w:val="5C7A06B8"/>
    <w:lvl w:ilvl="0" w:tplc="CD8AE75A">
      <w:start w:val="1"/>
      <w:numFmt w:val="decimal"/>
      <w:lvlText w:val="%1."/>
      <w:lvlJc w:val="left"/>
      <w:pPr>
        <w:ind w:left="360" w:hanging="360"/>
      </w:pPr>
      <w:rPr>
        <w:rFonts w:ascii="Maiandra GD" w:eastAsia="Calibri" w:hAnsi="Maiandra GD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93326F74">
      <w:start w:val="1"/>
      <w:numFmt w:val="decimal"/>
      <w:lvlText w:val="%3)"/>
      <w:lvlJc w:val="right"/>
      <w:pPr>
        <w:ind w:left="1350" w:hanging="180"/>
      </w:pPr>
      <w:rPr>
        <w:rFonts w:ascii="Verdana" w:eastAsiaTheme="minorEastAsia" w:hAnsi="Verdana" w:cstheme="minorBidi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663D8"/>
    <w:multiLevelType w:val="hybridMultilevel"/>
    <w:tmpl w:val="21C4E12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DA579F7"/>
    <w:multiLevelType w:val="hybridMultilevel"/>
    <w:tmpl w:val="FCE2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FD"/>
    <w:rsid w:val="00001106"/>
    <w:rsid w:val="000012D6"/>
    <w:rsid w:val="0000147A"/>
    <w:rsid w:val="0000158C"/>
    <w:rsid w:val="00001675"/>
    <w:rsid w:val="00001C0C"/>
    <w:rsid w:val="000021AF"/>
    <w:rsid w:val="0000225B"/>
    <w:rsid w:val="000026AA"/>
    <w:rsid w:val="000039A1"/>
    <w:rsid w:val="00003AB0"/>
    <w:rsid w:val="00003E18"/>
    <w:rsid w:val="0000404C"/>
    <w:rsid w:val="00004DD8"/>
    <w:rsid w:val="00004F6B"/>
    <w:rsid w:val="000055F0"/>
    <w:rsid w:val="00005674"/>
    <w:rsid w:val="00005B04"/>
    <w:rsid w:val="0000671D"/>
    <w:rsid w:val="00006A9B"/>
    <w:rsid w:val="000078C2"/>
    <w:rsid w:val="00007E11"/>
    <w:rsid w:val="00010814"/>
    <w:rsid w:val="00010AFC"/>
    <w:rsid w:val="00010F12"/>
    <w:rsid w:val="00012196"/>
    <w:rsid w:val="00012BFE"/>
    <w:rsid w:val="00012C83"/>
    <w:rsid w:val="0001318C"/>
    <w:rsid w:val="000136B1"/>
    <w:rsid w:val="000138B7"/>
    <w:rsid w:val="00013C38"/>
    <w:rsid w:val="00013EF8"/>
    <w:rsid w:val="00014032"/>
    <w:rsid w:val="0001403D"/>
    <w:rsid w:val="0001449D"/>
    <w:rsid w:val="00014F9A"/>
    <w:rsid w:val="00014FE6"/>
    <w:rsid w:val="00015005"/>
    <w:rsid w:val="00015112"/>
    <w:rsid w:val="0001531C"/>
    <w:rsid w:val="0001533E"/>
    <w:rsid w:val="000165FF"/>
    <w:rsid w:val="0001681D"/>
    <w:rsid w:val="00016A80"/>
    <w:rsid w:val="00016BB4"/>
    <w:rsid w:val="00016F33"/>
    <w:rsid w:val="00016F68"/>
    <w:rsid w:val="00017B81"/>
    <w:rsid w:val="00020387"/>
    <w:rsid w:val="000206FE"/>
    <w:rsid w:val="0002195A"/>
    <w:rsid w:val="00021D44"/>
    <w:rsid w:val="000232C9"/>
    <w:rsid w:val="00024571"/>
    <w:rsid w:val="00024901"/>
    <w:rsid w:val="000255E9"/>
    <w:rsid w:val="0002582F"/>
    <w:rsid w:val="0002587D"/>
    <w:rsid w:val="00025A29"/>
    <w:rsid w:val="00025D7C"/>
    <w:rsid w:val="000261C8"/>
    <w:rsid w:val="00026D2C"/>
    <w:rsid w:val="00027838"/>
    <w:rsid w:val="00027C71"/>
    <w:rsid w:val="0003205E"/>
    <w:rsid w:val="00032387"/>
    <w:rsid w:val="000329C0"/>
    <w:rsid w:val="00032DF1"/>
    <w:rsid w:val="0003403C"/>
    <w:rsid w:val="00034D8A"/>
    <w:rsid w:val="00035052"/>
    <w:rsid w:val="0003564F"/>
    <w:rsid w:val="00035772"/>
    <w:rsid w:val="00035B53"/>
    <w:rsid w:val="000413CE"/>
    <w:rsid w:val="00041B24"/>
    <w:rsid w:val="000422FF"/>
    <w:rsid w:val="00042C6A"/>
    <w:rsid w:val="0004364E"/>
    <w:rsid w:val="00043F47"/>
    <w:rsid w:val="00044C45"/>
    <w:rsid w:val="00046009"/>
    <w:rsid w:val="0004624D"/>
    <w:rsid w:val="000463CB"/>
    <w:rsid w:val="00046A50"/>
    <w:rsid w:val="00046F9E"/>
    <w:rsid w:val="00046FC7"/>
    <w:rsid w:val="000477F2"/>
    <w:rsid w:val="00047EAE"/>
    <w:rsid w:val="00050106"/>
    <w:rsid w:val="00050AF0"/>
    <w:rsid w:val="00050B90"/>
    <w:rsid w:val="00052307"/>
    <w:rsid w:val="00053310"/>
    <w:rsid w:val="0005385E"/>
    <w:rsid w:val="00054A86"/>
    <w:rsid w:val="00054C26"/>
    <w:rsid w:val="00054C58"/>
    <w:rsid w:val="00055520"/>
    <w:rsid w:val="00055681"/>
    <w:rsid w:val="000556C9"/>
    <w:rsid w:val="000565EF"/>
    <w:rsid w:val="000575D3"/>
    <w:rsid w:val="000579A5"/>
    <w:rsid w:val="00057ED0"/>
    <w:rsid w:val="00060689"/>
    <w:rsid w:val="000628A4"/>
    <w:rsid w:val="00064DEE"/>
    <w:rsid w:val="00065D08"/>
    <w:rsid w:val="0006607E"/>
    <w:rsid w:val="000662F5"/>
    <w:rsid w:val="0006648A"/>
    <w:rsid w:val="00066756"/>
    <w:rsid w:val="00067D45"/>
    <w:rsid w:val="0007027A"/>
    <w:rsid w:val="00070BB3"/>
    <w:rsid w:val="00070D6A"/>
    <w:rsid w:val="00071106"/>
    <w:rsid w:val="00071A67"/>
    <w:rsid w:val="00071CD5"/>
    <w:rsid w:val="00071E60"/>
    <w:rsid w:val="000735B3"/>
    <w:rsid w:val="00073E12"/>
    <w:rsid w:val="0007414D"/>
    <w:rsid w:val="0007427A"/>
    <w:rsid w:val="00074DBD"/>
    <w:rsid w:val="000755AC"/>
    <w:rsid w:val="00075B2C"/>
    <w:rsid w:val="00076CBC"/>
    <w:rsid w:val="000779AD"/>
    <w:rsid w:val="00077FD5"/>
    <w:rsid w:val="00080104"/>
    <w:rsid w:val="00080153"/>
    <w:rsid w:val="0008261E"/>
    <w:rsid w:val="0008304B"/>
    <w:rsid w:val="000832ED"/>
    <w:rsid w:val="00083327"/>
    <w:rsid w:val="00083A9C"/>
    <w:rsid w:val="000841B9"/>
    <w:rsid w:val="000851B6"/>
    <w:rsid w:val="00085627"/>
    <w:rsid w:val="00085D31"/>
    <w:rsid w:val="000860B3"/>
    <w:rsid w:val="0008635C"/>
    <w:rsid w:val="00086B58"/>
    <w:rsid w:val="00086E94"/>
    <w:rsid w:val="00086F77"/>
    <w:rsid w:val="000871D7"/>
    <w:rsid w:val="000877FD"/>
    <w:rsid w:val="00087A14"/>
    <w:rsid w:val="000901FB"/>
    <w:rsid w:val="00090B48"/>
    <w:rsid w:val="000925AE"/>
    <w:rsid w:val="00092EF3"/>
    <w:rsid w:val="000952FC"/>
    <w:rsid w:val="000960A3"/>
    <w:rsid w:val="00096263"/>
    <w:rsid w:val="00096484"/>
    <w:rsid w:val="00096F1B"/>
    <w:rsid w:val="000970C2"/>
    <w:rsid w:val="0009764E"/>
    <w:rsid w:val="00097888"/>
    <w:rsid w:val="000A005D"/>
    <w:rsid w:val="000A01F7"/>
    <w:rsid w:val="000A07B3"/>
    <w:rsid w:val="000A0DBB"/>
    <w:rsid w:val="000A13BB"/>
    <w:rsid w:val="000A1511"/>
    <w:rsid w:val="000A1819"/>
    <w:rsid w:val="000A184C"/>
    <w:rsid w:val="000A2113"/>
    <w:rsid w:val="000A3D49"/>
    <w:rsid w:val="000A4197"/>
    <w:rsid w:val="000A5883"/>
    <w:rsid w:val="000A6D63"/>
    <w:rsid w:val="000A7D45"/>
    <w:rsid w:val="000A7D66"/>
    <w:rsid w:val="000B0255"/>
    <w:rsid w:val="000B03AC"/>
    <w:rsid w:val="000B0941"/>
    <w:rsid w:val="000B1002"/>
    <w:rsid w:val="000B10D1"/>
    <w:rsid w:val="000B172F"/>
    <w:rsid w:val="000B20F9"/>
    <w:rsid w:val="000B28BA"/>
    <w:rsid w:val="000B3964"/>
    <w:rsid w:val="000B3F38"/>
    <w:rsid w:val="000B47C6"/>
    <w:rsid w:val="000B4801"/>
    <w:rsid w:val="000B48E1"/>
    <w:rsid w:val="000B4B0B"/>
    <w:rsid w:val="000B4BA8"/>
    <w:rsid w:val="000B55A0"/>
    <w:rsid w:val="000B5899"/>
    <w:rsid w:val="000B5DAC"/>
    <w:rsid w:val="000B7093"/>
    <w:rsid w:val="000B779F"/>
    <w:rsid w:val="000C3522"/>
    <w:rsid w:val="000C39E9"/>
    <w:rsid w:val="000C3A0F"/>
    <w:rsid w:val="000C4F6E"/>
    <w:rsid w:val="000C5672"/>
    <w:rsid w:val="000C5DE3"/>
    <w:rsid w:val="000C6242"/>
    <w:rsid w:val="000C7210"/>
    <w:rsid w:val="000C7BE6"/>
    <w:rsid w:val="000D04F8"/>
    <w:rsid w:val="000D0C69"/>
    <w:rsid w:val="000D10BC"/>
    <w:rsid w:val="000D1F4D"/>
    <w:rsid w:val="000D209A"/>
    <w:rsid w:val="000D2D3E"/>
    <w:rsid w:val="000D3305"/>
    <w:rsid w:val="000D3A50"/>
    <w:rsid w:val="000D4131"/>
    <w:rsid w:val="000D4632"/>
    <w:rsid w:val="000D5DB9"/>
    <w:rsid w:val="000D5FF6"/>
    <w:rsid w:val="000D7020"/>
    <w:rsid w:val="000E0B3D"/>
    <w:rsid w:val="000E111D"/>
    <w:rsid w:val="000E161A"/>
    <w:rsid w:val="000E39DA"/>
    <w:rsid w:val="000E3F28"/>
    <w:rsid w:val="000E418B"/>
    <w:rsid w:val="000E419D"/>
    <w:rsid w:val="000E46AC"/>
    <w:rsid w:val="000E49A5"/>
    <w:rsid w:val="000E55EE"/>
    <w:rsid w:val="000E5D5B"/>
    <w:rsid w:val="000E68C8"/>
    <w:rsid w:val="000E6C7A"/>
    <w:rsid w:val="000E7137"/>
    <w:rsid w:val="000E71A4"/>
    <w:rsid w:val="000E7EAC"/>
    <w:rsid w:val="000E7EB3"/>
    <w:rsid w:val="000F0368"/>
    <w:rsid w:val="000F0A8B"/>
    <w:rsid w:val="000F0EBD"/>
    <w:rsid w:val="000F0ECC"/>
    <w:rsid w:val="000F0F1E"/>
    <w:rsid w:val="000F0F95"/>
    <w:rsid w:val="000F1B28"/>
    <w:rsid w:val="000F1E59"/>
    <w:rsid w:val="000F2640"/>
    <w:rsid w:val="000F2E6D"/>
    <w:rsid w:val="000F2FB2"/>
    <w:rsid w:val="000F565A"/>
    <w:rsid w:val="000F6F72"/>
    <w:rsid w:val="000F7368"/>
    <w:rsid w:val="000F7B95"/>
    <w:rsid w:val="000F7C39"/>
    <w:rsid w:val="00100764"/>
    <w:rsid w:val="0010171C"/>
    <w:rsid w:val="00101936"/>
    <w:rsid w:val="00101DEF"/>
    <w:rsid w:val="001025CA"/>
    <w:rsid w:val="001027B5"/>
    <w:rsid w:val="00102A9E"/>
    <w:rsid w:val="00102AF8"/>
    <w:rsid w:val="0010309E"/>
    <w:rsid w:val="00104930"/>
    <w:rsid w:val="001052A9"/>
    <w:rsid w:val="001053F7"/>
    <w:rsid w:val="00105872"/>
    <w:rsid w:val="00105A93"/>
    <w:rsid w:val="001061C5"/>
    <w:rsid w:val="00106374"/>
    <w:rsid w:val="001064ED"/>
    <w:rsid w:val="001067A3"/>
    <w:rsid w:val="00106FEC"/>
    <w:rsid w:val="001071F7"/>
    <w:rsid w:val="001078A5"/>
    <w:rsid w:val="0011006A"/>
    <w:rsid w:val="001101E2"/>
    <w:rsid w:val="0011031D"/>
    <w:rsid w:val="001108D6"/>
    <w:rsid w:val="00110E27"/>
    <w:rsid w:val="001119AB"/>
    <w:rsid w:val="00112531"/>
    <w:rsid w:val="00112B69"/>
    <w:rsid w:val="001136CF"/>
    <w:rsid w:val="00113EC6"/>
    <w:rsid w:val="00114014"/>
    <w:rsid w:val="00114019"/>
    <w:rsid w:val="00115186"/>
    <w:rsid w:val="00115643"/>
    <w:rsid w:val="00115F4C"/>
    <w:rsid w:val="001163B4"/>
    <w:rsid w:val="0011750D"/>
    <w:rsid w:val="0011772A"/>
    <w:rsid w:val="001177D1"/>
    <w:rsid w:val="00117948"/>
    <w:rsid w:val="00120459"/>
    <w:rsid w:val="00120CA1"/>
    <w:rsid w:val="00120F7C"/>
    <w:rsid w:val="00122462"/>
    <w:rsid w:val="001232EE"/>
    <w:rsid w:val="00123CDA"/>
    <w:rsid w:val="00124B35"/>
    <w:rsid w:val="00126082"/>
    <w:rsid w:val="00126969"/>
    <w:rsid w:val="001279E2"/>
    <w:rsid w:val="001304B5"/>
    <w:rsid w:val="00131010"/>
    <w:rsid w:val="00131853"/>
    <w:rsid w:val="00131CA9"/>
    <w:rsid w:val="001321AD"/>
    <w:rsid w:val="00132923"/>
    <w:rsid w:val="00132AD3"/>
    <w:rsid w:val="001333CD"/>
    <w:rsid w:val="00134E51"/>
    <w:rsid w:val="001351F0"/>
    <w:rsid w:val="0013520A"/>
    <w:rsid w:val="0013553B"/>
    <w:rsid w:val="0013594B"/>
    <w:rsid w:val="0013676A"/>
    <w:rsid w:val="00136AD6"/>
    <w:rsid w:val="00137334"/>
    <w:rsid w:val="001373A4"/>
    <w:rsid w:val="001373C0"/>
    <w:rsid w:val="0013763D"/>
    <w:rsid w:val="00137A2D"/>
    <w:rsid w:val="00137EEC"/>
    <w:rsid w:val="00140AE2"/>
    <w:rsid w:val="00140BB2"/>
    <w:rsid w:val="00141177"/>
    <w:rsid w:val="00141264"/>
    <w:rsid w:val="001414E4"/>
    <w:rsid w:val="00142551"/>
    <w:rsid w:val="001431D9"/>
    <w:rsid w:val="0014359E"/>
    <w:rsid w:val="00143923"/>
    <w:rsid w:val="00143EAD"/>
    <w:rsid w:val="001440E0"/>
    <w:rsid w:val="00144336"/>
    <w:rsid w:val="00144436"/>
    <w:rsid w:val="0014497E"/>
    <w:rsid w:val="00144FF3"/>
    <w:rsid w:val="001460E0"/>
    <w:rsid w:val="00146A0B"/>
    <w:rsid w:val="00146D3D"/>
    <w:rsid w:val="00147561"/>
    <w:rsid w:val="00147AD7"/>
    <w:rsid w:val="00150134"/>
    <w:rsid w:val="0015081B"/>
    <w:rsid w:val="00150989"/>
    <w:rsid w:val="00151570"/>
    <w:rsid w:val="00152019"/>
    <w:rsid w:val="00152CCE"/>
    <w:rsid w:val="0015300C"/>
    <w:rsid w:val="00153534"/>
    <w:rsid w:val="00153639"/>
    <w:rsid w:val="00154219"/>
    <w:rsid w:val="0015462D"/>
    <w:rsid w:val="001549CD"/>
    <w:rsid w:val="001554EB"/>
    <w:rsid w:val="00155593"/>
    <w:rsid w:val="001557FB"/>
    <w:rsid w:val="00155B96"/>
    <w:rsid w:val="0015666A"/>
    <w:rsid w:val="00157A2E"/>
    <w:rsid w:val="0016064C"/>
    <w:rsid w:val="00160F41"/>
    <w:rsid w:val="00162FAB"/>
    <w:rsid w:val="0016347A"/>
    <w:rsid w:val="00163928"/>
    <w:rsid w:val="0016446D"/>
    <w:rsid w:val="00164687"/>
    <w:rsid w:val="001653FE"/>
    <w:rsid w:val="00165A90"/>
    <w:rsid w:val="00165ABC"/>
    <w:rsid w:val="00165CB3"/>
    <w:rsid w:val="00165EA4"/>
    <w:rsid w:val="001662CF"/>
    <w:rsid w:val="001664E0"/>
    <w:rsid w:val="00166616"/>
    <w:rsid w:val="00166E63"/>
    <w:rsid w:val="00166ECB"/>
    <w:rsid w:val="00167505"/>
    <w:rsid w:val="00167858"/>
    <w:rsid w:val="00170D14"/>
    <w:rsid w:val="001715BD"/>
    <w:rsid w:val="001716B9"/>
    <w:rsid w:val="00171737"/>
    <w:rsid w:val="00171955"/>
    <w:rsid w:val="00172259"/>
    <w:rsid w:val="0017246A"/>
    <w:rsid w:val="00172884"/>
    <w:rsid w:val="001729BA"/>
    <w:rsid w:val="00172EBA"/>
    <w:rsid w:val="00173272"/>
    <w:rsid w:val="00173665"/>
    <w:rsid w:val="00173E07"/>
    <w:rsid w:val="00173E0D"/>
    <w:rsid w:val="00174F32"/>
    <w:rsid w:val="00175019"/>
    <w:rsid w:val="00175082"/>
    <w:rsid w:val="00175F6B"/>
    <w:rsid w:val="001766DD"/>
    <w:rsid w:val="001773BE"/>
    <w:rsid w:val="001775CF"/>
    <w:rsid w:val="00180095"/>
    <w:rsid w:val="001806BC"/>
    <w:rsid w:val="001807A9"/>
    <w:rsid w:val="0018148A"/>
    <w:rsid w:val="00181A6D"/>
    <w:rsid w:val="00182CAB"/>
    <w:rsid w:val="00182CB4"/>
    <w:rsid w:val="001836AD"/>
    <w:rsid w:val="00183B32"/>
    <w:rsid w:val="00183CDB"/>
    <w:rsid w:val="0018425A"/>
    <w:rsid w:val="0018482F"/>
    <w:rsid w:val="0018793E"/>
    <w:rsid w:val="0018796C"/>
    <w:rsid w:val="00187A4F"/>
    <w:rsid w:val="00187D5D"/>
    <w:rsid w:val="00190166"/>
    <w:rsid w:val="00191395"/>
    <w:rsid w:val="00191B51"/>
    <w:rsid w:val="00191BCD"/>
    <w:rsid w:val="00191CEE"/>
    <w:rsid w:val="00191CF6"/>
    <w:rsid w:val="00192316"/>
    <w:rsid w:val="00192902"/>
    <w:rsid w:val="00192BF7"/>
    <w:rsid w:val="00192BFF"/>
    <w:rsid w:val="0019359B"/>
    <w:rsid w:val="00194235"/>
    <w:rsid w:val="00194BF0"/>
    <w:rsid w:val="00195425"/>
    <w:rsid w:val="001959EC"/>
    <w:rsid w:val="0019622F"/>
    <w:rsid w:val="00197353"/>
    <w:rsid w:val="001A01E2"/>
    <w:rsid w:val="001A04B0"/>
    <w:rsid w:val="001A0A45"/>
    <w:rsid w:val="001A0D76"/>
    <w:rsid w:val="001A0F2D"/>
    <w:rsid w:val="001A0FE9"/>
    <w:rsid w:val="001A2088"/>
    <w:rsid w:val="001A262D"/>
    <w:rsid w:val="001A288E"/>
    <w:rsid w:val="001A3B42"/>
    <w:rsid w:val="001A401B"/>
    <w:rsid w:val="001A4392"/>
    <w:rsid w:val="001A4F24"/>
    <w:rsid w:val="001A5308"/>
    <w:rsid w:val="001A66D8"/>
    <w:rsid w:val="001A790C"/>
    <w:rsid w:val="001A7C85"/>
    <w:rsid w:val="001B02C1"/>
    <w:rsid w:val="001B0548"/>
    <w:rsid w:val="001B059D"/>
    <w:rsid w:val="001B0FB7"/>
    <w:rsid w:val="001B14EA"/>
    <w:rsid w:val="001B14FF"/>
    <w:rsid w:val="001B167F"/>
    <w:rsid w:val="001B2400"/>
    <w:rsid w:val="001B279E"/>
    <w:rsid w:val="001B3340"/>
    <w:rsid w:val="001B334A"/>
    <w:rsid w:val="001B44D3"/>
    <w:rsid w:val="001B5802"/>
    <w:rsid w:val="001B586D"/>
    <w:rsid w:val="001B62D7"/>
    <w:rsid w:val="001C0181"/>
    <w:rsid w:val="001C1962"/>
    <w:rsid w:val="001C328A"/>
    <w:rsid w:val="001C3928"/>
    <w:rsid w:val="001C3A08"/>
    <w:rsid w:val="001C56F8"/>
    <w:rsid w:val="001C61B1"/>
    <w:rsid w:val="001C64CE"/>
    <w:rsid w:val="001C6F48"/>
    <w:rsid w:val="001C779F"/>
    <w:rsid w:val="001D0024"/>
    <w:rsid w:val="001D0116"/>
    <w:rsid w:val="001D01A1"/>
    <w:rsid w:val="001D0BE4"/>
    <w:rsid w:val="001D0FBE"/>
    <w:rsid w:val="001D1715"/>
    <w:rsid w:val="001D1A65"/>
    <w:rsid w:val="001D211A"/>
    <w:rsid w:val="001D2800"/>
    <w:rsid w:val="001D2ED3"/>
    <w:rsid w:val="001D4EEE"/>
    <w:rsid w:val="001D4FEB"/>
    <w:rsid w:val="001D5A20"/>
    <w:rsid w:val="001D5DAF"/>
    <w:rsid w:val="001D62F6"/>
    <w:rsid w:val="001D63F0"/>
    <w:rsid w:val="001D6527"/>
    <w:rsid w:val="001D6D4D"/>
    <w:rsid w:val="001D6EDC"/>
    <w:rsid w:val="001D7D98"/>
    <w:rsid w:val="001E0436"/>
    <w:rsid w:val="001E04DC"/>
    <w:rsid w:val="001E06C7"/>
    <w:rsid w:val="001E0B9D"/>
    <w:rsid w:val="001E1638"/>
    <w:rsid w:val="001E17D9"/>
    <w:rsid w:val="001E30F0"/>
    <w:rsid w:val="001E35A8"/>
    <w:rsid w:val="001E3969"/>
    <w:rsid w:val="001E431D"/>
    <w:rsid w:val="001E4C27"/>
    <w:rsid w:val="001E51F3"/>
    <w:rsid w:val="001E51F7"/>
    <w:rsid w:val="001E65C5"/>
    <w:rsid w:val="001E68EA"/>
    <w:rsid w:val="001E6C66"/>
    <w:rsid w:val="001E6CE8"/>
    <w:rsid w:val="001E725D"/>
    <w:rsid w:val="001E7719"/>
    <w:rsid w:val="001F0558"/>
    <w:rsid w:val="001F068C"/>
    <w:rsid w:val="001F0E7A"/>
    <w:rsid w:val="001F2100"/>
    <w:rsid w:val="001F232E"/>
    <w:rsid w:val="001F23C7"/>
    <w:rsid w:val="001F29E4"/>
    <w:rsid w:val="001F2DC9"/>
    <w:rsid w:val="001F3518"/>
    <w:rsid w:val="001F39B9"/>
    <w:rsid w:val="001F3FB3"/>
    <w:rsid w:val="001F4086"/>
    <w:rsid w:val="001F5359"/>
    <w:rsid w:val="001F58D4"/>
    <w:rsid w:val="001F6234"/>
    <w:rsid w:val="001F63B9"/>
    <w:rsid w:val="001F7138"/>
    <w:rsid w:val="0020078D"/>
    <w:rsid w:val="00200892"/>
    <w:rsid w:val="00200CCF"/>
    <w:rsid w:val="00201648"/>
    <w:rsid w:val="002023B5"/>
    <w:rsid w:val="002024DA"/>
    <w:rsid w:val="0020311E"/>
    <w:rsid w:val="00203152"/>
    <w:rsid w:val="002039CE"/>
    <w:rsid w:val="00203E10"/>
    <w:rsid w:val="00204701"/>
    <w:rsid w:val="00204F3A"/>
    <w:rsid w:val="00205412"/>
    <w:rsid w:val="00205C71"/>
    <w:rsid w:val="00205DE4"/>
    <w:rsid w:val="00206094"/>
    <w:rsid w:val="00206666"/>
    <w:rsid w:val="00206FA2"/>
    <w:rsid w:val="00210E26"/>
    <w:rsid w:val="002113CF"/>
    <w:rsid w:val="00211D0D"/>
    <w:rsid w:val="00212808"/>
    <w:rsid w:val="00212EF8"/>
    <w:rsid w:val="00213E0D"/>
    <w:rsid w:val="002149DC"/>
    <w:rsid w:val="00214ADC"/>
    <w:rsid w:val="00214E3E"/>
    <w:rsid w:val="00215894"/>
    <w:rsid w:val="00215E4C"/>
    <w:rsid w:val="00216532"/>
    <w:rsid w:val="00216B14"/>
    <w:rsid w:val="00216EF5"/>
    <w:rsid w:val="002178D5"/>
    <w:rsid w:val="00217B1E"/>
    <w:rsid w:val="00217D46"/>
    <w:rsid w:val="002201E8"/>
    <w:rsid w:val="0022034D"/>
    <w:rsid w:val="0022042E"/>
    <w:rsid w:val="002216D9"/>
    <w:rsid w:val="00221C18"/>
    <w:rsid w:val="00221EFD"/>
    <w:rsid w:val="00222072"/>
    <w:rsid w:val="002224EC"/>
    <w:rsid w:val="002227F1"/>
    <w:rsid w:val="002231A2"/>
    <w:rsid w:val="00223992"/>
    <w:rsid w:val="00223DDC"/>
    <w:rsid w:val="00224046"/>
    <w:rsid w:val="0022530C"/>
    <w:rsid w:val="00225C06"/>
    <w:rsid w:val="0022623E"/>
    <w:rsid w:val="00227088"/>
    <w:rsid w:val="002304B4"/>
    <w:rsid w:val="00231197"/>
    <w:rsid w:val="0023140F"/>
    <w:rsid w:val="00231766"/>
    <w:rsid w:val="0023282D"/>
    <w:rsid w:val="0023292F"/>
    <w:rsid w:val="00232A7C"/>
    <w:rsid w:val="00232D9F"/>
    <w:rsid w:val="00232FD3"/>
    <w:rsid w:val="002334DF"/>
    <w:rsid w:val="002347A9"/>
    <w:rsid w:val="00234A0A"/>
    <w:rsid w:val="00234BE3"/>
    <w:rsid w:val="00234F85"/>
    <w:rsid w:val="002362C6"/>
    <w:rsid w:val="002362CA"/>
    <w:rsid w:val="00237409"/>
    <w:rsid w:val="00237B6E"/>
    <w:rsid w:val="00237D26"/>
    <w:rsid w:val="0024003F"/>
    <w:rsid w:val="00240649"/>
    <w:rsid w:val="00240C9F"/>
    <w:rsid w:val="00242BE3"/>
    <w:rsid w:val="00243701"/>
    <w:rsid w:val="002442EE"/>
    <w:rsid w:val="00245258"/>
    <w:rsid w:val="002458C9"/>
    <w:rsid w:val="00246086"/>
    <w:rsid w:val="002464C2"/>
    <w:rsid w:val="00246B31"/>
    <w:rsid w:val="00247B6C"/>
    <w:rsid w:val="00250271"/>
    <w:rsid w:val="00250726"/>
    <w:rsid w:val="00250B37"/>
    <w:rsid w:val="00250C7C"/>
    <w:rsid w:val="002512A5"/>
    <w:rsid w:val="002523FF"/>
    <w:rsid w:val="00252A83"/>
    <w:rsid w:val="00253224"/>
    <w:rsid w:val="00253779"/>
    <w:rsid w:val="0025507E"/>
    <w:rsid w:val="002559D1"/>
    <w:rsid w:val="00255ECD"/>
    <w:rsid w:val="0025603D"/>
    <w:rsid w:val="002563BB"/>
    <w:rsid w:val="002566F1"/>
    <w:rsid w:val="0025767D"/>
    <w:rsid w:val="00260A1D"/>
    <w:rsid w:val="00260B69"/>
    <w:rsid w:val="002613F5"/>
    <w:rsid w:val="0026224C"/>
    <w:rsid w:val="00262E5D"/>
    <w:rsid w:val="00263040"/>
    <w:rsid w:val="00263147"/>
    <w:rsid w:val="00263C30"/>
    <w:rsid w:val="00264563"/>
    <w:rsid w:val="00264A1E"/>
    <w:rsid w:val="00264BA9"/>
    <w:rsid w:val="00265812"/>
    <w:rsid w:val="00265B32"/>
    <w:rsid w:val="00265BC6"/>
    <w:rsid w:val="00265CA7"/>
    <w:rsid w:val="00266A2B"/>
    <w:rsid w:val="00267398"/>
    <w:rsid w:val="00267427"/>
    <w:rsid w:val="002675E7"/>
    <w:rsid w:val="002675F9"/>
    <w:rsid w:val="002700E2"/>
    <w:rsid w:val="00271210"/>
    <w:rsid w:val="00271708"/>
    <w:rsid w:val="002719C8"/>
    <w:rsid w:val="00271DFF"/>
    <w:rsid w:val="00272D53"/>
    <w:rsid w:val="00273B29"/>
    <w:rsid w:val="00273D12"/>
    <w:rsid w:val="00273EE9"/>
    <w:rsid w:val="0027419F"/>
    <w:rsid w:val="00275060"/>
    <w:rsid w:val="002763D1"/>
    <w:rsid w:val="00276452"/>
    <w:rsid w:val="00276E6B"/>
    <w:rsid w:val="00277277"/>
    <w:rsid w:val="002775CC"/>
    <w:rsid w:val="00277A20"/>
    <w:rsid w:val="00277ED9"/>
    <w:rsid w:val="0028017C"/>
    <w:rsid w:val="002801FC"/>
    <w:rsid w:val="00281D7F"/>
    <w:rsid w:val="00281E7D"/>
    <w:rsid w:val="00282581"/>
    <w:rsid w:val="00282D43"/>
    <w:rsid w:val="00283D53"/>
    <w:rsid w:val="00284D7F"/>
    <w:rsid w:val="00285736"/>
    <w:rsid w:val="0028612E"/>
    <w:rsid w:val="002869F4"/>
    <w:rsid w:val="00286A4F"/>
    <w:rsid w:val="00286EFF"/>
    <w:rsid w:val="00287F79"/>
    <w:rsid w:val="00291A38"/>
    <w:rsid w:val="00291E74"/>
    <w:rsid w:val="00293775"/>
    <w:rsid w:val="002947C1"/>
    <w:rsid w:val="00294BB2"/>
    <w:rsid w:val="00294E41"/>
    <w:rsid w:val="0029523A"/>
    <w:rsid w:val="002952BB"/>
    <w:rsid w:val="00296AA2"/>
    <w:rsid w:val="00296C1B"/>
    <w:rsid w:val="00296EA5"/>
    <w:rsid w:val="0029751E"/>
    <w:rsid w:val="002A0041"/>
    <w:rsid w:val="002A02DB"/>
    <w:rsid w:val="002A0555"/>
    <w:rsid w:val="002A143E"/>
    <w:rsid w:val="002A163A"/>
    <w:rsid w:val="002A1D57"/>
    <w:rsid w:val="002A1D81"/>
    <w:rsid w:val="002A201B"/>
    <w:rsid w:val="002A2047"/>
    <w:rsid w:val="002A26B5"/>
    <w:rsid w:val="002A289A"/>
    <w:rsid w:val="002A2CFF"/>
    <w:rsid w:val="002A2E8B"/>
    <w:rsid w:val="002A3044"/>
    <w:rsid w:val="002A377B"/>
    <w:rsid w:val="002A3D77"/>
    <w:rsid w:val="002A4605"/>
    <w:rsid w:val="002A47D9"/>
    <w:rsid w:val="002A4C38"/>
    <w:rsid w:val="002A4DFE"/>
    <w:rsid w:val="002A54AC"/>
    <w:rsid w:val="002A54B4"/>
    <w:rsid w:val="002A54D2"/>
    <w:rsid w:val="002A55A0"/>
    <w:rsid w:val="002A5AD5"/>
    <w:rsid w:val="002A600D"/>
    <w:rsid w:val="002A6534"/>
    <w:rsid w:val="002A6B71"/>
    <w:rsid w:val="002A6D31"/>
    <w:rsid w:val="002A70E6"/>
    <w:rsid w:val="002A74B8"/>
    <w:rsid w:val="002B11AD"/>
    <w:rsid w:val="002B1253"/>
    <w:rsid w:val="002B22BB"/>
    <w:rsid w:val="002B2CC1"/>
    <w:rsid w:val="002B36A7"/>
    <w:rsid w:val="002B428E"/>
    <w:rsid w:val="002B5431"/>
    <w:rsid w:val="002B5C59"/>
    <w:rsid w:val="002B6348"/>
    <w:rsid w:val="002B64B2"/>
    <w:rsid w:val="002B692A"/>
    <w:rsid w:val="002B6FE8"/>
    <w:rsid w:val="002B7435"/>
    <w:rsid w:val="002B7A6B"/>
    <w:rsid w:val="002B7B89"/>
    <w:rsid w:val="002C0670"/>
    <w:rsid w:val="002C1C25"/>
    <w:rsid w:val="002C24D4"/>
    <w:rsid w:val="002C2598"/>
    <w:rsid w:val="002C27BF"/>
    <w:rsid w:val="002C352F"/>
    <w:rsid w:val="002C36CF"/>
    <w:rsid w:val="002C4196"/>
    <w:rsid w:val="002C419E"/>
    <w:rsid w:val="002C4B18"/>
    <w:rsid w:val="002C4E2D"/>
    <w:rsid w:val="002C7D5B"/>
    <w:rsid w:val="002D0925"/>
    <w:rsid w:val="002D0D9B"/>
    <w:rsid w:val="002D1377"/>
    <w:rsid w:val="002D168C"/>
    <w:rsid w:val="002D174A"/>
    <w:rsid w:val="002D1B60"/>
    <w:rsid w:val="002D24B3"/>
    <w:rsid w:val="002D29B6"/>
    <w:rsid w:val="002D386E"/>
    <w:rsid w:val="002D42C1"/>
    <w:rsid w:val="002D47D6"/>
    <w:rsid w:val="002D49B5"/>
    <w:rsid w:val="002D4EDB"/>
    <w:rsid w:val="002D4F72"/>
    <w:rsid w:val="002D578B"/>
    <w:rsid w:val="002D5AEF"/>
    <w:rsid w:val="002D657E"/>
    <w:rsid w:val="002D68F2"/>
    <w:rsid w:val="002D75CE"/>
    <w:rsid w:val="002D7DD3"/>
    <w:rsid w:val="002E0001"/>
    <w:rsid w:val="002E02B7"/>
    <w:rsid w:val="002E1581"/>
    <w:rsid w:val="002E1623"/>
    <w:rsid w:val="002E1960"/>
    <w:rsid w:val="002E1A21"/>
    <w:rsid w:val="002E20B1"/>
    <w:rsid w:val="002E250E"/>
    <w:rsid w:val="002E2997"/>
    <w:rsid w:val="002E399B"/>
    <w:rsid w:val="002E3AE1"/>
    <w:rsid w:val="002E423B"/>
    <w:rsid w:val="002E4984"/>
    <w:rsid w:val="002E4C8E"/>
    <w:rsid w:val="002E5386"/>
    <w:rsid w:val="002E553A"/>
    <w:rsid w:val="002E5CE5"/>
    <w:rsid w:val="002E5F2E"/>
    <w:rsid w:val="002E69CB"/>
    <w:rsid w:val="002E6EFD"/>
    <w:rsid w:val="002E75DC"/>
    <w:rsid w:val="002F0115"/>
    <w:rsid w:val="002F09C0"/>
    <w:rsid w:val="002F0D60"/>
    <w:rsid w:val="002F1D15"/>
    <w:rsid w:val="002F2E94"/>
    <w:rsid w:val="002F32C4"/>
    <w:rsid w:val="002F3451"/>
    <w:rsid w:val="002F384E"/>
    <w:rsid w:val="002F4257"/>
    <w:rsid w:val="002F461E"/>
    <w:rsid w:val="002F5832"/>
    <w:rsid w:val="002F5AD5"/>
    <w:rsid w:val="002F5E04"/>
    <w:rsid w:val="002F60F4"/>
    <w:rsid w:val="002F61BF"/>
    <w:rsid w:val="002F6A46"/>
    <w:rsid w:val="002F7715"/>
    <w:rsid w:val="003005A1"/>
    <w:rsid w:val="003008C2"/>
    <w:rsid w:val="0030154E"/>
    <w:rsid w:val="00301C42"/>
    <w:rsid w:val="0030266D"/>
    <w:rsid w:val="00303210"/>
    <w:rsid w:val="00304733"/>
    <w:rsid w:val="003054C3"/>
    <w:rsid w:val="00305B5A"/>
    <w:rsid w:val="00305DC2"/>
    <w:rsid w:val="00305FE4"/>
    <w:rsid w:val="0031000F"/>
    <w:rsid w:val="00311DCC"/>
    <w:rsid w:val="00311F06"/>
    <w:rsid w:val="00312C38"/>
    <w:rsid w:val="003130C4"/>
    <w:rsid w:val="00313C6F"/>
    <w:rsid w:val="00313F83"/>
    <w:rsid w:val="0031441F"/>
    <w:rsid w:val="0031498B"/>
    <w:rsid w:val="00315DDD"/>
    <w:rsid w:val="00316D05"/>
    <w:rsid w:val="003178D6"/>
    <w:rsid w:val="00317C9E"/>
    <w:rsid w:val="00317D06"/>
    <w:rsid w:val="003205B6"/>
    <w:rsid w:val="00320B1A"/>
    <w:rsid w:val="0032151A"/>
    <w:rsid w:val="003219C5"/>
    <w:rsid w:val="00321E2D"/>
    <w:rsid w:val="00321F6B"/>
    <w:rsid w:val="003222B9"/>
    <w:rsid w:val="003226F0"/>
    <w:rsid w:val="003229EF"/>
    <w:rsid w:val="003236AE"/>
    <w:rsid w:val="00323AC7"/>
    <w:rsid w:val="00323D55"/>
    <w:rsid w:val="00324CC3"/>
    <w:rsid w:val="00324DC3"/>
    <w:rsid w:val="00325212"/>
    <w:rsid w:val="003256A4"/>
    <w:rsid w:val="003260E2"/>
    <w:rsid w:val="00330211"/>
    <w:rsid w:val="003306BF"/>
    <w:rsid w:val="00331C66"/>
    <w:rsid w:val="0033337C"/>
    <w:rsid w:val="003334F7"/>
    <w:rsid w:val="00333899"/>
    <w:rsid w:val="003339B1"/>
    <w:rsid w:val="00333C40"/>
    <w:rsid w:val="00334D0D"/>
    <w:rsid w:val="003360D6"/>
    <w:rsid w:val="0033681F"/>
    <w:rsid w:val="00340A9D"/>
    <w:rsid w:val="003414A2"/>
    <w:rsid w:val="0034209A"/>
    <w:rsid w:val="00342EE2"/>
    <w:rsid w:val="00342FDB"/>
    <w:rsid w:val="0034358D"/>
    <w:rsid w:val="003439CD"/>
    <w:rsid w:val="00343B71"/>
    <w:rsid w:val="003449D8"/>
    <w:rsid w:val="00344EE8"/>
    <w:rsid w:val="003450E9"/>
    <w:rsid w:val="00345126"/>
    <w:rsid w:val="00345C10"/>
    <w:rsid w:val="00345D24"/>
    <w:rsid w:val="00345E54"/>
    <w:rsid w:val="00345EE7"/>
    <w:rsid w:val="0034613C"/>
    <w:rsid w:val="003465DB"/>
    <w:rsid w:val="003478BC"/>
    <w:rsid w:val="003500B0"/>
    <w:rsid w:val="00350A52"/>
    <w:rsid w:val="00350F3A"/>
    <w:rsid w:val="00351674"/>
    <w:rsid w:val="00351D87"/>
    <w:rsid w:val="00352CF4"/>
    <w:rsid w:val="00352E9D"/>
    <w:rsid w:val="003545D7"/>
    <w:rsid w:val="00355076"/>
    <w:rsid w:val="00356E09"/>
    <w:rsid w:val="003572F7"/>
    <w:rsid w:val="00357742"/>
    <w:rsid w:val="0035794D"/>
    <w:rsid w:val="0036050A"/>
    <w:rsid w:val="00360D4C"/>
    <w:rsid w:val="00361DFA"/>
    <w:rsid w:val="00364328"/>
    <w:rsid w:val="003652D1"/>
    <w:rsid w:val="00366640"/>
    <w:rsid w:val="00366DEF"/>
    <w:rsid w:val="00367699"/>
    <w:rsid w:val="00367754"/>
    <w:rsid w:val="00367915"/>
    <w:rsid w:val="00367A15"/>
    <w:rsid w:val="00367ED0"/>
    <w:rsid w:val="00370081"/>
    <w:rsid w:val="00370670"/>
    <w:rsid w:val="003708C7"/>
    <w:rsid w:val="0037090B"/>
    <w:rsid w:val="00370BC4"/>
    <w:rsid w:val="00371238"/>
    <w:rsid w:val="00371A3E"/>
    <w:rsid w:val="00371B7C"/>
    <w:rsid w:val="0037285E"/>
    <w:rsid w:val="00372876"/>
    <w:rsid w:val="00373000"/>
    <w:rsid w:val="003730AC"/>
    <w:rsid w:val="00373125"/>
    <w:rsid w:val="00373685"/>
    <w:rsid w:val="00373AF1"/>
    <w:rsid w:val="00373D2F"/>
    <w:rsid w:val="00374C16"/>
    <w:rsid w:val="003752DB"/>
    <w:rsid w:val="00375923"/>
    <w:rsid w:val="00375FCB"/>
    <w:rsid w:val="00376307"/>
    <w:rsid w:val="00376B7D"/>
    <w:rsid w:val="00376F1C"/>
    <w:rsid w:val="00377C3C"/>
    <w:rsid w:val="0038057D"/>
    <w:rsid w:val="0038070A"/>
    <w:rsid w:val="00380914"/>
    <w:rsid w:val="00381AD0"/>
    <w:rsid w:val="00382108"/>
    <w:rsid w:val="00382861"/>
    <w:rsid w:val="00382A04"/>
    <w:rsid w:val="00383154"/>
    <w:rsid w:val="003835BB"/>
    <w:rsid w:val="00383C0A"/>
    <w:rsid w:val="00383EED"/>
    <w:rsid w:val="0038495F"/>
    <w:rsid w:val="00384D3C"/>
    <w:rsid w:val="00385371"/>
    <w:rsid w:val="00385708"/>
    <w:rsid w:val="003859DE"/>
    <w:rsid w:val="00387860"/>
    <w:rsid w:val="003878A2"/>
    <w:rsid w:val="00387C7D"/>
    <w:rsid w:val="003917DB"/>
    <w:rsid w:val="00391FD8"/>
    <w:rsid w:val="003928CF"/>
    <w:rsid w:val="003932A8"/>
    <w:rsid w:val="00394138"/>
    <w:rsid w:val="003946D0"/>
    <w:rsid w:val="00394C6C"/>
    <w:rsid w:val="003973F5"/>
    <w:rsid w:val="003A092C"/>
    <w:rsid w:val="003A13B8"/>
    <w:rsid w:val="003A171A"/>
    <w:rsid w:val="003A1822"/>
    <w:rsid w:val="003A22A0"/>
    <w:rsid w:val="003A40F6"/>
    <w:rsid w:val="003A44C9"/>
    <w:rsid w:val="003A5F8F"/>
    <w:rsid w:val="003A6DC0"/>
    <w:rsid w:val="003B0712"/>
    <w:rsid w:val="003B082F"/>
    <w:rsid w:val="003B088F"/>
    <w:rsid w:val="003B2FC1"/>
    <w:rsid w:val="003B3350"/>
    <w:rsid w:val="003B3AE3"/>
    <w:rsid w:val="003B41A3"/>
    <w:rsid w:val="003B447F"/>
    <w:rsid w:val="003B5385"/>
    <w:rsid w:val="003B5618"/>
    <w:rsid w:val="003B5CA5"/>
    <w:rsid w:val="003B68CF"/>
    <w:rsid w:val="003B6970"/>
    <w:rsid w:val="003B6A09"/>
    <w:rsid w:val="003B6DEC"/>
    <w:rsid w:val="003B736D"/>
    <w:rsid w:val="003C1461"/>
    <w:rsid w:val="003C1F76"/>
    <w:rsid w:val="003C2020"/>
    <w:rsid w:val="003C27EC"/>
    <w:rsid w:val="003C2BC3"/>
    <w:rsid w:val="003C2D48"/>
    <w:rsid w:val="003C35D3"/>
    <w:rsid w:val="003C364A"/>
    <w:rsid w:val="003C3A0C"/>
    <w:rsid w:val="003C3DFA"/>
    <w:rsid w:val="003C3EB7"/>
    <w:rsid w:val="003C3EF3"/>
    <w:rsid w:val="003C500D"/>
    <w:rsid w:val="003C5D87"/>
    <w:rsid w:val="003C653E"/>
    <w:rsid w:val="003C6685"/>
    <w:rsid w:val="003C76D1"/>
    <w:rsid w:val="003C781D"/>
    <w:rsid w:val="003D04A3"/>
    <w:rsid w:val="003D0E53"/>
    <w:rsid w:val="003D0F84"/>
    <w:rsid w:val="003D1FAB"/>
    <w:rsid w:val="003D23C4"/>
    <w:rsid w:val="003D2577"/>
    <w:rsid w:val="003D2580"/>
    <w:rsid w:val="003D2B40"/>
    <w:rsid w:val="003D46C7"/>
    <w:rsid w:val="003D497A"/>
    <w:rsid w:val="003D6849"/>
    <w:rsid w:val="003D7600"/>
    <w:rsid w:val="003D7DA9"/>
    <w:rsid w:val="003E0B59"/>
    <w:rsid w:val="003E2223"/>
    <w:rsid w:val="003E2602"/>
    <w:rsid w:val="003E2921"/>
    <w:rsid w:val="003E2DBD"/>
    <w:rsid w:val="003E3167"/>
    <w:rsid w:val="003E361C"/>
    <w:rsid w:val="003E4476"/>
    <w:rsid w:val="003E4AAB"/>
    <w:rsid w:val="003E4AC6"/>
    <w:rsid w:val="003E6C96"/>
    <w:rsid w:val="003E6EAC"/>
    <w:rsid w:val="003E780E"/>
    <w:rsid w:val="003E7B04"/>
    <w:rsid w:val="003E7C03"/>
    <w:rsid w:val="003E7E32"/>
    <w:rsid w:val="003F0B20"/>
    <w:rsid w:val="003F0F79"/>
    <w:rsid w:val="003F193F"/>
    <w:rsid w:val="003F207A"/>
    <w:rsid w:val="003F20E5"/>
    <w:rsid w:val="003F2466"/>
    <w:rsid w:val="003F2761"/>
    <w:rsid w:val="003F2904"/>
    <w:rsid w:val="003F2A7A"/>
    <w:rsid w:val="003F2C1A"/>
    <w:rsid w:val="003F3719"/>
    <w:rsid w:val="003F40CE"/>
    <w:rsid w:val="003F4B0F"/>
    <w:rsid w:val="003F58AB"/>
    <w:rsid w:val="003F5A60"/>
    <w:rsid w:val="003F5E69"/>
    <w:rsid w:val="003F62D8"/>
    <w:rsid w:val="003F6E26"/>
    <w:rsid w:val="003F77AA"/>
    <w:rsid w:val="0040020C"/>
    <w:rsid w:val="00401674"/>
    <w:rsid w:val="00402C9B"/>
    <w:rsid w:val="00402F8D"/>
    <w:rsid w:val="00403BF6"/>
    <w:rsid w:val="0040408B"/>
    <w:rsid w:val="00404228"/>
    <w:rsid w:val="00404796"/>
    <w:rsid w:val="00404B1E"/>
    <w:rsid w:val="00404C93"/>
    <w:rsid w:val="0040628E"/>
    <w:rsid w:val="00406846"/>
    <w:rsid w:val="00407695"/>
    <w:rsid w:val="00407D4A"/>
    <w:rsid w:val="0041014F"/>
    <w:rsid w:val="004104CC"/>
    <w:rsid w:val="00410C5A"/>
    <w:rsid w:val="0041264F"/>
    <w:rsid w:val="004136D1"/>
    <w:rsid w:val="0041412E"/>
    <w:rsid w:val="004151AF"/>
    <w:rsid w:val="00415BFD"/>
    <w:rsid w:val="00415EA1"/>
    <w:rsid w:val="00416B1D"/>
    <w:rsid w:val="00417130"/>
    <w:rsid w:val="0041779C"/>
    <w:rsid w:val="004177FE"/>
    <w:rsid w:val="00417C80"/>
    <w:rsid w:val="004200DC"/>
    <w:rsid w:val="004203A8"/>
    <w:rsid w:val="00420532"/>
    <w:rsid w:val="00421788"/>
    <w:rsid w:val="00421C28"/>
    <w:rsid w:val="00422556"/>
    <w:rsid w:val="00422B99"/>
    <w:rsid w:val="00423B75"/>
    <w:rsid w:val="00424392"/>
    <w:rsid w:val="004244E3"/>
    <w:rsid w:val="00425ACB"/>
    <w:rsid w:val="00425C42"/>
    <w:rsid w:val="00425CBA"/>
    <w:rsid w:val="00425EEC"/>
    <w:rsid w:val="00426F5A"/>
    <w:rsid w:val="00427139"/>
    <w:rsid w:val="004274F0"/>
    <w:rsid w:val="004278A0"/>
    <w:rsid w:val="004301AE"/>
    <w:rsid w:val="00430674"/>
    <w:rsid w:val="004307DE"/>
    <w:rsid w:val="00430E36"/>
    <w:rsid w:val="0043103C"/>
    <w:rsid w:val="00431AEB"/>
    <w:rsid w:val="00432C07"/>
    <w:rsid w:val="00433164"/>
    <w:rsid w:val="00433426"/>
    <w:rsid w:val="00433A26"/>
    <w:rsid w:val="00433B1D"/>
    <w:rsid w:val="00434A2A"/>
    <w:rsid w:val="00436E41"/>
    <w:rsid w:val="00437437"/>
    <w:rsid w:val="004377C3"/>
    <w:rsid w:val="00437CD8"/>
    <w:rsid w:val="00437D3C"/>
    <w:rsid w:val="00441042"/>
    <w:rsid w:val="0044108F"/>
    <w:rsid w:val="0044172A"/>
    <w:rsid w:val="0044456C"/>
    <w:rsid w:val="00445467"/>
    <w:rsid w:val="004456AB"/>
    <w:rsid w:val="00445C23"/>
    <w:rsid w:val="00446044"/>
    <w:rsid w:val="004463BE"/>
    <w:rsid w:val="00446BB8"/>
    <w:rsid w:val="00447463"/>
    <w:rsid w:val="00447F75"/>
    <w:rsid w:val="0045001E"/>
    <w:rsid w:val="00450109"/>
    <w:rsid w:val="004504AA"/>
    <w:rsid w:val="00452B28"/>
    <w:rsid w:val="0045366B"/>
    <w:rsid w:val="00453A7B"/>
    <w:rsid w:val="00454C18"/>
    <w:rsid w:val="00454F90"/>
    <w:rsid w:val="004550E8"/>
    <w:rsid w:val="0045594C"/>
    <w:rsid w:val="00456F34"/>
    <w:rsid w:val="004570CD"/>
    <w:rsid w:val="00457251"/>
    <w:rsid w:val="00457479"/>
    <w:rsid w:val="004578DA"/>
    <w:rsid w:val="00457D60"/>
    <w:rsid w:val="00457E1A"/>
    <w:rsid w:val="00460C55"/>
    <w:rsid w:val="00460CCF"/>
    <w:rsid w:val="00461230"/>
    <w:rsid w:val="00462034"/>
    <w:rsid w:val="0046228E"/>
    <w:rsid w:val="004624D4"/>
    <w:rsid w:val="00464301"/>
    <w:rsid w:val="00464A3D"/>
    <w:rsid w:val="00464AA6"/>
    <w:rsid w:val="004668A0"/>
    <w:rsid w:val="00467510"/>
    <w:rsid w:val="0047044B"/>
    <w:rsid w:val="00471D95"/>
    <w:rsid w:val="00471E8E"/>
    <w:rsid w:val="004725DD"/>
    <w:rsid w:val="00472C8C"/>
    <w:rsid w:val="0047384F"/>
    <w:rsid w:val="00473D4A"/>
    <w:rsid w:val="0047426E"/>
    <w:rsid w:val="00474D68"/>
    <w:rsid w:val="00475984"/>
    <w:rsid w:val="00477449"/>
    <w:rsid w:val="00477697"/>
    <w:rsid w:val="0048029E"/>
    <w:rsid w:val="00481350"/>
    <w:rsid w:val="00481632"/>
    <w:rsid w:val="004817D4"/>
    <w:rsid w:val="00482029"/>
    <w:rsid w:val="0048240A"/>
    <w:rsid w:val="0048240B"/>
    <w:rsid w:val="00482D7A"/>
    <w:rsid w:val="004836FB"/>
    <w:rsid w:val="00483927"/>
    <w:rsid w:val="00483934"/>
    <w:rsid w:val="0048494C"/>
    <w:rsid w:val="004849B8"/>
    <w:rsid w:val="00484F86"/>
    <w:rsid w:val="0048535B"/>
    <w:rsid w:val="00485549"/>
    <w:rsid w:val="00485A11"/>
    <w:rsid w:val="00485EBE"/>
    <w:rsid w:val="0048604D"/>
    <w:rsid w:val="00486A0B"/>
    <w:rsid w:val="004870B4"/>
    <w:rsid w:val="004873FA"/>
    <w:rsid w:val="004875A9"/>
    <w:rsid w:val="00490587"/>
    <w:rsid w:val="00491858"/>
    <w:rsid w:val="00491C77"/>
    <w:rsid w:val="00492307"/>
    <w:rsid w:val="00493B5C"/>
    <w:rsid w:val="00493FAA"/>
    <w:rsid w:val="0049573B"/>
    <w:rsid w:val="004963F4"/>
    <w:rsid w:val="00497173"/>
    <w:rsid w:val="00497A5A"/>
    <w:rsid w:val="00497F00"/>
    <w:rsid w:val="004A0693"/>
    <w:rsid w:val="004A08CD"/>
    <w:rsid w:val="004A0D82"/>
    <w:rsid w:val="004A2636"/>
    <w:rsid w:val="004A2841"/>
    <w:rsid w:val="004A34B1"/>
    <w:rsid w:val="004A4FA6"/>
    <w:rsid w:val="004A5109"/>
    <w:rsid w:val="004A53AD"/>
    <w:rsid w:val="004A5488"/>
    <w:rsid w:val="004A5D46"/>
    <w:rsid w:val="004A603C"/>
    <w:rsid w:val="004A70B6"/>
    <w:rsid w:val="004A71BE"/>
    <w:rsid w:val="004A7492"/>
    <w:rsid w:val="004B04C8"/>
    <w:rsid w:val="004B17F1"/>
    <w:rsid w:val="004B23FE"/>
    <w:rsid w:val="004B2F23"/>
    <w:rsid w:val="004B2FDD"/>
    <w:rsid w:val="004B366B"/>
    <w:rsid w:val="004B45CF"/>
    <w:rsid w:val="004B492F"/>
    <w:rsid w:val="004B4B28"/>
    <w:rsid w:val="004B5304"/>
    <w:rsid w:val="004B5A83"/>
    <w:rsid w:val="004B6493"/>
    <w:rsid w:val="004B6D98"/>
    <w:rsid w:val="004B7F1B"/>
    <w:rsid w:val="004C037A"/>
    <w:rsid w:val="004C10C8"/>
    <w:rsid w:val="004C13E2"/>
    <w:rsid w:val="004C1579"/>
    <w:rsid w:val="004C1BF8"/>
    <w:rsid w:val="004C1C72"/>
    <w:rsid w:val="004C359B"/>
    <w:rsid w:val="004C3955"/>
    <w:rsid w:val="004C4744"/>
    <w:rsid w:val="004C50ED"/>
    <w:rsid w:val="004C524F"/>
    <w:rsid w:val="004C5927"/>
    <w:rsid w:val="004C7752"/>
    <w:rsid w:val="004D0E68"/>
    <w:rsid w:val="004D1E16"/>
    <w:rsid w:val="004D20C0"/>
    <w:rsid w:val="004D2158"/>
    <w:rsid w:val="004D2649"/>
    <w:rsid w:val="004D293B"/>
    <w:rsid w:val="004D2CF6"/>
    <w:rsid w:val="004D3594"/>
    <w:rsid w:val="004D40DD"/>
    <w:rsid w:val="004D4935"/>
    <w:rsid w:val="004D4BA9"/>
    <w:rsid w:val="004D6A00"/>
    <w:rsid w:val="004D7808"/>
    <w:rsid w:val="004E1159"/>
    <w:rsid w:val="004E21F4"/>
    <w:rsid w:val="004E276B"/>
    <w:rsid w:val="004E27C9"/>
    <w:rsid w:val="004E2860"/>
    <w:rsid w:val="004E2C1D"/>
    <w:rsid w:val="004E5D1E"/>
    <w:rsid w:val="004E5E58"/>
    <w:rsid w:val="004E6C3A"/>
    <w:rsid w:val="004E7044"/>
    <w:rsid w:val="004E7445"/>
    <w:rsid w:val="004F08D0"/>
    <w:rsid w:val="004F2948"/>
    <w:rsid w:val="004F3FBD"/>
    <w:rsid w:val="004F3FE6"/>
    <w:rsid w:val="004F4673"/>
    <w:rsid w:val="004F5975"/>
    <w:rsid w:val="004F5E43"/>
    <w:rsid w:val="004F6447"/>
    <w:rsid w:val="004F6508"/>
    <w:rsid w:val="004F6857"/>
    <w:rsid w:val="004F6960"/>
    <w:rsid w:val="004F746C"/>
    <w:rsid w:val="004F75CB"/>
    <w:rsid w:val="004F7630"/>
    <w:rsid w:val="004F7A52"/>
    <w:rsid w:val="00500485"/>
    <w:rsid w:val="00500AAA"/>
    <w:rsid w:val="00500E94"/>
    <w:rsid w:val="00501D3E"/>
    <w:rsid w:val="00501E41"/>
    <w:rsid w:val="00501FAB"/>
    <w:rsid w:val="0050277E"/>
    <w:rsid w:val="00502AC8"/>
    <w:rsid w:val="00502C44"/>
    <w:rsid w:val="00503294"/>
    <w:rsid w:val="00503446"/>
    <w:rsid w:val="005040C2"/>
    <w:rsid w:val="00504DA2"/>
    <w:rsid w:val="00505342"/>
    <w:rsid w:val="00505917"/>
    <w:rsid w:val="00505B28"/>
    <w:rsid w:val="0050638D"/>
    <w:rsid w:val="005065AA"/>
    <w:rsid w:val="00506864"/>
    <w:rsid w:val="0050706B"/>
    <w:rsid w:val="0050708C"/>
    <w:rsid w:val="005077D7"/>
    <w:rsid w:val="00507964"/>
    <w:rsid w:val="00511B06"/>
    <w:rsid w:val="00511B2E"/>
    <w:rsid w:val="00512030"/>
    <w:rsid w:val="005121CD"/>
    <w:rsid w:val="00513744"/>
    <w:rsid w:val="00513C01"/>
    <w:rsid w:val="00513CA3"/>
    <w:rsid w:val="005141CB"/>
    <w:rsid w:val="005148A5"/>
    <w:rsid w:val="00515424"/>
    <w:rsid w:val="00515442"/>
    <w:rsid w:val="0051563D"/>
    <w:rsid w:val="00515D23"/>
    <w:rsid w:val="00515F12"/>
    <w:rsid w:val="0051603E"/>
    <w:rsid w:val="00516080"/>
    <w:rsid w:val="0051639E"/>
    <w:rsid w:val="0051658B"/>
    <w:rsid w:val="005168A8"/>
    <w:rsid w:val="00516BD0"/>
    <w:rsid w:val="00516E97"/>
    <w:rsid w:val="00517688"/>
    <w:rsid w:val="00517A7D"/>
    <w:rsid w:val="00520B29"/>
    <w:rsid w:val="00520CF1"/>
    <w:rsid w:val="005211DF"/>
    <w:rsid w:val="00521347"/>
    <w:rsid w:val="00521443"/>
    <w:rsid w:val="005221FA"/>
    <w:rsid w:val="00522D97"/>
    <w:rsid w:val="00522DA4"/>
    <w:rsid w:val="00522DFC"/>
    <w:rsid w:val="00523251"/>
    <w:rsid w:val="00523885"/>
    <w:rsid w:val="00524031"/>
    <w:rsid w:val="00525428"/>
    <w:rsid w:val="00525580"/>
    <w:rsid w:val="00525E1E"/>
    <w:rsid w:val="0052604B"/>
    <w:rsid w:val="0052624B"/>
    <w:rsid w:val="005269F7"/>
    <w:rsid w:val="005278E1"/>
    <w:rsid w:val="00527B11"/>
    <w:rsid w:val="00530243"/>
    <w:rsid w:val="00530432"/>
    <w:rsid w:val="005309C2"/>
    <w:rsid w:val="0053110C"/>
    <w:rsid w:val="005318DB"/>
    <w:rsid w:val="00532790"/>
    <w:rsid w:val="00532AB6"/>
    <w:rsid w:val="00533E50"/>
    <w:rsid w:val="00534919"/>
    <w:rsid w:val="00535C00"/>
    <w:rsid w:val="00536118"/>
    <w:rsid w:val="00536683"/>
    <w:rsid w:val="00537BA1"/>
    <w:rsid w:val="00537F4D"/>
    <w:rsid w:val="0054024B"/>
    <w:rsid w:val="00540AFE"/>
    <w:rsid w:val="00541C14"/>
    <w:rsid w:val="00542284"/>
    <w:rsid w:val="00542E9B"/>
    <w:rsid w:val="00543046"/>
    <w:rsid w:val="0054308E"/>
    <w:rsid w:val="005435A3"/>
    <w:rsid w:val="0054391E"/>
    <w:rsid w:val="00543CAC"/>
    <w:rsid w:val="00543D91"/>
    <w:rsid w:val="00543FD4"/>
    <w:rsid w:val="00544A81"/>
    <w:rsid w:val="00544F0D"/>
    <w:rsid w:val="0054697B"/>
    <w:rsid w:val="0054766B"/>
    <w:rsid w:val="00547C20"/>
    <w:rsid w:val="005500A2"/>
    <w:rsid w:val="0055048F"/>
    <w:rsid w:val="005510D5"/>
    <w:rsid w:val="0055174E"/>
    <w:rsid w:val="0055183F"/>
    <w:rsid w:val="00552091"/>
    <w:rsid w:val="00552501"/>
    <w:rsid w:val="0055358C"/>
    <w:rsid w:val="005535C3"/>
    <w:rsid w:val="00553732"/>
    <w:rsid w:val="0055480D"/>
    <w:rsid w:val="00555169"/>
    <w:rsid w:val="00555383"/>
    <w:rsid w:val="00555417"/>
    <w:rsid w:val="005566BB"/>
    <w:rsid w:val="00557225"/>
    <w:rsid w:val="00557DEF"/>
    <w:rsid w:val="00561FD4"/>
    <w:rsid w:val="005622C4"/>
    <w:rsid w:val="00562352"/>
    <w:rsid w:val="00562B72"/>
    <w:rsid w:val="00562D91"/>
    <w:rsid w:val="00563C84"/>
    <w:rsid w:val="0056494D"/>
    <w:rsid w:val="0056513A"/>
    <w:rsid w:val="00565327"/>
    <w:rsid w:val="005666C9"/>
    <w:rsid w:val="00567BE1"/>
    <w:rsid w:val="00567FEA"/>
    <w:rsid w:val="005707E0"/>
    <w:rsid w:val="00570D89"/>
    <w:rsid w:val="00570F95"/>
    <w:rsid w:val="00572082"/>
    <w:rsid w:val="005726B2"/>
    <w:rsid w:val="00572E6C"/>
    <w:rsid w:val="00573C60"/>
    <w:rsid w:val="005740CB"/>
    <w:rsid w:val="0057551E"/>
    <w:rsid w:val="005763AA"/>
    <w:rsid w:val="00576A46"/>
    <w:rsid w:val="00577059"/>
    <w:rsid w:val="00577642"/>
    <w:rsid w:val="00577CF2"/>
    <w:rsid w:val="00577E15"/>
    <w:rsid w:val="005801A7"/>
    <w:rsid w:val="00580586"/>
    <w:rsid w:val="00580BC8"/>
    <w:rsid w:val="00580D7B"/>
    <w:rsid w:val="005815C2"/>
    <w:rsid w:val="005815C5"/>
    <w:rsid w:val="00581998"/>
    <w:rsid w:val="00581D1A"/>
    <w:rsid w:val="00581FB0"/>
    <w:rsid w:val="00582859"/>
    <w:rsid w:val="00582967"/>
    <w:rsid w:val="00583B42"/>
    <w:rsid w:val="00583ED2"/>
    <w:rsid w:val="0058426A"/>
    <w:rsid w:val="00584789"/>
    <w:rsid w:val="00586769"/>
    <w:rsid w:val="00586C2A"/>
    <w:rsid w:val="00587494"/>
    <w:rsid w:val="005879C8"/>
    <w:rsid w:val="0059001C"/>
    <w:rsid w:val="00590CBF"/>
    <w:rsid w:val="00592417"/>
    <w:rsid w:val="0059249F"/>
    <w:rsid w:val="005924D9"/>
    <w:rsid w:val="00592DEE"/>
    <w:rsid w:val="005931FF"/>
    <w:rsid w:val="005933C5"/>
    <w:rsid w:val="00593E45"/>
    <w:rsid w:val="00593E82"/>
    <w:rsid w:val="00594084"/>
    <w:rsid w:val="00595622"/>
    <w:rsid w:val="00596295"/>
    <w:rsid w:val="00597072"/>
    <w:rsid w:val="00597873"/>
    <w:rsid w:val="0059791B"/>
    <w:rsid w:val="00597D54"/>
    <w:rsid w:val="005A0A91"/>
    <w:rsid w:val="005A0BA4"/>
    <w:rsid w:val="005A145B"/>
    <w:rsid w:val="005A1F28"/>
    <w:rsid w:val="005A1F2E"/>
    <w:rsid w:val="005A207C"/>
    <w:rsid w:val="005A20FD"/>
    <w:rsid w:val="005A3302"/>
    <w:rsid w:val="005A4E5D"/>
    <w:rsid w:val="005A5AE7"/>
    <w:rsid w:val="005A7105"/>
    <w:rsid w:val="005A7651"/>
    <w:rsid w:val="005B0002"/>
    <w:rsid w:val="005B07FF"/>
    <w:rsid w:val="005B12B9"/>
    <w:rsid w:val="005B1D0F"/>
    <w:rsid w:val="005B1F70"/>
    <w:rsid w:val="005B1F86"/>
    <w:rsid w:val="005B2827"/>
    <w:rsid w:val="005B3411"/>
    <w:rsid w:val="005B38B2"/>
    <w:rsid w:val="005B3B8E"/>
    <w:rsid w:val="005B3C8E"/>
    <w:rsid w:val="005B40EF"/>
    <w:rsid w:val="005B4C67"/>
    <w:rsid w:val="005B4D4D"/>
    <w:rsid w:val="005B73AD"/>
    <w:rsid w:val="005B7AC0"/>
    <w:rsid w:val="005C0D9C"/>
    <w:rsid w:val="005C11A5"/>
    <w:rsid w:val="005C159A"/>
    <w:rsid w:val="005C1965"/>
    <w:rsid w:val="005C1D15"/>
    <w:rsid w:val="005C36C3"/>
    <w:rsid w:val="005C36F3"/>
    <w:rsid w:val="005C3D73"/>
    <w:rsid w:val="005C4C63"/>
    <w:rsid w:val="005C50E3"/>
    <w:rsid w:val="005C549D"/>
    <w:rsid w:val="005C54E7"/>
    <w:rsid w:val="005C6011"/>
    <w:rsid w:val="005C6723"/>
    <w:rsid w:val="005C6DAF"/>
    <w:rsid w:val="005C7222"/>
    <w:rsid w:val="005C7ED8"/>
    <w:rsid w:val="005D0BC0"/>
    <w:rsid w:val="005D0C04"/>
    <w:rsid w:val="005D1AD0"/>
    <w:rsid w:val="005D2571"/>
    <w:rsid w:val="005D30B1"/>
    <w:rsid w:val="005D3120"/>
    <w:rsid w:val="005D3D15"/>
    <w:rsid w:val="005D4060"/>
    <w:rsid w:val="005D4257"/>
    <w:rsid w:val="005D4540"/>
    <w:rsid w:val="005D48BA"/>
    <w:rsid w:val="005D4A21"/>
    <w:rsid w:val="005D5A18"/>
    <w:rsid w:val="005D5F77"/>
    <w:rsid w:val="005D73B0"/>
    <w:rsid w:val="005D74B0"/>
    <w:rsid w:val="005D7537"/>
    <w:rsid w:val="005E00B8"/>
    <w:rsid w:val="005E1377"/>
    <w:rsid w:val="005E1585"/>
    <w:rsid w:val="005E166D"/>
    <w:rsid w:val="005E1E48"/>
    <w:rsid w:val="005E2E7E"/>
    <w:rsid w:val="005E2F4F"/>
    <w:rsid w:val="005E3213"/>
    <w:rsid w:val="005E3676"/>
    <w:rsid w:val="005E39B4"/>
    <w:rsid w:val="005E3E21"/>
    <w:rsid w:val="005E468B"/>
    <w:rsid w:val="005E4A6B"/>
    <w:rsid w:val="005E4EC0"/>
    <w:rsid w:val="005E6592"/>
    <w:rsid w:val="005E6BAB"/>
    <w:rsid w:val="005E6E19"/>
    <w:rsid w:val="005E7606"/>
    <w:rsid w:val="005E7A3D"/>
    <w:rsid w:val="005E7D12"/>
    <w:rsid w:val="005F0428"/>
    <w:rsid w:val="005F0448"/>
    <w:rsid w:val="005F04B3"/>
    <w:rsid w:val="005F0827"/>
    <w:rsid w:val="005F0A52"/>
    <w:rsid w:val="005F0ADA"/>
    <w:rsid w:val="005F18B6"/>
    <w:rsid w:val="005F1A88"/>
    <w:rsid w:val="005F3A91"/>
    <w:rsid w:val="005F3B0E"/>
    <w:rsid w:val="005F3DEC"/>
    <w:rsid w:val="005F3FBE"/>
    <w:rsid w:val="005F45C7"/>
    <w:rsid w:val="005F4617"/>
    <w:rsid w:val="005F4667"/>
    <w:rsid w:val="005F4A4B"/>
    <w:rsid w:val="005F4D03"/>
    <w:rsid w:val="005F6D1D"/>
    <w:rsid w:val="005F775B"/>
    <w:rsid w:val="005F7953"/>
    <w:rsid w:val="006004CB"/>
    <w:rsid w:val="00600759"/>
    <w:rsid w:val="00600EDC"/>
    <w:rsid w:val="00601023"/>
    <w:rsid w:val="006010F5"/>
    <w:rsid w:val="0060112E"/>
    <w:rsid w:val="0060266D"/>
    <w:rsid w:val="00602DAB"/>
    <w:rsid w:val="00603043"/>
    <w:rsid w:val="00603139"/>
    <w:rsid w:val="00603302"/>
    <w:rsid w:val="006039F9"/>
    <w:rsid w:val="00604086"/>
    <w:rsid w:val="006041DA"/>
    <w:rsid w:val="0060590F"/>
    <w:rsid w:val="00605CFC"/>
    <w:rsid w:val="00605E91"/>
    <w:rsid w:val="00605F66"/>
    <w:rsid w:val="006066E2"/>
    <w:rsid w:val="00606A0D"/>
    <w:rsid w:val="00606ECB"/>
    <w:rsid w:val="0060701B"/>
    <w:rsid w:val="00610813"/>
    <w:rsid w:val="006111C9"/>
    <w:rsid w:val="00611330"/>
    <w:rsid w:val="00611872"/>
    <w:rsid w:val="0061190F"/>
    <w:rsid w:val="0061237B"/>
    <w:rsid w:val="006128C0"/>
    <w:rsid w:val="00612DA7"/>
    <w:rsid w:val="0061303B"/>
    <w:rsid w:val="006134E4"/>
    <w:rsid w:val="00613895"/>
    <w:rsid w:val="00613B34"/>
    <w:rsid w:val="006140F1"/>
    <w:rsid w:val="00614C93"/>
    <w:rsid w:val="00615788"/>
    <w:rsid w:val="006204B4"/>
    <w:rsid w:val="006217A9"/>
    <w:rsid w:val="006222F3"/>
    <w:rsid w:val="0062247A"/>
    <w:rsid w:val="00622FAE"/>
    <w:rsid w:val="00623A62"/>
    <w:rsid w:val="00623C7E"/>
    <w:rsid w:val="00625450"/>
    <w:rsid w:val="00625889"/>
    <w:rsid w:val="00625F42"/>
    <w:rsid w:val="0062649F"/>
    <w:rsid w:val="006267D0"/>
    <w:rsid w:val="00626BEE"/>
    <w:rsid w:val="00626CC2"/>
    <w:rsid w:val="00627AB4"/>
    <w:rsid w:val="006316D4"/>
    <w:rsid w:val="006320ED"/>
    <w:rsid w:val="00633BB9"/>
    <w:rsid w:val="0063452D"/>
    <w:rsid w:val="00635233"/>
    <w:rsid w:val="0063668D"/>
    <w:rsid w:val="00636A41"/>
    <w:rsid w:val="00636EC5"/>
    <w:rsid w:val="00637108"/>
    <w:rsid w:val="0063722C"/>
    <w:rsid w:val="0063731D"/>
    <w:rsid w:val="00637533"/>
    <w:rsid w:val="0063796E"/>
    <w:rsid w:val="006405F3"/>
    <w:rsid w:val="00641669"/>
    <w:rsid w:val="006424AF"/>
    <w:rsid w:val="00642555"/>
    <w:rsid w:val="0064273B"/>
    <w:rsid w:val="0064381C"/>
    <w:rsid w:val="00643B37"/>
    <w:rsid w:val="0064427D"/>
    <w:rsid w:val="006450E5"/>
    <w:rsid w:val="006456DD"/>
    <w:rsid w:val="00645CA2"/>
    <w:rsid w:val="00645EC6"/>
    <w:rsid w:val="006460E5"/>
    <w:rsid w:val="0064635D"/>
    <w:rsid w:val="0064636D"/>
    <w:rsid w:val="00646C4E"/>
    <w:rsid w:val="00646DF2"/>
    <w:rsid w:val="00647239"/>
    <w:rsid w:val="00647C38"/>
    <w:rsid w:val="006501E9"/>
    <w:rsid w:val="00650A71"/>
    <w:rsid w:val="00651108"/>
    <w:rsid w:val="00651F8F"/>
    <w:rsid w:val="0065206B"/>
    <w:rsid w:val="00652219"/>
    <w:rsid w:val="006525BA"/>
    <w:rsid w:val="00652D5A"/>
    <w:rsid w:val="00653039"/>
    <w:rsid w:val="006531C5"/>
    <w:rsid w:val="006535B1"/>
    <w:rsid w:val="0065386D"/>
    <w:rsid w:val="00653D21"/>
    <w:rsid w:val="00654995"/>
    <w:rsid w:val="006550BC"/>
    <w:rsid w:val="00655915"/>
    <w:rsid w:val="00655930"/>
    <w:rsid w:val="00655ACE"/>
    <w:rsid w:val="00656238"/>
    <w:rsid w:val="00656269"/>
    <w:rsid w:val="0065678A"/>
    <w:rsid w:val="00656B35"/>
    <w:rsid w:val="00657C9C"/>
    <w:rsid w:val="00660C32"/>
    <w:rsid w:val="00660E89"/>
    <w:rsid w:val="006617D4"/>
    <w:rsid w:val="00662488"/>
    <w:rsid w:val="00662D8F"/>
    <w:rsid w:val="00662DC6"/>
    <w:rsid w:val="00662DCA"/>
    <w:rsid w:val="00663532"/>
    <w:rsid w:val="00663C3F"/>
    <w:rsid w:val="00663D0C"/>
    <w:rsid w:val="00663D27"/>
    <w:rsid w:val="0066417E"/>
    <w:rsid w:val="00664244"/>
    <w:rsid w:val="00664D9D"/>
    <w:rsid w:val="0066542F"/>
    <w:rsid w:val="006657FF"/>
    <w:rsid w:val="006663F3"/>
    <w:rsid w:val="006669BA"/>
    <w:rsid w:val="00667AB9"/>
    <w:rsid w:val="006707A6"/>
    <w:rsid w:val="0067164B"/>
    <w:rsid w:val="00672055"/>
    <w:rsid w:val="006722E1"/>
    <w:rsid w:val="006742D7"/>
    <w:rsid w:val="00674349"/>
    <w:rsid w:val="00675583"/>
    <w:rsid w:val="0067648D"/>
    <w:rsid w:val="00677001"/>
    <w:rsid w:val="00677C75"/>
    <w:rsid w:val="00677CF0"/>
    <w:rsid w:val="00680AFB"/>
    <w:rsid w:val="00680EA5"/>
    <w:rsid w:val="0068124B"/>
    <w:rsid w:val="0068225F"/>
    <w:rsid w:val="00682396"/>
    <w:rsid w:val="00682644"/>
    <w:rsid w:val="0068388F"/>
    <w:rsid w:val="00683B2B"/>
    <w:rsid w:val="00684B8B"/>
    <w:rsid w:val="00684CBC"/>
    <w:rsid w:val="00684E2E"/>
    <w:rsid w:val="00684E59"/>
    <w:rsid w:val="00684F50"/>
    <w:rsid w:val="00685264"/>
    <w:rsid w:val="006854AF"/>
    <w:rsid w:val="006857CE"/>
    <w:rsid w:val="00685CD6"/>
    <w:rsid w:val="0068615B"/>
    <w:rsid w:val="00686F35"/>
    <w:rsid w:val="00687DA0"/>
    <w:rsid w:val="00690506"/>
    <w:rsid w:val="00690722"/>
    <w:rsid w:val="00691514"/>
    <w:rsid w:val="00692110"/>
    <w:rsid w:val="006921F6"/>
    <w:rsid w:val="00693073"/>
    <w:rsid w:val="00693CBD"/>
    <w:rsid w:val="0069424E"/>
    <w:rsid w:val="00694675"/>
    <w:rsid w:val="0069514B"/>
    <w:rsid w:val="006967C1"/>
    <w:rsid w:val="00696F88"/>
    <w:rsid w:val="006A03A5"/>
    <w:rsid w:val="006A1006"/>
    <w:rsid w:val="006A2F6C"/>
    <w:rsid w:val="006A44FB"/>
    <w:rsid w:val="006A47A7"/>
    <w:rsid w:val="006A598A"/>
    <w:rsid w:val="006A5A8E"/>
    <w:rsid w:val="006A5D0B"/>
    <w:rsid w:val="006A5E49"/>
    <w:rsid w:val="006A620E"/>
    <w:rsid w:val="006A69CC"/>
    <w:rsid w:val="006A6CD0"/>
    <w:rsid w:val="006A72CB"/>
    <w:rsid w:val="006A7ED8"/>
    <w:rsid w:val="006B0604"/>
    <w:rsid w:val="006B062A"/>
    <w:rsid w:val="006B07A0"/>
    <w:rsid w:val="006B07FD"/>
    <w:rsid w:val="006B0C2B"/>
    <w:rsid w:val="006B1663"/>
    <w:rsid w:val="006B18CD"/>
    <w:rsid w:val="006B2636"/>
    <w:rsid w:val="006B266E"/>
    <w:rsid w:val="006B30F9"/>
    <w:rsid w:val="006B34A3"/>
    <w:rsid w:val="006B3620"/>
    <w:rsid w:val="006B3FED"/>
    <w:rsid w:val="006B403D"/>
    <w:rsid w:val="006B4931"/>
    <w:rsid w:val="006B55AD"/>
    <w:rsid w:val="006B6925"/>
    <w:rsid w:val="006B69DA"/>
    <w:rsid w:val="006B6AB5"/>
    <w:rsid w:val="006B6FC2"/>
    <w:rsid w:val="006B7225"/>
    <w:rsid w:val="006B7240"/>
    <w:rsid w:val="006B7271"/>
    <w:rsid w:val="006B72D7"/>
    <w:rsid w:val="006B75A7"/>
    <w:rsid w:val="006B7770"/>
    <w:rsid w:val="006B786B"/>
    <w:rsid w:val="006B7A1D"/>
    <w:rsid w:val="006C0577"/>
    <w:rsid w:val="006C0AFD"/>
    <w:rsid w:val="006C15AF"/>
    <w:rsid w:val="006C1E3E"/>
    <w:rsid w:val="006C2D9D"/>
    <w:rsid w:val="006C34F7"/>
    <w:rsid w:val="006C3941"/>
    <w:rsid w:val="006C40C6"/>
    <w:rsid w:val="006C46AD"/>
    <w:rsid w:val="006C4ADB"/>
    <w:rsid w:val="006C55A4"/>
    <w:rsid w:val="006C55F8"/>
    <w:rsid w:val="006C5A86"/>
    <w:rsid w:val="006C654B"/>
    <w:rsid w:val="006C6578"/>
    <w:rsid w:val="006C6C68"/>
    <w:rsid w:val="006C7392"/>
    <w:rsid w:val="006C73CE"/>
    <w:rsid w:val="006D0E70"/>
    <w:rsid w:val="006D0EFD"/>
    <w:rsid w:val="006D12A8"/>
    <w:rsid w:val="006D19A9"/>
    <w:rsid w:val="006D24A2"/>
    <w:rsid w:val="006D2512"/>
    <w:rsid w:val="006D26E9"/>
    <w:rsid w:val="006D2A14"/>
    <w:rsid w:val="006D2EA7"/>
    <w:rsid w:val="006D44E8"/>
    <w:rsid w:val="006D4850"/>
    <w:rsid w:val="006D5143"/>
    <w:rsid w:val="006D55E1"/>
    <w:rsid w:val="006D56D2"/>
    <w:rsid w:val="006D583B"/>
    <w:rsid w:val="006D5A97"/>
    <w:rsid w:val="006D5E86"/>
    <w:rsid w:val="006D6751"/>
    <w:rsid w:val="006D67A9"/>
    <w:rsid w:val="006D6AB9"/>
    <w:rsid w:val="006D6FD9"/>
    <w:rsid w:val="006D7332"/>
    <w:rsid w:val="006D7611"/>
    <w:rsid w:val="006E0718"/>
    <w:rsid w:val="006E0981"/>
    <w:rsid w:val="006E0A14"/>
    <w:rsid w:val="006E0CCE"/>
    <w:rsid w:val="006E1E8A"/>
    <w:rsid w:val="006E2DDD"/>
    <w:rsid w:val="006E465B"/>
    <w:rsid w:val="006E4775"/>
    <w:rsid w:val="006E47E3"/>
    <w:rsid w:val="006E4FB2"/>
    <w:rsid w:val="006E5194"/>
    <w:rsid w:val="006E5A11"/>
    <w:rsid w:val="006E5A77"/>
    <w:rsid w:val="006E5EF6"/>
    <w:rsid w:val="006E6092"/>
    <w:rsid w:val="006E653F"/>
    <w:rsid w:val="006E710F"/>
    <w:rsid w:val="006E74C6"/>
    <w:rsid w:val="006F039C"/>
    <w:rsid w:val="006F0A9E"/>
    <w:rsid w:val="006F1787"/>
    <w:rsid w:val="006F178C"/>
    <w:rsid w:val="006F1882"/>
    <w:rsid w:val="006F1F6E"/>
    <w:rsid w:val="006F2130"/>
    <w:rsid w:val="006F222E"/>
    <w:rsid w:val="006F27EC"/>
    <w:rsid w:val="006F2A0F"/>
    <w:rsid w:val="006F2DD7"/>
    <w:rsid w:val="006F33E9"/>
    <w:rsid w:val="006F48F0"/>
    <w:rsid w:val="006F4C1A"/>
    <w:rsid w:val="006F513C"/>
    <w:rsid w:val="006F58C4"/>
    <w:rsid w:val="006F5AC0"/>
    <w:rsid w:val="006F639F"/>
    <w:rsid w:val="006F65A8"/>
    <w:rsid w:val="006F6D11"/>
    <w:rsid w:val="006F712A"/>
    <w:rsid w:val="006F722E"/>
    <w:rsid w:val="006F7C74"/>
    <w:rsid w:val="007004B3"/>
    <w:rsid w:val="00700AD1"/>
    <w:rsid w:val="00700D07"/>
    <w:rsid w:val="007022E6"/>
    <w:rsid w:val="0070244B"/>
    <w:rsid w:val="00702656"/>
    <w:rsid w:val="00703276"/>
    <w:rsid w:val="007035F4"/>
    <w:rsid w:val="0070487E"/>
    <w:rsid w:val="007048A0"/>
    <w:rsid w:val="00704C13"/>
    <w:rsid w:val="00704F19"/>
    <w:rsid w:val="00704F5D"/>
    <w:rsid w:val="007050FD"/>
    <w:rsid w:val="0070521C"/>
    <w:rsid w:val="007052C9"/>
    <w:rsid w:val="0070553C"/>
    <w:rsid w:val="00706AAA"/>
    <w:rsid w:val="00706EF6"/>
    <w:rsid w:val="007070C4"/>
    <w:rsid w:val="00707C8C"/>
    <w:rsid w:val="0071032A"/>
    <w:rsid w:val="007109FC"/>
    <w:rsid w:val="00710AEE"/>
    <w:rsid w:val="00710D74"/>
    <w:rsid w:val="00710E96"/>
    <w:rsid w:val="0071119B"/>
    <w:rsid w:val="00711415"/>
    <w:rsid w:val="0071146F"/>
    <w:rsid w:val="007126C9"/>
    <w:rsid w:val="00713837"/>
    <w:rsid w:val="00713D2E"/>
    <w:rsid w:val="007143DF"/>
    <w:rsid w:val="0071448C"/>
    <w:rsid w:val="00715186"/>
    <w:rsid w:val="00715617"/>
    <w:rsid w:val="00715831"/>
    <w:rsid w:val="007163B0"/>
    <w:rsid w:val="00716635"/>
    <w:rsid w:val="007168AE"/>
    <w:rsid w:val="00716990"/>
    <w:rsid w:val="00716A8A"/>
    <w:rsid w:val="00716AA7"/>
    <w:rsid w:val="00716C3D"/>
    <w:rsid w:val="00717A44"/>
    <w:rsid w:val="00717A8D"/>
    <w:rsid w:val="0072035A"/>
    <w:rsid w:val="00721263"/>
    <w:rsid w:val="00721A42"/>
    <w:rsid w:val="00721C33"/>
    <w:rsid w:val="0072258D"/>
    <w:rsid w:val="007226A4"/>
    <w:rsid w:val="00722964"/>
    <w:rsid w:val="00722986"/>
    <w:rsid w:val="00722C1D"/>
    <w:rsid w:val="00722C5D"/>
    <w:rsid w:val="00722E26"/>
    <w:rsid w:val="007235AD"/>
    <w:rsid w:val="00723AF1"/>
    <w:rsid w:val="007258DE"/>
    <w:rsid w:val="00725C54"/>
    <w:rsid w:val="00726C9D"/>
    <w:rsid w:val="00730681"/>
    <w:rsid w:val="00730CC9"/>
    <w:rsid w:val="00731247"/>
    <w:rsid w:val="00731DFD"/>
    <w:rsid w:val="007325A1"/>
    <w:rsid w:val="00732A0F"/>
    <w:rsid w:val="00732EE7"/>
    <w:rsid w:val="00733583"/>
    <w:rsid w:val="00733812"/>
    <w:rsid w:val="00733AEB"/>
    <w:rsid w:val="00734026"/>
    <w:rsid w:val="00734738"/>
    <w:rsid w:val="00734A4F"/>
    <w:rsid w:val="00735A1A"/>
    <w:rsid w:val="0073603B"/>
    <w:rsid w:val="007367F1"/>
    <w:rsid w:val="00736FFF"/>
    <w:rsid w:val="007370B0"/>
    <w:rsid w:val="00737568"/>
    <w:rsid w:val="007377F3"/>
    <w:rsid w:val="00737A08"/>
    <w:rsid w:val="00737B3F"/>
    <w:rsid w:val="00737F40"/>
    <w:rsid w:val="007400B5"/>
    <w:rsid w:val="00741144"/>
    <w:rsid w:val="0074147C"/>
    <w:rsid w:val="00741876"/>
    <w:rsid w:val="007426B8"/>
    <w:rsid w:val="00744208"/>
    <w:rsid w:val="00744DDE"/>
    <w:rsid w:val="00745BA2"/>
    <w:rsid w:val="00745E4B"/>
    <w:rsid w:val="007460F6"/>
    <w:rsid w:val="00746238"/>
    <w:rsid w:val="0074628C"/>
    <w:rsid w:val="00746589"/>
    <w:rsid w:val="007478A8"/>
    <w:rsid w:val="00747B20"/>
    <w:rsid w:val="007501E6"/>
    <w:rsid w:val="007505B7"/>
    <w:rsid w:val="00750770"/>
    <w:rsid w:val="007509B3"/>
    <w:rsid w:val="0075133D"/>
    <w:rsid w:val="007515D9"/>
    <w:rsid w:val="00752628"/>
    <w:rsid w:val="0075280C"/>
    <w:rsid w:val="007532B3"/>
    <w:rsid w:val="007537F3"/>
    <w:rsid w:val="0075468F"/>
    <w:rsid w:val="00755A6E"/>
    <w:rsid w:val="00755F6A"/>
    <w:rsid w:val="0075614F"/>
    <w:rsid w:val="00756876"/>
    <w:rsid w:val="00756A48"/>
    <w:rsid w:val="00757281"/>
    <w:rsid w:val="0075772F"/>
    <w:rsid w:val="007578EF"/>
    <w:rsid w:val="007579A2"/>
    <w:rsid w:val="00760F56"/>
    <w:rsid w:val="00761729"/>
    <w:rsid w:val="007622E8"/>
    <w:rsid w:val="00762E32"/>
    <w:rsid w:val="00763AE6"/>
    <w:rsid w:val="0076405C"/>
    <w:rsid w:val="007640A7"/>
    <w:rsid w:val="007658EC"/>
    <w:rsid w:val="00765D08"/>
    <w:rsid w:val="00766396"/>
    <w:rsid w:val="007663CC"/>
    <w:rsid w:val="00766777"/>
    <w:rsid w:val="0076779E"/>
    <w:rsid w:val="00767EDA"/>
    <w:rsid w:val="00767F2F"/>
    <w:rsid w:val="007705F8"/>
    <w:rsid w:val="00771F8B"/>
    <w:rsid w:val="0077257C"/>
    <w:rsid w:val="00772722"/>
    <w:rsid w:val="00772A2F"/>
    <w:rsid w:val="00772EF2"/>
    <w:rsid w:val="007733FB"/>
    <w:rsid w:val="007740B6"/>
    <w:rsid w:val="00774132"/>
    <w:rsid w:val="007752FC"/>
    <w:rsid w:val="00775794"/>
    <w:rsid w:val="00775C2C"/>
    <w:rsid w:val="00777AB6"/>
    <w:rsid w:val="0078037E"/>
    <w:rsid w:val="00780944"/>
    <w:rsid w:val="007809A7"/>
    <w:rsid w:val="00780BA2"/>
    <w:rsid w:val="00780E6C"/>
    <w:rsid w:val="00781115"/>
    <w:rsid w:val="00781748"/>
    <w:rsid w:val="00781756"/>
    <w:rsid w:val="00781FF2"/>
    <w:rsid w:val="0078255E"/>
    <w:rsid w:val="00782A9A"/>
    <w:rsid w:val="00783813"/>
    <w:rsid w:val="00783C7F"/>
    <w:rsid w:val="00785133"/>
    <w:rsid w:val="007852CD"/>
    <w:rsid w:val="00785BCC"/>
    <w:rsid w:val="00786412"/>
    <w:rsid w:val="0078655A"/>
    <w:rsid w:val="007866B7"/>
    <w:rsid w:val="0078688A"/>
    <w:rsid w:val="00786A87"/>
    <w:rsid w:val="007876FB"/>
    <w:rsid w:val="0079011E"/>
    <w:rsid w:val="0079070D"/>
    <w:rsid w:val="00791795"/>
    <w:rsid w:val="007920EE"/>
    <w:rsid w:val="00792B36"/>
    <w:rsid w:val="00792C97"/>
    <w:rsid w:val="00792F8A"/>
    <w:rsid w:val="00793BA0"/>
    <w:rsid w:val="00793C5C"/>
    <w:rsid w:val="00794E3D"/>
    <w:rsid w:val="007952DB"/>
    <w:rsid w:val="007953A1"/>
    <w:rsid w:val="00795EE1"/>
    <w:rsid w:val="0079681E"/>
    <w:rsid w:val="00796B66"/>
    <w:rsid w:val="00796DD4"/>
    <w:rsid w:val="007979A4"/>
    <w:rsid w:val="007A042F"/>
    <w:rsid w:val="007A050E"/>
    <w:rsid w:val="007A08CF"/>
    <w:rsid w:val="007A0A5E"/>
    <w:rsid w:val="007A20F1"/>
    <w:rsid w:val="007A2347"/>
    <w:rsid w:val="007A39B0"/>
    <w:rsid w:val="007A3A56"/>
    <w:rsid w:val="007A3AB2"/>
    <w:rsid w:val="007A42D1"/>
    <w:rsid w:val="007A49F1"/>
    <w:rsid w:val="007A4B23"/>
    <w:rsid w:val="007A526E"/>
    <w:rsid w:val="007A6505"/>
    <w:rsid w:val="007A76B3"/>
    <w:rsid w:val="007A7C8B"/>
    <w:rsid w:val="007B05DA"/>
    <w:rsid w:val="007B1918"/>
    <w:rsid w:val="007B1D57"/>
    <w:rsid w:val="007B2641"/>
    <w:rsid w:val="007B3BF2"/>
    <w:rsid w:val="007B3C66"/>
    <w:rsid w:val="007B43B4"/>
    <w:rsid w:val="007B47D8"/>
    <w:rsid w:val="007B4AE5"/>
    <w:rsid w:val="007B5A81"/>
    <w:rsid w:val="007B6A58"/>
    <w:rsid w:val="007B6B2F"/>
    <w:rsid w:val="007B729C"/>
    <w:rsid w:val="007C0BDD"/>
    <w:rsid w:val="007C0EEB"/>
    <w:rsid w:val="007C2467"/>
    <w:rsid w:val="007C29BA"/>
    <w:rsid w:val="007C2D29"/>
    <w:rsid w:val="007C3052"/>
    <w:rsid w:val="007C3334"/>
    <w:rsid w:val="007C3E38"/>
    <w:rsid w:val="007C48E2"/>
    <w:rsid w:val="007C4E5F"/>
    <w:rsid w:val="007C53A7"/>
    <w:rsid w:val="007C59D4"/>
    <w:rsid w:val="007C5C1E"/>
    <w:rsid w:val="007C643A"/>
    <w:rsid w:val="007C6631"/>
    <w:rsid w:val="007C77D8"/>
    <w:rsid w:val="007D050C"/>
    <w:rsid w:val="007D1867"/>
    <w:rsid w:val="007D2B7E"/>
    <w:rsid w:val="007D2E1D"/>
    <w:rsid w:val="007D36B2"/>
    <w:rsid w:val="007D4082"/>
    <w:rsid w:val="007D491C"/>
    <w:rsid w:val="007D4943"/>
    <w:rsid w:val="007D4E50"/>
    <w:rsid w:val="007D5FB4"/>
    <w:rsid w:val="007D6FA2"/>
    <w:rsid w:val="007D773D"/>
    <w:rsid w:val="007D7BFA"/>
    <w:rsid w:val="007E0154"/>
    <w:rsid w:val="007E09FC"/>
    <w:rsid w:val="007E0C58"/>
    <w:rsid w:val="007E0D8F"/>
    <w:rsid w:val="007E152D"/>
    <w:rsid w:val="007E1B59"/>
    <w:rsid w:val="007E67CA"/>
    <w:rsid w:val="007E7277"/>
    <w:rsid w:val="007E7BCC"/>
    <w:rsid w:val="007F1C69"/>
    <w:rsid w:val="007F29E1"/>
    <w:rsid w:val="007F2C4A"/>
    <w:rsid w:val="007F2F11"/>
    <w:rsid w:val="007F3DE2"/>
    <w:rsid w:val="007F4876"/>
    <w:rsid w:val="007F540A"/>
    <w:rsid w:val="007F5781"/>
    <w:rsid w:val="007F58B8"/>
    <w:rsid w:val="007F6A7B"/>
    <w:rsid w:val="00801786"/>
    <w:rsid w:val="008021D2"/>
    <w:rsid w:val="00802B79"/>
    <w:rsid w:val="00802E29"/>
    <w:rsid w:val="00803077"/>
    <w:rsid w:val="0080361F"/>
    <w:rsid w:val="008039A4"/>
    <w:rsid w:val="008056B6"/>
    <w:rsid w:val="0080572B"/>
    <w:rsid w:val="008057BC"/>
    <w:rsid w:val="008060B9"/>
    <w:rsid w:val="00806332"/>
    <w:rsid w:val="0080695F"/>
    <w:rsid w:val="00806968"/>
    <w:rsid w:val="008102B3"/>
    <w:rsid w:val="00810606"/>
    <w:rsid w:val="008109B7"/>
    <w:rsid w:val="008109CD"/>
    <w:rsid w:val="008110D3"/>
    <w:rsid w:val="00811A1A"/>
    <w:rsid w:val="008121CE"/>
    <w:rsid w:val="008122DF"/>
    <w:rsid w:val="008126CD"/>
    <w:rsid w:val="00812B7F"/>
    <w:rsid w:val="00812C93"/>
    <w:rsid w:val="00813540"/>
    <w:rsid w:val="00813655"/>
    <w:rsid w:val="00813D65"/>
    <w:rsid w:val="00814245"/>
    <w:rsid w:val="008148A3"/>
    <w:rsid w:val="00815E58"/>
    <w:rsid w:val="00815F94"/>
    <w:rsid w:val="00816B1B"/>
    <w:rsid w:val="008170B4"/>
    <w:rsid w:val="00817276"/>
    <w:rsid w:val="00817933"/>
    <w:rsid w:val="008200CD"/>
    <w:rsid w:val="00820DD9"/>
    <w:rsid w:val="0082107F"/>
    <w:rsid w:val="008219DC"/>
    <w:rsid w:val="00821D59"/>
    <w:rsid w:val="00821D76"/>
    <w:rsid w:val="00822342"/>
    <w:rsid w:val="00822D2C"/>
    <w:rsid w:val="00823ACB"/>
    <w:rsid w:val="00824317"/>
    <w:rsid w:val="00824893"/>
    <w:rsid w:val="00824D32"/>
    <w:rsid w:val="008252F1"/>
    <w:rsid w:val="008258BB"/>
    <w:rsid w:val="0082623C"/>
    <w:rsid w:val="00827AC9"/>
    <w:rsid w:val="00827CC0"/>
    <w:rsid w:val="00827DD1"/>
    <w:rsid w:val="00830081"/>
    <w:rsid w:val="00830B4B"/>
    <w:rsid w:val="00830C16"/>
    <w:rsid w:val="00830C73"/>
    <w:rsid w:val="00830DDA"/>
    <w:rsid w:val="008311A0"/>
    <w:rsid w:val="00832464"/>
    <w:rsid w:val="0083256E"/>
    <w:rsid w:val="00832F45"/>
    <w:rsid w:val="00833DA4"/>
    <w:rsid w:val="008345A6"/>
    <w:rsid w:val="008359C4"/>
    <w:rsid w:val="008359FD"/>
    <w:rsid w:val="00835E69"/>
    <w:rsid w:val="00836699"/>
    <w:rsid w:val="00837A84"/>
    <w:rsid w:val="008406F5"/>
    <w:rsid w:val="00840737"/>
    <w:rsid w:val="00840C59"/>
    <w:rsid w:val="0084135A"/>
    <w:rsid w:val="00841C61"/>
    <w:rsid w:val="00842439"/>
    <w:rsid w:val="00842FCB"/>
    <w:rsid w:val="00843074"/>
    <w:rsid w:val="008430F6"/>
    <w:rsid w:val="008438A3"/>
    <w:rsid w:val="00843A94"/>
    <w:rsid w:val="00843E02"/>
    <w:rsid w:val="0084418D"/>
    <w:rsid w:val="0084429C"/>
    <w:rsid w:val="008447AA"/>
    <w:rsid w:val="00844A22"/>
    <w:rsid w:val="00845B55"/>
    <w:rsid w:val="00845E5C"/>
    <w:rsid w:val="00845FAB"/>
    <w:rsid w:val="00846738"/>
    <w:rsid w:val="00846BB2"/>
    <w:rsid w:val="00847782"/>
    <w:rsid w:val="0085068A"/>
    <w:rsid w:val="00850749"/>
    <w:rsid w:val="008512AF"/>
    <w:rsid w:val="00851422"/>
    <w:rsid w:val="008514CB"/>
    <w:rsid w:val="008515C1"/>
    <w:rsid w:val="00851756"/>
    <w:rsid w:val="0085178B"/>
    <w:rsid w:val="008517B2"/>
    <w:rsid w:val="008519F8"/>
    <w:rsid w:val="00851E56"/>
    <w:rsid w:val="00851FC8"/>
    <w:rsid w:val="0085264E"/>
    <w:rsid w:val="008527E6"/>
    <w:rsid w:val="00852E41"/>
    <w:rsid w:val="00853290"/>
    <w:rsid w:val="0085358C"/>
    <w:rsid w:val="00854903"/>
    <w:rsid w:val="00854DBF"/>
    <w:rsid w:val="0085500A"/>
    <w:rsid w:val="0085669B"/>
    <w:rsid w:val="00856A46"/>
    <w:rsid w:val="00856C68"/>
    <w:rsid w:val="0085772C"/>
    <w:rsid w:val="00857AFC"/>
    <w:rsid w:val="0086007B"/>
    <w:rsid w:val="00861363"/>
    <w:rsid w:val="00861897"/>
    <w:rsid w:val="008619CA"/>
    <w:rsid w:val="00861FB2"/>
    <w:rsid w:val="008621A8"/>
    <w:rsid w:val="00863149"/>
    <w:rsid w:val="008637FE"/>
    <w:rsid w:val="008642CD"/>
    <w:rsid w:val="00864983"/>
    <w:rsid w:val="00865075"/>
    <w:rsid w:val="00866207"/>
    <w:rsid w:val="008667E9"/>
    <w:rsid w:val="00866D64"/>
    <w:rsid w:val="0086769A"/>
    <w:rsid w:val="008678FA"/>
    <w:rsid w:val="008707F9"/>
    <w:rsid w:val="00871B2C"/>
    <w:rsid w:val="0087349F"/>
    <w:rsid w:val="0087368F"/>
    <w:rsid w:val="00874B5D"/>
    <w:rsid w:val="00874D05"/>
    <w:rsid w:val="00874F17"/>
    <w:rsid w:val="00876257"/>
    <w:rsid w:val="00876855"/>
    <w:rsid w:val="00876D52"/>
    <w:rsid w:val="00876D55"/>
    <w:rsid w:val="00877CE2"/>
    <w:rsid w:val="00880B17"/>
    <w:rsid w:val="00880CF7"/>
    <w:rsid w:val="00880E9C"/>
    <w:rsid w:val="00881488"/>
    <w:rsid w:val="00881C6B"/>
    <w:rsid w:val="00882FBA"/>
    <w:rsid w:val="0088302E"/>
    <w:rsid w:val="00884106"/>
    <w:rsid w:val="00884476"/>
    <w:rsid w:val="00884915"/>
    <w:rsid w:val="00884D40"/>
    <w:rsid w:val="00884E7A"/>
    <w:rsid w:val="008854B2"/>
    <w:rsid w:val="0088558B"/>
    <w:rsid w:val="00886234"/>
    <w:rsid w:val="00886F68"/>
    <w:rsid w:val="008873FE"/>
    <w:rsid w:val="00887BF1"/>
    <w:rsid w:val="00890332"/>
    <w:rsid w:val="008907AF"/>
    <w:rsid w:val="00890B39"/>
    <w:rsid w:val="00891DC7"/>
    <w:rsid w:val="00892965"/>
    <w:rsid w:val="0089366F"/>
    <w:rsid w:val="008948E9"/>
    <w:rsid w:val="00894B29"/>
    <w:rsid w:val="0089502D"/>
    <w:rsid w:val="00895C0D"/>
    <w:rsid w:val="00897133"/>
    <w:rsid w:val="008978CB"/>
    <w:rsid w:val="00897A26"/>
    <w:rsid w:val="008A0A1A"/>
    <w:rsid w:val="008A0E7C"/>
    <w:rsid w:val="008A12E8"/>
    <w:rsid w:val="008A1345"/>
    <w:rsid w:val="008A2048"/>
    <w:rsid w:val="008A2510"/>
    <w:rsid w:val="008A275C"/>
    <w:rsid w:val="008A30EF"/>
    <w:rsid w:val="008A38C0"/>
    <w:rsid w:val="008A426B"/>
    <w:rsid w:val="008A45B1"/>
    <w:rsid w:val="008A4C1D"/>
    <w:rsid w:val="008A52DF"/>
    <w:rsid w:val="008A5555"/>
    <w:rsid w:val="008A5746"/>
    <w:rsid w:val="008A5A68"/>
    <w:rsid w:val="008A5DA5"/>
    <w:rsid w:val="008A707D"/>
    <w:rsid w:val="008A742F"/>
    <w:rsid w:val="008A7929"/>
    <w:rsid w:val="008B0A96"/>
    <w:rsid w:val="008B0BFB"/>
    <w:rsid w:val="008B0DF6"/>
    <w:rsid w:val="008B1347"/>
    <w:rsid w:val="008B2842"/>
    <w:rsid w:val="008B2CC4"/>
    <w:rsid w:val="008B3D49"/>
    <w:rsid w:val="008B3DBB"/>
    <w:rsid w:val="008B4497"/>
    <w:rsid w:val="008B525B"/>
    <w:rsid w:val="008B52D2"/>
    <w:rsid w:val="008B539A"/>
    <w:rsid w:val="008B55D0"/>
    <w:rsid w:val="008B5A31"/>
    <w:rsid w:val="008B5E6E"/>
    <w:rsid w:val="008B6AB7"/>
    <w:rsid w:val="008B70FB"/>
    <w:rsid w:val="008B72A1"/>
    <w:rsid w:val="008B77AE"/>
    <w:rsid w:val="008B784C"/>
    <w:rsid w:val="008B795B"/>
    <w:rsid w:val="008B79E3"/>
    <w:rsid w:val="008C0BA8"/>
    <w:rsid w:val="008C1BA5"/>
    <w:rsid w:val="008C1E2A"/>
    <w:rsid w:val="008C29B7"/>
    <w:rsid w:val="008C3203"/>
    <w:rsid w:val="008C382C"/>
    <w:rsid w:val="008C4088"/>
    <w:rsid w:val="008C4099"/>
    <w:rsid w:val="008C454F"/>
    <w:rsid w:val="008C5219"/>
    <w:rsid w:val="008C5D68"/>
    <w:rsid w:val="008C5E94"/>
    <w:rsid w:val="008C6192"/>
    <w:rsid w:val="008C6EED"/>
    <w:rsid w:val="008C7215"/>
    <w:rsid w:val="008C75DA"/>
    <w:rsid w:val="008D19CB"/>
    <w:rsid w:val="008D1FE5"/>
    <w:rsid w:val="008D24DA"/>
    <w:rsid w:val="008D2BC6"/>
    <w:rsid w:val="008D329D"/>
    <w:rsid w:val="008D348E"/>
    <w:rsid w:val="008D34D1"/>
    <w:rsid w:val="008D38DE"/>
    <w:rsid w:val="008D4119"/>
    <w:rsid w:val="008D4210"/>
    <w:rsid w:val="008D4C32"/>
    <w:rsid w:val="008D5518"/>
    <w:rsid w:val="008D6223"/>
    <w:rsid w:val="008D642D"/>
    <w:rsid w:val="008D6809"/>
    <w:rsid w:val="008D7517"/>
    <w:rsid w:val="008E00E3"/>
    <w:rsid w:val="008E19E7"/>
    <w:rsid w:val="008E1C32"/>
    <w:rsid w:val="008E23FA"/>
    <w:rsid w:val="008E2918"/>
    <w:rsid w:val="008E2D51"/>
    <w:rsid w:val="008E3421"/>
    <w:rsid w:val="008E3EB8"/>
    <w:rsid w:val="008E3FAB"/>
    <w:rsid w:val="008E4588"/>
    <w:rsid w:val="008E4762"/>
    <w:rsid w:val="008E4D08"/>
    <w:rsid w:val="008E549A"/>
    <w:rsid w:val="008E58E7"/>
    <w:rsid w:val="008E69D2"/>
    <w:rsid w:val="008E7C40"/>
    <w:rsid w:val="008F033C"/>
    <w:rsid w:val="008F052B"/>
    <w:rsid w:val="008F05E0"/>
    <w:rsid w:val="008F0E5D"/>
    <w:rsid w:val="008F10AB"/>
    <w:rsid w:val="008F1C70"/>
    <w:rsid w:val="008F1C77"/>
    <w:rsid w:val="008F34BF"/>
    <w:rsid w:val="008F3A0C"/>
    <w:rsid w:val="008F3DB8"/>
    <w:rsid w:val="008F5006"/>
    <w:rsid w:val="008F5482"/>
    <w:rsid w:val="008F55C3"/>
    <w:rsid w:val="008F59A5"/>
    <w:rsid w:val="008F5B1A"/>
    <w:rsid w:val="008F690D"/>
    <w:rsid w:val="008F6E20"/>
    <w:rsid w:val="008F735A"/>
    <w:rsid w:val="008F7369"/>
    <w:rsid w:val="008F7440"/>
    <w:rsid w:val="008F7528"/>
    <w:rsid w:val="008F7DC9"/>
    <w:rsid w:val="008F7F3C"/>
    <w:rsid w:val="00900C45"/>
    <w:rsid w:val="0090147B"/>
    <w:rsid w:val="00901890"/>
    <w:rsid w:val="00902154"/>
    <w:rsid w:val="0090219A"/>
    <w:rsid w:val="009022AA"/>
    <w:rsid w:val="00902B86"/>
    <w:rsid w:val="00903862"/>
    <w:rsid w:val="00903921"/>
    <w:rsid w:val="00903D53"/>
    <w:rsid w:val="00903DCC"/>
    <w:rsid w:val="0090496A"/>
    <w:rsid w:val="0090533F"/>
    <w:rsid w:val="009068CA"/>
    <w:rsid w:val="00906FC4"/>
    <w:rsid w:val="009072E4"/>
    <w:rsid w:val="00907393"/>
    <w:rsid w:val="00910105"/>
    <w:rsid w:val="00910802"/>
    <w:rsid w:val="009109EE"/>
    <w:rsid w:val="00911A36"/>
    <w:rsid w:val="00912BBE"/>
    <w:rsid w:val="0091357C"/>
    <w:rsid w:val="009136DB"/>
    <w:rsid w:val="00913BCA"/>
    <w:rsid w:val="00913F9F"/>
    <w:rsid w:val="009143C5"/>
    <w:rsid w:val="009144EF"/>
    <w:rsid w:val="009146AE"/>
    <w:rsid w:val="009146D0"/>
    <w:rsid w:val="0091546E"/>
    <w:rsid w:val="0091568D"/>
    <w:rsid w:val="009158B6"/>
    <w:rsid w:val="00915E3A"/>
    <w:rsid w:val="00916052"/>
    <w:rsid w:val="00916273"/>
    <w:rsid w:val="00916813"/>
    <w:rsid w:val="00917511"/>
    <w:rsid w:val="00917780"/>
    <w:rsid w:val="00917BC7"/>
    <w:rsid w:val="00917C20"/>
    <w:rsid w:val="00920949"/>
    <w:rsid w:val="00921344"/>
    <w:rsid w:val="00921588"/>
    <w:rsid w:val="009221E8"/>
    <w:rsid w:val="00922F03"/>
    <w:rsid w:val="009239FB"/>
    <w:rsid w:val="00923F3E"/>
    <w:rsid w:val="009240FA"/>
    <w:rsid w:val="00924902"/>
    <w:rsid w:val="00925443"/>
    <w:rsid w:val="0092549A"/>
    <w:rsid w:val="00926472"/>
    <w:rsid w:val="0092652F"/>
    <w:rsid w:val="00926689"/>
    <w:rsid w:val="009270E0"/>
    <w:rsid w:val="00927452"/>
    <w:rsid w:val="00927D5F"/>
    <w:rsid w:val="00930759"/>
    <w:rsid w:val="00930B4D"/>
    <w:rsid w:val="009322C7"/>
    <w:rsid w:val="0093247D"/>
    <w:rsid w:val="00932F98"/>
    <w:rsid w:val="00933A5E"/>
    <w:rsid w:val="00934B03"/>
    <w:rsid w:val="0093506A"/>
    <w:rsid w:val="00937094"/>
    <w:rsid w:val="009378F8"/>
    <w:rsid w:val="00937F5C"/>
    <w:rsid w:val="009405E8"/>
    <w:rsid w:val="0094084D"/>
    <w:rsid w:val="00941122"/>
    <w:rsid w:val="0094117A"/>
    <w:rsid w:val="00942081"/>
    <w:rsid w:val="00942773"/>
    <w:rsid w:val="00942FD4"/>
    <w:rsid w:val="00943A11"/>
    <w:rsid w:val="009446F0"/>
    <w:rsid w:val="00944F1C"/>
    <w:rsid w:val="009458E4"/>
    <w:rsid w:val="00945A53"/>
    <w:rsid w:val="00945E7D"/>
    <w:rsid w:val="009460A9"/>
    <w:rsid w:val="00947315"/>
    <w:rsid w:val="0095006C"/>
    <w:rsid w:val="0095050A"/>
    <w:rsid w:val="009508FF"/>
    <w:rsid w:val="00950F0A"/>
    <w:rsid w:val="00951206"/>
    <w:rsid w:val="0095145D"/>
    <w:rsid w:val="00951E33"/>
    <w:rsid w:val="0095200C"/>
    <w:rsid w:val="0095206B"/>
    <w:rsid w:val="0095346D"/>
    <w:rsid w:val="00954509"/>
    <w:rsid w:val="00954BD8"/>
    <w:rsid w:val="00954C53"/>
    <w:rsid w:val="0095599C"/>
    <w:rsid w:val="00955B65"/>
    <w:rsid w:val="0095658A"/>
    <w:rsid w:val="009579F9"/>
    <w:rsid w:val="00957A85"/>
    <w:rsid w:val="00960900"/>
    <w:rsid w:val="00960AF4"/>
    <w:rsid w:val="00960C48"/>
    <w:rsid w:val="0096129F"/>
    <w:rsid w:val="009613C4"/>
    <w:rsid w:val="009618B5"/>
    <w:rsid w:val="00962499"/>
    <w:rsid w:val="00962646"/>
    <w:rsid w:val="009627F1"/>
    <w:rsid w:val="009628A4"/>
    <w:rsid w:val="00962B6C"/>
    <w:rsid w:val="00962D43"/>
    <w:rsid w:val="009638B2"/>
    <w:rsid w:val="00965C45"/>
    <w:rsid w:val="0096657D"/>
    <w:rsid w:val="00966E2C"/>
    <w:rsid w:val="00966EA8"/>
    <w:rsid w:val="00967353"/>
    <w:rsid w:val="009718C0"/>
    <w:rsid w:val="0097199B"/>
    <w:rsid w:val="0097201D"/>
    <w:rsid w:val="0097310E"/>
    <w:rsid w:val="00973F52"/>
    <w:rsid w:val="00974ED6"/>
    <w:rsid w:val="009753B4"/>
    <w:rsid w:val="00975D45"/>
    <w:rsid w:val="00977C61"/>
    <w:rsid w:val="00977CEB"/>
    <w:rsid w:val="00980E38"/>
    <w:rsid w:val="0098172F"/>
    <w:rsid w:val="00981B31"/>
    <w:rsid w:val="009823F5"/>
    <w:rsid w:val="0098253A"/>
    <w:rsid w:val="00982587"/>
    <w:rsid w:val="009826F9"/>
    <w:rsid w:val="00983418"/>
    <w:rsid w:val="009835D8"/>
    <w:rsid w:val="00983B95"/>
    <w:rsid w:val="00984002"/>
    <w:rsid w:val="00984159"/>
    <w:rsid w:val="009842EB"/>
    <w:rsid w:val="0098525E"/>
    <w:rsid w:val="00985575"/>
    <w:rsid w:val="0098588F"/>
    <w:rsid w:val="009878FE"/>
    <w:rsid w:val="00991450"/>
    <w:rsid w:val="0099185B"/>
    <w:rsid w:val="00991DA2"/>
    <w:rsid w:val="00992645"/>
    <w:rsid w:val="00992A2D"/>
    <w:rsid w:val="00993ACC"/>
    <w:rsid w:val="00993C93"/>
    <w:rsid w:val="00993FBE"/>
    <w:rsid w:val="009941DD"/>
    <w:rsid w:val="00994751"/>
    <w:rsid w:val="00994A3C"/>
    <w:rsid w:val="009950A6"/>
    <w:rsid w:val="00995142"/>
    <w:rsid w:val="009954FF"/>
    <w:rsid w:val="009956F6"/>
    <w:rsid w:val="00995C5F"/>
    <w:rsid w:val="009962EC"/>
    <w:rsid w:val="00997248"/>
    <w:rsid w:val="009A0938"/>
    <w:rsid w:val="009A0E0A"/>
    <w:rsid w:val="009A1FF9"/>
    <w:rsid w:val="009A2D0E"/>
    <w:rsid w:val="009A2EAA"/>
    <w:rsid w:val="009A32E7"/>
    <w:rsid w:val="009A3661"/>
    <w:rsid w:val="009A3AC6"/>
    <w:rsid w:val="009A516B"/>
    <w:rsid w:val="009A5E73"/>
    <w:rsid w:val="009A5EB8"/>
    <w:rsid w:val="009A6255"/>
    <w:rsid w:val="009A718C"/>
    <w:rsid w:val="009A74C9"/>
    <w:rsid w:val="009A7FEE"/>
    <w:rsid w:val="009B013B"/>
    <w:rsid w:val="009B090B"/>
    <w:rsid w:val="009B0A5F"/>
    <w:rsid w:val="009B0E5A"/>
    <w:rsid w:val="009B191A"/>
    <w:rsid w:val="009B1A3A"/>
    <w:rsid w:val="009B1ECE"/>
    <w:rsid w:val="009B1F08"/>
    <w:rsid w:val="009B2B64"/>
    <w:rsid w:val="009B3C39"/>
    <w:rsid w:val="009B49DF"/>
    <w:rsid w:val="009B4A0B"/>
    <w:rsid w:val="009B54EC"/>
    <w:rsid w:val="009B5B2A"/>
    <w:rsid w:val="009B6AF6"/>
    <w:rsid w:val="009B7096"/>
    <w:rsid w:val="009B7133"/>
    <w:rsid w:val="009B75AF"/>
    <w:rsid w:val="009B7B84"/>
    <w:rsid w:val="009C0352"/>
    <w:rsid w:val="009C08B0"/>
    <w:rsid w:val="009C1C6D"/>
    <w:rsid w:val="009C1EC3"/>
    <w:rsid w:val="009C2413"/>
    <w:rsid w:val="009C244E"/>
    <w:rsid w:val="009C24FF"/>
    <w:rsid w:val="009C2B75"/>
    <w:rsid w:val="009C39C4"/>
    <w:rsid w:val="009C46FC"/>
    <w:rsid w:val="009C4887"/>
    <w:rsid w:val="009C5D82"/>
    <w:rsid w:val="009C5E65"/>
    <w:rsid w:val="009C6068"/>
    <w:rsid w:val="009C6398"/>
    <w:rsid w:val="009C6EB3"/>
    <w:rsid w:val="009C742B"/>
    <w:rsid w:val="009C77EC"/>
    <w:rsid w:val="009C7801"/>
    <w:rsid w:val="009C7953"/>
    <w:rsid w:val="009D1512"/>
    <w:rsid w:val="009D16BF"/>
    <w:rsid w:val="009D2732"/>
    <w:rsid w:val="009D285E"/>
    <w:rsid w:val="009D5C86"/>
    <w:rsid w:val="009D6AA3"/>
    <w:rsid w:val="009D6D28"/>
    <w:rsid w:val="009D7A1B"/>
    <w:rsid w:val="009E0A90"/>
    <w:rsid w:val="009E0D09"/>
    <w:rsid w:val="009E0EB0"/>
    <w:rsid w:val="009E16A6"/>
    <w:rsid w:val="009E228E"/>
    <w:rsid w:val="009E245C"/>
    <w:rsid w:val="009E29C7"/>
    <w:rsid w:val="009E307F"/>
    <w:rsid w:val="009E3941"/>
    <w:rsid w:val="009E4122"/>
    <w:rsid w:val="009E4943"/>
    <w:rsid w:val="009E4AF2"/>
    <w:rsid w:val="009E4E24"/>
    <w:rsid w:val="009E4EF9"/>
    <w:rsid w:val="009E516E"/>
    <w:rsid w:val="009E6C86"/>
    <w:rsid w:val="009E6F3D"/>
    <w:rsid w:val="009E6F4C"/>
    <w:rsid w:val="009F01A1"/>
    <w:rsid w:val="009F1255"/>
    <w:rsid w:val="009F1761"/>
    <w:rsid w:val="009F199B"/>
    <w:rsid w:val="009F21E6"/>
    <w:rsid w:val="009F2D14"/>
    <w:rsid w:val="009F425F"/>
    <w:rsid w:val="009F4C56"/>
    <w:rsid w:val="009F4D5C"/>
    <w:rsid w:val="009F5784"/>
    <w:rsid w:val="009F5E6F"/>
    <w:rsid w:val="009F77BA"/>
    <w:rsid w:val="00A00DF9"/>
    <w:rsid w:val="00A00E19"/>
    <w:rsid w:val="00A0188A"/>
    <w:rsid w:val="00A02252"/>
    <w:rsid w:val="00A02380"/>
    <w:rsid w:val="00A0259E"/>
    <w:rsid w:val="00A027BE"/>
    <w:rsid w:val="00A02D5F"/>
    <w:rsid w:val="00A03781"/>
    <w:rsid w:val="00A0422A"/>
    <w:rsid w:val="00A04F76"/>
    <w:rsid w:val="00A050F9"/>
    <w:rsid w:val="00A05702"/>
    <w:rsid w:val="00A05E79"/>
    <w:rsid w:val="00A06770"/>
    <w:rsid w:val="00A06EEC"/>
    <w:rsid w:val="00A0720B"/>
    <w:rsid w:val="00A1011A"/>
    <w:rsid w:val="00A1189D"/>
    <w:rsid w:val="00A11CCF"/>
    <w:rsid w:val="00A11DA0"/>
    <w:rsid w:val="00A126FE"/>
    <w:rsid w:val="00A12852"/>
    <w:rsid w:val="00A132FA"/>
    <w:rsid w:val="00A13ABF"/>
    <w:rsid w:val="00A14830"/>
    <w:rsid w:val="00A1585C"/>
    <w:rsid w:val="00A15D2D"/>
    <w:rsid w:val="00A16256"/>
    <w:rsid w:val="00A16DB6"/>
    <w:rsid w:val="00A1757F"/>
    <w:rsid w:val="00A2062C"/>
    <w:rsid w:val="00A208EC"/>
    <w:rsid w:val="00A2119A"/>
    <w:rsid w:val="00A21537"/>
    <w:rsid w:val="00A216FE"/>
    <w:rsid w:val="00A22097"/>
    <w:rsid w:val="00A234E4"/>
    <w:rsid w:val="00A23679"/>
    <w:rsid w:val="00A237CD"/>
    <w:rsid w:val="00A23CE9"/>
    <w:rsid w:val="00A24023"/>
    <w:rsid w:val="00A242BE"/>
    <w:rsid w:val="00A24895"/>
    <w:rsid w:val="00A248FD"/>
    <w:rsid w:val="00A24E7F"/>
    <w:rsid w:val="00A2773A"/>
    <w:rsid w:val="00A278B2"/>
    <w:rsid w:val="00A27DEE"/>
    <w:rsid w:val="00A30325"/>
    <w:rsid w:val="00A30335"/>
    <w:rsid w:val="00A31048"/>
    <w:rsid w:val="00A31441"/>
    <w:rsid w:val="00A319A3"/>
    <w:rsid w:val="00A31ADF"/>
    <w:rsid w:val="00A31E67"/>
    <w:rsid w:val="00A32158"/>
    <w:rsid w:val="00A32905"/>
    <w:rsid w:val="00A33977"/>
    <w:rsid w:val="00A33A1E"/>
    <w:rsid w:val="00A33D87"/>
    <w:rsid w:val="00A352F5"/>
    <w:rsid w:val="00A358AF"/>
    <w:rsid w:val="00A35D7C"/>
    <w:rsid w:val="00A35E11"/>
    <w:rsid w:val="00A36681"/>
    <w:rsid w:val="00A3676E"/>
    <w:rsid w:val="00A37244"/>
    <w:rsid w:val="00A37550"/>
    <w:rsid w:val="00A376F5"/>
    <w:rsid w:val="00A40D31"/>
    <w:rsid w:val="00A417FB"/>
    <w:rsid w:val="00A41802"/>
    <w:rsid w:val="00A41FAC"/>
    <w:rsid w:val="00A421A3"/>
    <w:rsid w:val="00A425CA"/>
    <w:rsid w:val="00A4280C"/>
    <w:rsid w:val="00A4286F"/>
    <w:rsid w:val="00A42BCF"/>
    <w:rsid w:val="00A42DEE"/>
    <w:rsid w:val="00A4421F"/>
    <w:rsid w:val="00A44405"/>
    <w:rsid w:val="00A44500"/>
    <w:rsid w:val="00A44771"/>
    <w:rsid w:val="00A457A2"/>
    <w:rsid w:val="00A45B5C"/>
    <w:rsid w:val="00A4623D"/>
    <w:rsid w:val="00A46386"/>
    <w:rsid w:val="00A46F62"/>
    <w:rsid w:val="00A50066"/>
    <w:rsid w:val="00A5055C"/>
    <w:rsid w:val="00A511A4"/>
    <w:rsid w:val="00A511C0"/>
    <w:rsid w:val="00A51229"/>
    <w:rsid w:val="00A51C2A"/>
    <w:rsid w:val="00A52D74"/>
    <w:rsid w:val="00A530EC"/>
    <w:rsid w:val="00A55D0F"/>
    <w:rsid w:val="00A55F13"/>
    <w:rsid w:val="00A57145"/>
    <w:rsid w:val="00A60109"/>
    <w:rsid w:val="00A60529"/>
    <w:rsid w:val="00A6077E"/>
    <w:rsid w:val="00A609F5"/>
    <w:rsid w:val="00A60B9D"/>
    <w:rsid w:val="00A60F99"/>
    <w:rsid w:val="00A6238B"/>
    <w:rsid w:val="00A623F8"/>
    <w:rsid w:val="00A626B0"/>
    <w:rsid w:val="00A62912"/>
    <w:rsid w:val="00A631E0"/>
    <w:rsid w:val="00A6380D"/>
    <w:rsid w:val="00A639B1"/>
    <w:rsid w:val="00A63A57"/>
    <w:rsid w:val="00A653DC"/>
    <w:rsid w:val="00A65598"/>
    <w:rsid w:val="00A656EA"/>
    <w:rsid w:val="00A65728"/>
    <w:rsid w:val="00A6633D"/>
    <w:rsid w:val="00A66B8A"/>
    <w:rsid w:val="00A674BA"/>
    <w:rsid w:val="00A67FBD"/>
    <w:rsid w:val="00A7085D"/>
    <w:rsid w:val="00A709C4"/>
    <w:rsid w:val="00A717BB"/>
    <w:rsid w:val="00A72D98"/>
    <w:rsid w:val="00A73CAC"/>
    <w:rsid w:val="00A740AC"/>
    <w:rsid w:val="00A74151"/>
    <w:rsid w:val="00A7648C"/>
    <w:rsid w:val="00A76F54"/>
    <w:rsid w:val="00A76F63"/>
    <w:rsid w:val="00A77BE1"/>
    <w:rsid w:val="00A77CA1"/>
    <w:rsid w:val="00A8036C"/>
    <w:rsid w:val="00A804CE"/>
    <w:rsid w:val="00A804FA"/>
    <w:rsid w:val="00A809CB"/>
    <w:rsid w:val="00A80D83"/>
    <w:rsid w:val="00A8191B"/>
    <w:rsid w:val="00A82BAB"/>
    <w:rsid w:val="00A8320B"/>
    <w:rsid w:val="00A833E4"/>
    <w:rsid w:val="00A8400C"/>
    <w:rsid w:val="00A84722"/>
    <w:rsid w:val="00A84A10"/>
    <w:rsid w:val="00A84A61"/>
    <w:rsid w:val="00A85143"/>
    <w:rsid w:val="00A85457"/>
    <w:rsid w:val="00A85491"/>
    <w:rsid w:val="00A8558C"/>
    <w:rsid w:val="00A87674"/>
    <w:rsid w:val="00A87B31"/>
    <w:rsid w:val="00A87C42"/>
    <w:rsid w:val="00A901D4"/>
    <w:rsid w:val="00A903EE"/>
    <w:rsid w:val="00A90BCB"/>
    <w:rsid w:val="00A91D11"/>
    <w:rsid w:val="00A920D3"/>
    <w:rsid w:val="00A93C1B"/>
    <w:rsid w:val="00A93F4F"/>
    <w:rsid w:val="00A944DE"/>
    <w:rsid w:val="00A94745"/>
    <w:rsid w:val="00A94D39"/>
    <w:rsid w:val="00A9581C"/>
    <w:rsid w:val="00A96652"/>
    <w:rsid w:val="00A96894"/>
    <w:rsid w:val="00A968CA"/>
    <w:rsid w:val="00A96964"/>
    <w:rsid w:val="00A96B73"/>
    <w:rsid w:val="00A96E0B"/>
    <w:rsid w:val="00AA0253"/>
    <w:rsid w:val="00AA0445"/>
    <w:rsid w:val="00AA193A"/>
    <w:rsid w:val="00AA2AD3"/>
    <w:rsid w:val="00AA3364"/>
    <w:rsid w:val="00AA3729"/>
    <w:rsid w:val="00AA3A07"/>
    <w:rsid w:val="00AA3B48"/>
    <w:rsid w:val="00AA3EA7"/>
    <w:rsid w:val="00AA3EA8"/>
    <w:rsid w:val="00AA430D"/>
    <w:rsid w:val="00AA4CAA"/>
    <w:rsid w:val="00AA4F9B"/>
    <w:rsid w:val="00AA575D"/>
    <w:rsid w:val="00AA6220"/>
    <w:rsid w:val="00AA700D"/>
    <w:rsid w:val="00AA70C8"/>
    <w:rsid w:val="00AA719E"/>
    <w:rsid w:val="00AB1CD4"/>
    <w:rsid w:val="00AB1D8D"/>
    <w:rsid w:val="00AB2679"/>
    <w:rsid w:val="00AB27B0"/>
    <w:rsid w:val="00AB37FF"/>
    <w:rsid w:val="00AB3DC5"/>
    <w:rsid w:val="00AB4E77"/>
    <w:rsid w:val="00AB53D0"/>
    <w:rsid w:val="00AB56B4"/>
    <w:rsid w:val="00AB57CB"/>
    <w:rsid w:val="00AB57EE"/>
    <w:rsid w:val="00AB612D"/>
    <w:rsid w:val="00AB63B9"/>
    <w:rsid w:val="00AB7034"/>
    <w:rsid w:val="00AB7BAF"/>
    <w:rsid w:val="00AB7D55"/>
    <w:rsid w:val="00AB7E89"/>
    <w:rsid w:val="00AC0BFA"/>
    <w:rsid w:val="00AC0D1B"/>
    <w:rsid w:val="00AC1279"/>
    <w:rsid w:val="00AC12A9"/>
    <w:rsid w:val="00AC24FA"/>
    <w:rsid w:val="00AC28BE"/>
    <w:rsid w:val="00AC377F"/>
    <w:rsid w:val="00AC40B6"/>
    <w:rsid w:val="00AC4153"/>
    <w:rsid w:val="00AC4E5B"/>
    <w:rsid w:val="00AC5B7E"/>
    <w:rsid w:val="00AC604A"/>
    <w:rsid w:val="00AC6222"/>
    <w:rsid w:val="00AC69E2"/>
    <w:rsid w:val="00AC722A"/>
    <w:rsid w:val="00AC73F5"/>
    <w:rsid w:val="00AC75A3"/>
    <w:rsid w:val="00AD00D2"/>
    <w:rsid w:val="00AD03AF"/>
    <w:rsid w:val="00AD0C4B"/>
    <w:rsid w:val="00AD2622"/>
    <w:rsid w:val="00AD2633"/>
    <w:rsid w:val="00AD26D9"/>
    <w:rsid w:val="00AD32DA"/>
    <w:rsid w:val="00AD3C98"/>
    <w:rsid w:val="00AD3FD3"/>
    <w:rsid w:val="00AD438D"/>
    <w:rsid w:val="00AD460D"/>
    <w:rsid w:val="00AD4C7B"/>
    <w:rsid w:val="00AD5593"/>
    <w:rsid w:val="00AD5ACE"/>
    <w:rsid w:val="00AD600D"/>
    <w:rsid w:val="00AD70AF"/>
    <w:rsid w:val="00AD7BDC"/>
    <w:rsid w:val="00AD7EB9"/>
    <w:rsid w:val="00AE0065"/>
    <w:rsid w:val="00AE09E3"/>
    <w:rsid w:val="00AE11A0"/>
    <w:rsid w:val="00AE11F0"/>
    <w:rsid w:val="00AE13BA"/>
    <w:rsid w:val="00AE1499"/>
    <w:rsid w:val="00AE1653"/>
    <w:rsid w:val="00AE18BC"/>
    <w:rsid w:val="00AE2518"/>
    <w:rsid w:val="00AE29F2"/>
    <w:rsid w:val="00AE2C0C"/>
    <w:rsid w:val="00AE2D59"/>
    <w:rsid w:val="00AE2EEC"/>
    <w:rsid w:val="00AE2F0D"/>
    <w:rsid w:val="00AE2F1B"/>
    <w:rsid w:val="00AE2FB4"/>
    <w:rsid w:val="00AE337E"/>
    <w:rsid w:val="00AE3BC7"/>
    <w:rsid w:val="00AE3EA2"/>
    <w:rsid w:val="00AE42AA"/>
    <w:rsid w:val="00AE4456"/>
    <w:rsid w:val="00AE4BAD"/>
    <w:rsid w:val="00AE4F75"/>
    <w:rsid w:val="00AE64DD"/>
    <w:rsid w:val="00AE6A85"/>
    <w:rsid w:val="00AE6F2F"/>
    <w:rsid w:val="00AE705D"/>
    <w:rsid w:val="00AE7118"/>
    <w:rsid w:val="00AE7C94"/>
    <w:rsid w:val="00AF07FA"/>
    <w:rsid w:val="00AF0F89"/>
    <w:rsid w:val="00AF0F98"/>
    <w:rsid w:val="00AF1098"/>
    <w:rsid w:val="00AF16CA"/>
    <w:rsid w:val="00AF180D"/>
    <w:rsid w:val="00AF225F"/>
    <w:rsid w:val="00AF365D"/>
    <w:rsid w:val="00AF36FA"/>
    <w:rsid w:val="00AF3CC0"/>
    <w:rsid w:val="00AF4362"/>
    <w:rsid w:val="00AF437C"/>
    <w:rsid w:val="00AF5273"/>
    <w:rsid w:val="00AF52E3"/>
    <w:rsid w:val="00AF549C"/>
    <w:rsid w:val="00AF5895"/>
    <w:rsid w:val="00AF5A95"/>
    <w:rsid w:val="00AF5CF8"/>
    <w:rsid w:val="00AF76EB"/>
    <w:rsid w:val="00AF7DFA"/>
    <w:rsid w:val="00B00108"/>
    <w:rsid w:val="00B00832"/>
    <w:rsid w:val="00B009D1"/>
    <w:rsid w:val="00B016A4"/>
    <w:rsid w:val="00B017EB"/>
    <w:rsid w:val="00B0309E"/>
    <w:rsid w:val="00B060AC"/>
    <w:rsid w:val="00B06B9D"/>
    <w:rsid w:val="00B070CF"/>
    <w:rsid w:val="00B076BD"/>
    <w:rsid w:val="00B10470"/>
    <w:rsid w:val="00B10505"/>
    <w:rsid w:val="00B1072B"/>
    <w:rsid w:val="00B1179C"/>
    <w:rsid w:val="00B11EB3"/>
    <w:rsid w:val="00B11F82"/>
    <w:rsid w:val="00B1279F"/>
    <w:rsid w:val="00B12E6E"/>
    <w:rsid w:val="00B139BA"/>
    <w:rsid w:val="00B139CA"/>
    <w:rsid w:val="00B1437E"/>
    <w:rsid w:val="00B15250"/>
    <w:rsid w:val="00B1652B"/>
    <w:rsid w:val="00B1701D"/>
    <w:rsid w:val="00B172D1"/>
    <w:rsid w:val="00B173B4"/>
    <w:rsid w:val="00B20945"/>
    <w:rsid w:val="00B20C39"/>
    <w:rsid w:val="00B21B4F"/>
    <w:rsid w:val="00B21CE5"/>
    <w:rsid w:val="00B21E23"/>
    <w:rsid w:val="00B23125"/>
    <w:rsid w:val="00B2338A"/>
    <w:rsid w:val="00B23A8D"/>
    <w:rsid w:val="00B23F88"/>
    <w:rsid w:val="00B240F9"/>
    <w:rsid w:val="00B25114"/>
    <w:rsid w:val="00B25F09"/>
    <w:rsid w:val="00B26190"/>
    <w:rsid w:val="00B27882"/>
    <w:rsid w:val="00B27D69"/>
    <w:rsid w:val="00B30B28"/>
    <w:rsid w:val="00B30F27"/>
    <w:rsid w:val="00B31ECF"/>
    <w:rsid w:val="00B32240"/>
    <w:rsid w:val="00B32453"/>
    <w:rsid w:val="00B338A1"/>
    <w:rsid w:val="00B33B62"/>
    <w:rsid w:val="00B33CC2"/>
    <w:rsid w:val="00B354E1"/>
    <w:rsid w:val="00B357B7"/>
    <w:rsid w:val="00B36728"/>
    <w:rsid w:val="00B3699F"/>
    <w:rsid w:val="00B36B65"/>
    <w:rsid w:val="00B36FDB"/>
    <w:rsid w:val="00B37295"/>
    <w:rsid w:val="00B372B5"/>
    <w:rsid w:val="00B37E72"/>
    <w:rsid w:val="00B40505"/>
    <w:rsid w:val="00B406F5"/>
    <w:rsid w:val="00B409B0"/>
    <w:rsid w:val="00B40CB2"/>
    <w:rsid w:val="00B40E91"/>
    <w:rsid w:val="00B42298"/>
    <w:rsid w:val="00B4257F"/>
    <w:rsid w:val="00B4260E"/>
    <w:rsid w:val="00B42FD8"/>
    <w:rsid w:val="00B4339C"/>
    <w:rsid w:val="00B43569"/>
    <w:rsid w:val="00B44B8D"/>
    <w:rsid w:val="00B44D95"/>
    <w:rsid w:val="00B46700"/>
    <w:rsid w:val="00B469EA"/>
    <w:rsid w:val="00B46E39"/>
    <w:rsid w:val="00B47407"/>
    <w:rsid w:val="00B505F2"/>
    <w:rsid w:val="00B5086E"/>
    <w:rsid w:val="00B50A80"/>
    <w:rsid w:val="00B5153A"/>
    <w:rsid w:val="00B51C3B"/>
    <w:rsid w:val="00B51CDF"/>
    <w:rsid w:val="00B52266"/>
    <w:rsid w:val="00B52A7B"/>
    <w:rsid w:val="00B52AD6"/>
    <w:rsid w:val="00B538BF"/>
    <w:rsid w:val="00B538E3"/>
    <w:rsid w:val="00B53CA7"/>
    <w:rsid w:val="00B542B5"/>
    <w:rsid w:val="00B5520A"/>
    <w:rsid w:val="00B55470"/>
    <w:rsid w:val="00B55DA1"/>
    <w:rsid w:val="00B55F81"/>
    <w:rsid w:val="00B563D1"/>
    <w:rsid w:val="00B56423"/>
    <w:rsid w:val="00B5712A"/>
    <w:rsid w:val="00B602DC"/>
    <w:rsid w:val="00B609EA"/>
    <w:rsid w:val="00B60FFA"/>
    <w:rsid w:val="00B610EC"/>
    <w:rsid w:val="00B629EA"/>
    <w:rsid w:val="00B62A08"/>
    <w:rsid w:val="00B62E9E"/>
    <w:rsid w:val="00B63163"/>
    <w:rsid w:val="00B6316F"/>
    <w:rsid w:val="00B642DC"/>
    <w:rsid w:val="00B64399"/>
    <w:rsid w:val="00B653B3"/>
    <w:rsid w:val="00B658CE"/>
    <w:rsid w:val="00B65DBD"/>
    <w:rsid w:val="00B66BE8"/>
    <w:rsid w:val="00B67826"/>
    <w:rsid w:val="00B70383"/>
    <w:rsid w:val="00B709B2"/>
    <w:rsid w:val="00B70CA4"/>
    <w:rsid w:val="00B71415"/>
    <w:rsid w:val="00B71895"/>
    <w:rsid w:val="00B71DDA"/>
    <w:rsid w:val="00B720A7"/>
    <w:rsid w:val="00B72385"/>
    <w:rsid w:val="00B72535"/>
    <w:rsid w:val="00B72F44"/>
    <w:rsid w:val="00B73037"/>
    <w:rsid w:val="00B73180"/>
    <w:rsid w:val="00B732A3"/>
    <w:rsid w:val="00B73A4F"/>
    <w:rsid w:val="00B73FF5"/>
    <w:rsid w:val="00B754A0"/>
    <w:rsid w:val="00B75AF2"/>
    <w:rsid w:val="00B75FED"/>
    <w:rsid w:val="00B763CB"/>
    <w:rsid w:val="00B771EA"/>
    <w:rsid w:val="00B77F45"/>
    <w:rsid w:val="00B8062B"/>
    <w:rsid w:val="00B80766"/>
    <w:rsid w:val="00B80836"/>
    <w:rsid w:val="00B80987"/>
    <w:rsid w:val="00B81F73"/>
    <w:rsid w:val="00B823BE"/>
    <w:rsid w:val="00B82A2E"/>
    <w:rsid w:val="00B831B3"/>
    <w:rsid w:val="00B83307"/>
    <w:rsid w:val="00B83ECA"/>
    <w:rsid w:val="00B846C5"/>
    <w:rsid w:val="00B84C49"/>
    <w:rsid w:val="00B850D5"/>
    <w:rsid w:val="00B854CA"/>
    <w:rsid w:val="00B8568B"/>
    <w:rsid w:val="00B85AAC"/>
    <w:rsid w:val="00B86566"/>
    <w:rsid w:val="00B87487"/>
    <w:rsid w:val="00B87F81"/>
    <w:rsid w:val="00B90E92"/>
    <w:rsid w:val="00B91954"/>
    <w:rsid w:val="00B92AD0"/>
    <w:rsid w:val="00B92D77"/>
    <w:rsid w:val="00B93107"/>
    <w:rsid w:val="00B93ED6"/>
    <w:rsid w:val="00B94621"/>
    <w:rsid w:val="00B94823"/>
    <w:rsid w:val="00B94C9F"/>
    <w:rsid w:val="00B94F47"/>
    <w:rsid w:val="00B9789E"/>
    <w:rsid w:val="00B978F8"/>
    <w:rsid w:val="00B97A42"/>
    <w:rsid w:val="00BA0719"/>
    <w:rsid w:val="00BA084C"/>
    <w:rsid w:val="00BA11ED"/>
    <w:rsid w:val="00BA1656"/>
    <w:rsid w:val="00BA2504"/>
    <w:rsid w:val="00BA430C"/>
    <w:rsid w:val="00BA5499"/>
    <w:rsid w:val="00BA5919"/>
    <w:rsid w:val="00BA61C6"/>
    <w:rsid w:val="00BA68DA"/>
    <w:rsid w:val="00BA7891"/>
    <w:rsid w:val="00BA78C1"/>
    <w:rsid w:val="00BB0316"/>
    <w:rsid w:val="00BB0B1A"/>
    <w:rsid w:val="00BB243F"/>
    <w:rsid w:val="00BB3F43"/>
    <w:rsid w:val="00BB411A"/>
    <w:rsid w:val="00BB4AA0"/>
    <w:rsid w:val="00BB4B30"/>
    <w:rsid w:val="00BB562D"/>
    <w:rsid w:val="00BB5768"/>
    <w:rsid w:val="00BB592B"/>
    <w:rsid w:val="00BB6192"/>
    <w:rsid w:val="00BB6380"/>
    <w:rsid w:val="00BB69B6"/>
    <w:rsid w:val="00BB6ECB"/>
    <w:rsid w:val="00BB70A0"/>
    <w:rsid w:val="00BC0FCB"/>
    <w:rsid w:val="00BC1ED2"/>
    <w:rsid w:val="00BC298E"/>
    <w:rsid w:val="00BC2B86"/>
    <w:rsid w:val="00BC2FA3"/>
    <w:rsid w:val="00BC33A2"/>
    <w:rsid w:val="00BC3A22"/>
    <w:rsid w:val="00BC41BD"/>
    <w:rsid w:val="00BC4C91"/>
    <w:rsid w:val="00BC52F7"/>
    <w:rsid w:val="00BC562E"/>
    <w:rsid w:val="00BC5E94"/>
    <w:rsid w:val="00BC60E5"/>
    <w:rsid w:val="00BC61AE"/>
    <w:rsid w:val="00BC669D"/>
    <w:rsid w:val="00BC66F4"/>
    <w:rsid w:val="00BC78A2"/>
    <w:rsid w:val="00BC7F60"/>
    <w:rsid w:val="00BD0703"/>
    <w:rsid w:val="00BD0A92"/>
    <w:rsid w:val="00BD0C69"/>
    <w:rsid w:val="00BD1027"/>
    <w:rsid w:val="00BD1610"/>
    <w:rsid w:val="00BD1793"/>
    <w:rsid w:val="00BD1934"/>
    <w:rsid w:val="00BD2646"/>
    <w:rsid w:val="00BD304B"/>
    <w:rsid w:val="00BD3122"/>
    <w:rsid w:val="00BD32C8"/>
    <w:rsid w:val="00BD3A9D"/>
    <w:rsid w:val="00BD3B89"/>
    <w:rsid w:val="00BD470A"/>
    <w:rsid w:val="00BD4D46"/>
    <w:rsid w:val="00BD514F"/>
    <w:rsid w:val="00BD5CF4"/>
    <w:rsid w:val="00BD62CC"/>
    <w:rsid w:val="00BD6312"/>
    <w:rsid w:val="00BD68A5"/>
    <w:rsid w:val="00BD6B0B"/>
    <w:rsid w:val="00BD70C8"/>
    <w:rsid w:val="00BD7255"/>
    <w:rsid w:val="00BD77CE"/>
    <w:rsid w:val="00BD7E88"/>
    <w:rsid w:val="00BE003F"/>
    <w:rsid w:val="00BE099C"/>
    <w:rsid w:val="00BE1197"/>
    <w:rsid w:val="00BE17AA"/>
    <w:rsid w:val="00BE2581"/>
    <w:rsid w:val="00BE2850"/>
    <w:rsid w:val="00BE2B49"/>
    <w:rsid w:val="00BE2B5A"/>
    <w:rsid w:val="00BE3059"/>
    <w:rsid w:val="00BE3250"/>
    <w:rsid w:val="00BE35A2"/>
    <w:rsid w:val="00BE3A8B"/>
    <w:rsid w:val="00BE3B62"/>
    <w:rsid w:val="00BE3E26"/>
    <w:rsid w:val="00BE4A05"/>
    <w:rsid w:val="00BE4F2A"/>
    <w:rsid w:val="00BE4FFE"/>
    <w:rsid w:val="00BE60B1"/>
    <w:rsid w:val="00BE650B"/>
    <w:rsid w:val="00BE6866"/>
    <w:rsid w:val="00BE6A62"/>
    <w:rsid w:val="00BE704B"/>
    <w:rsid w:val="00BE7DD2"/>
    <w:rsid w:val="00BE7F6A"/>
    <w:rsid w:val="00BF02A3"/>
    <w:rsid w:val="00BF02E6"/>
    <w:rsid w:val="00BF0C5E"/>
    <w:rsid w:val="00BF0D79"/>
    <w:rsid w:val="00BF0F70"/>
    <w:rsid w:val="00BF18A4"/>
    <w:rsid w:val="00BF1D9C"/>
    <w:rsid w:val="00BF251E"/>
    <w:rsid w:val="00BF25F2"/>
    <w:rsid w:val="00BF4619"/>
    <w:rsid w:val="00BF53C2"/>
    <w:rsid w:val="00BF5443"/>
    <w:rsid w:val="00BF5D3A"/>
    <w:rsid w:val="00BF6771"/>
    <w:rsid w:val="00BF683E"/>
    <w:rsid w:val="00BF6EF2"/>
    <w:rsid w:val="00BF7210"/>
    <w:rsid w:val="00BF7798"/>
    <w:rsid w:val="00C00472"/>
    <w:rsid w:val="00C01914"/>
    <w:rsid w:val="00C01DAC"/>
    <w:rsid w:val="00C02840"/>
    <w:rsid w:val="00C029E3"/>
    <w:rsid w:val="00C02E72"/>
    <w:rsid w:val="00C037DC"/>
    <w:rsid w:val="00C03B2D"/>
    <w:rsid w:val="00C03D02"/>
    <w:rsid w:val="00C0410E"/>
    <w:rsid w:val="00C04376"/>
    <w:rsid w:val="00C04E70"/>
    <w:rsid w:val="00C05B35"/>
    <w:rsid w:val="00C064D5"/>
    <w:rsid w:val="00C0758C"/>
    <w:rsid w:val="00C077BF"/>
    <w:rsid w:val="00C078D6"/>
    <w:rsid w:val="00C07AFB"/>
    <w:rsid w:val="00C103F2"/>
    <w:rsid w:val="00C1096A"/>
    <w:rsid w:val="00C10A2A"/>
    <w:rsid w:val="00C10B12"/>
    <w:rsid w:val="00C10B88"/>
    <w:rsid w:val="00C11199"/>
    <w:rsid w:val="00C11316"/>
    <w:rsid w:val="00C116B2"/>
    <w:rsid w:val="00C11785"/>
    <w:rsid w:val="00C11F0B"/>
    <w:rsid w:val="00C12127"/>
    <w:rsid w:val="00C125ED"/>
    <w:rsid w:val="00C129E2"/>
    <w:rsid w:val="00C12DB3"/>
    <w:rsid w:val="00C13ED5"/>
    <w:rsid w:val="00C144AB"/>
    <w:rsid w:val="00C1489B"/>
    <w:rsid w:val="00C14BE1"/>
    <w:rsid w:val="00C14D2E"/>
    <w:rsid w:val="00C16D57"/>
    <w:rsid w:val="00C174BC"/>
    <w:rsid w:val="00C17ED3"/>
    <w:rsid w:val="00C210AB"/>
    <w:rsid w:val="00C2134D"/>
    <w:rsid w:val="00C22CF3"/>
    <w:rsid w:val="00C237A4"/>
    <w:rsid w:val="00C242C2"/>
    <w:rsid w:val="00C2462E"/>
    <w:rsid w:val="00C24FA7"/>
    <w:rsid w:val="00C2504F"/>
    <w:rsid w:val="00C251B5"/>
    <w:rsid w:val="00C26362"/>
    <w:rsid w:val="00C26850"/>
    <w:rsid w:val="00C272BA"/>
    <w:rsid w:val="00C2743C"/>
    <w:rsid w:val="00C27AC0"/>
    <w:rsid w:val="00C310E0"/>
    <w:rsid w:val="00C310F0"/>
    <w:rsid w:val="00C312C6"/>
    <w:rsid w:val="00C31B53"/>
    <w:rsid w:val="00C31E7C"/>
    <w:rsid w:val="00C3237B"/>
    <w:rsid w:val="00C3286C"/>
    <w:rsid w:val="00C3445C"/>
    <w:rsid w:val="00C35F86"/>
    <w:rsid w:val="00C36DE9"/>
    <w:rsid w:val="00C36FD0"/>
    <w:rsid w:val="00C37AE3"/>
    <w:rsid w:val="00C40292"/>
    <w:rsid w:val="00C403E4"/>
    <w:rsid w:val="00C420BB"/>
    <w:rsid w:val="00C42400"/>
    <w:rsid w:val="00C42FAE"/>
    <w:rsid w:val="00C437DC"/>
    <w:rsid w:val="00C4396A"/>
    <w:rsid w:val="00C44535"/>
    <w:rsid w:val="00C456F7"/>
    <w:rsid w:val="00C45DE7"/>
    <w:rsid w:val="00C45E21"/>
    <w:rsid w:val="00C45EF9"/>
    <w:rsid w:val="00C45FFD"/>
    <w:rsid w:val="00C4687E"/>
    <w:rsid w:val="00C46904"/>
    <w:rsid w:val="00C46FCF"/>
    <w:rsid w:val="00C470CA"/>
    <w:rsid w:val="00C47ACE"/>
    <w:rsid w:val="00C50F50"/>
    <w:rsid w:val="00C511D5"/>
    <w:rsid w:val="00C52AF2"/>
    <w:rsid w:val="00C52D0B"/>
    <w:rsid w:val="00C53112"/>
    <w:rsid w:val="00C53329"/>
    <w:rsid w:val="00C53FE2"/>
    <w:rsid w:val="00C53FE9"/>
    <w:rsid w:val="00C54312"/>
    <w:rsid w:val="00C548FE"/>
    <w:rsid w:val="00C54FA7"/>
    <w:rsid w:val="00C5526E"/>
    <w:rsid w:val="00C5545D"/>
    <w:rsid w:val="00C55583"/>
    <w:rsid w:val="00C56988"/>
    <w:rsid w:val="00C56BA4"/>
    <w:rsid w:val="00C5761C"/>
    <w:rsid w:val="00C57ADA"/>
    <w:rsid w:val="00C60402"/>
    <w:rsid w:val="00C60C25"/>
    <w:rsid w:val="00C6181D"/>
    <w:rsid w:val="00C6267F"/>
    <w:rsid w:val="00C6350A"/>
    <w:rsid w:val="00C63B01"/>
    <w:rsid w:val="00C657BF"/>
    <w:rsid w:val="00C6698C"/>
    <w:rsid w:val="00C66DF3"/>
    <w:rsid w:val="00C67147"/>
    <w:rsid w:val="00C6738A"/>
    <w:rsid w:val="00C679EA"/>
    <w:rsid w:val="00C67F27"/>
    <w:rsid w:val="00C7049B"/>
    <w:rsid w:val="00C7092F"/>
    <w:rsid w:val="00C71C9E"/>
    <w:rsid w:val="00C7282B"/>
    <w:rsid w:val="00C72D22"/>
    <w:rsid w:val="00C73027"/>
    <w:rsid w:val="00C73454"/>
    <w:rsid w:val="00C73537"/>
    <w:rsid w:val="00C7395A"/>
    <w:rsid w:val="00C73C51"/>
    <w:rsid w:val="00C745A3"/>
    <w:rsid w:val="00C75086"/>
    <w:rsid w:val="00C75321"/>
    <w:rsid w:val="00C754D0"/>
    <w:rsid w:val="00C75EE6"/>
    <w:rsid w:val="00C76B23"/>
    <w:rsid w:val="00C77674"/>
    <w:rsid w:val="00C77C83"/>
    <w:rsid w:val="00C77D94"/>
    <w:rsid w:val="00C80028"/>
    <w:rsid w:val="00C805C2"/>
    <w:rsid w:val="00C81365"/>
    <w:rsid w:val="00C81BB8"/>
    <w:rsid w:val="00C82BB5"/>
    <w:rsid w:val="00C82F5E"/>
    <w:rsid w:val="00C83032"/>
    <w:rsid w:val="00C832EA"/>
    <w:rsid w:val="00C83804"/>
    <w:rsid w:val="00C83A4B"/>
    <w:rsid w:val="00C844E5"/>
    <w:rsid w:val="00C85290"/>
    <w:rsid w:val="00C8658C"/>
    <w:rsid w:val="00C86FBA"/>
    <w:rsid w:val="00C90B88"/>
    <w:rsid w:val="00C91964"/>
    <w:rsid w:val="00C91A20"/>
    <w:rsid w:val="00C91AC1"/>
    <w:rsid w:val="00C92227"/>
    <w:rsid w:val="00C923A8"/>
    <w:rsid w:val="00C92FBB"/>
    <w:rsid w:val="00C93A75"/>
    <w:rsid w:val="00C93AD3"/>
    <w:rsid w:val="00C94255"/>
    <w:rsid w:val="00C94751"/>
    <w:rsid w:val="00C94FA5"/>
    <w:rsid w:val="00C95376"/>
    <w:rsid w:val="00C95D70"/>
    <w:rsid w:val="00C962C9"/>
    <w:rsid w:val="00C963F5"/>
    <w:rsid w:val="00C96EC2"/>
    <w:rsid w:val="00C9741F"/>
    <w:rsid w:val="00C975A3"/>
    <w:rsid w:val="00C9795C"/>
    <w:rsid w:val="00CA1542"/>
    <w:rsid w:val="00CA277B"/>
    <w:rsid w:val="00CA3385"/>
    <w:rsid w:val="00CA37EB"/>
    <w:rsid w:val="00CA4583"/>
    <w:rsid w:val="00CA52B9"/>
    <w:rsid w:val="00CA5692"/>
    <w:rsid w:val="00CA5790"/>
    <w:rsid w:val="00CA5D18"/>
    <w:rsid w:val="00CA5D5F"/>
    <w:rsid w:val="00CA6388"/>
    <w:rsid w:val="00CA6542"/>
    <w:rsid w:val="00CA6878"/>
    <w:rsid w:val="00CA7816"/>
    <w:rsid w:val="00CB0A4F"/>
    <w:rsid w:val="00CB0AD2"/>
    <w:rsid w:val="00CB2312"/>
    <w:rsid w:val="00CB2377"/>
    <w:rsid w:val="00CB2C2E"/>
    <w:rsid w:val="00CB35A1"/>
    <w:rsid w:val="00CB3683"/>
    <w:rsid w:val="00CB3EE3"/>
    <w:rsid w:val="00CB449E"/>
    <w:rsid w:val="00CB522C"/>
    <w:rsid w:val="00CB5910"/>
    <w:rsid w:val="00CB66A9"/>
    <w:rsid w:val="00CB7023"/>
    <w:rsid w:val="00CB7252"/>
    <w:rsid w:val="00CB78B1"/>
    <w:rsid w:val="00CB7BDF"/>
    <w:rsid w:val="00CB7EA0"/>
    <w:rsid w:val="00CB7FFC"/>
    <w:rsid w:val="00CC0255"/>
    <w:rsid w:val="00CC02ED"/>
    <w:rsid w:val="00CC12A0"/>
    <w:rsid w:val="00CC1E8E"/>
    <w:rsid w:val="00CC27E0"/>
    <w:rsid w:val="00CC449C"/>
    <w:rsid w:val="00CC47A8"/>
    <w:rsid w:val="00CC47E7"/>
    <w:rsid w:val="00CC5F5B"/>
    <w:rsid w:val="00CC5F9D"/>
    <w:rsid w:val="00CC626C"/>
    <w:rsid w:val="00CC633A"/>
    <w:rsid w:val="00CC757E"/>
    <w:rsid w:val="00CC7817"/>
    <w:rsid w:val="00CC7B90"/>
    <w:rsid w:val="00CC7F28"/>
    <w:rsid w:val="00CD12AB"/>
    <w:rsid w:val="00CD2ADD"/>
    <w:rsid w:val="00CD2B74"/>
    <w:rsid w:val="00CD3AB8"/>
    <w:rsid w:val="00CD4055"/>
    <w:rsid w:val="00CD4FE3"/>
    <w:rsid w:val="00CD5084"/>
    <w:rsid w:val="00CD52A0"/>
    <w:rsid w:val="00CD6BE1"/>
    <w:rsid w:val="00CD73C6"/>
    <w:rsid w:val="00CD73F6"/>
    <w:rsid w:val="00CD74B4"/>
    <w:rsid w:val="00CE15F5"/>
    <w:rsid w:val="00CE1AFE"/>
    <w:rsid w:val="00CE23A1"/>
    <w:rsid w:val="00CE2CD3"/>
    <w:rsid w:val="00CE4681"/>
    <w:rsid w:val="00CE5B1E"/>
    <w:rsid w:val="00CE695D"/>
    <w:rsid w:val="00CE6982"/>
    <w:rsid w:val="00CE7D58"/>
    <w:rsid w:val="00CE7FFC"/>
    <w:rsid w:val="00CF0192"/>
    <w:rsid w:val="00CF0AEE"/>
    <w:rsid w:val="00CF0B7B"/>
    <w:rsid w:val="00CF0BE1"/>
    <w:rsid w:val="00CF0D65"/>
    <w:rsid w:val="00CF1465"/>
    <w:rsid w:val="00CF2768"/>
    <w:rsid w:val="00CF3EAD"/>
    <w:rsid w:val="00CF69E2"/>
    <w:rsid w:val="00CF6C8F"/>
    <w:rsid w:val="00CF782B"/>
    <w:rsid w:val="00CF7B0D"/>
    <w:rsid w:val="00CF7E7A"/>
    <w:rsid w:val="00D00264"/>
    <w:rsid w:val="00D00EF7"/>
    <w:rsid w:val="00D01583"/>
    <w:rsid w:val="00D01C61"/>
    <w:rsid w:val="00D01CF8"/>
    <w:rsid w:val="00D020ED"/>
    <w:rsid w:val="00D034FA"/>
    <w:rsid w:val="00D035B6"/>
    <w:rsid w:val="00D03AD8"/>
    <w:rsid w:val="00D03B08"/>
    <w:rsid w:val="00D04739"/>
    <w:rsid w:val="00D04B9C"/>
    <w:rsid w:val="00D0536F"/>
    <w:rsid w:val="00D0542B"/>
    <w:rsid w:val="00D05ABD"/>
    <w:rsid w:val="00D05B2E"/>
    <w:rsid w:val="00D06A1A"/>
    <w:rsid w:val="00D07164"/>
    <w:rsid w:val="00D07191"/>
    <w:rsid w:val="00D07794"/>
    <w:rsid w:val="00D10434"/>
    <w:rsid w:val="00D105B9"/>
    <w:rsid w:val="00D10A45"/>
    <w:rsid w:val="00D10D10"/>
    <w:rsid w:val="00D10E9A"/>
    <w:rsid w:val="00D11283"/>
    <w:rsid w:val="00D114F5"/>
    <w:rsid w:val="00D12768"/>
    <w:rsid w:val="00D12A73"/>
    <w:rsid w:val="00D1388A"/>
    <w:rsid w:val="00D13FF4"/>
    <w:rsid w:val="00D1401C"/>
    <w:rsid w:val="00D14197"/>
    <w:rsid w:val="00D15FD6"/>
    <w:rsid w:val="00D1668D"/>
    <w:rsid w:val="00D1677B"/>
    <w:rsid w:val="00D2199C"/>
    <w:rsid w:val="00D23D72"/>
    <w:rsid w:val="00D25B76"/>
    <w:rsid w:val="00D25E64"/>
    <w:rsid w:val="00D26817"/>
    <w:rsid w:val="00D27ADE"/>
    <w:rsid w:val="00D27E17"/>
    <w:rsid w:val="00D300C8"/>
    <w:rsid w:val="00D30574"/>
    <w:rsid w:val="00D30783"/>
    <w:rsid w:val="00D30BEA"/>
    <w:rsid w:val="00D3181B"/>
    <w:rsid w:val="00D31A1F"/>
    <w:rsid w:val="00D31DD8"/>
    <w:rsid w:val="00D31ECF"/>
    <w:rsid w:val="00D33F8D"/>
    <w:rsid w:val="00D34E4C"/>
    <w:rsid w:val="00D3592B"/>
    <w:rsid w:val="00D35A75"/>
    <w:rsid w:val="00D35D81"/>
    <w:rsid w:val="00D36967"/>
    <w:rsid w:val="00D36AF1"/>
    <w:rsid w:val="00D36F66"/>
    <w:rsid w:val="00D3730F"/>
    <w:rsid w:val="00D377FF"/>
    <w:rsid w:val="00D3783D"/>
    <w:rsid w:val="00D40849"/>
    <w:rsid w:val="00D408BC"/>
    <w:rsid w:val="00D417FF"/>
    <w:rsid w:val="00D424F6"/>
    <w:rsid w:val="00D43CD0"/>
    <w:rsid w:val="00D43EE9"/>
    <w:rsid w:val="00D4414F"/>
    <w:rsid w:val="00D44624"/>
    <w:rsid w:val="00D44B44"/>
    <w:rsid w:val="00D45681"/>
    <w:rsid w:val="00D45953"/>
    <w:rsid w:val="00D459DE"/>
    <w:rsid w:val="00D45B2E"/>
    <w:rsid w:val="00D45D79"/>
    <w:rsid w:val="00D462E6"/>
    <w:rsid w:val="00D46985"/>
    <w:rsid w:val="00D46999"/>
    <w:rsid w:val="00D504E9"/>
    <w:rsid w:val="00D50EAB"/>
    <w:rsid w:val="00D51E49"/>
    <w:rsid w:val="00D52783"/>
    <w:rsid w:val="00D540C8"/>
    <w:rsid w:val="00D54CA1"/>
    <w:rsid w:val="00D552DD"/>
    <w:rsid w:val="00D55E04"/>
    <w:rsid w:val="00D55F92"/>
    <w:rsid w:val="00D56FF2"/>
    <w:rsid w:val="00D57241"/>
    <w:rsid w:val="00D60241"/>
    <w:rsid w:val="00D60653"/>
    <w:rsid w:val="00D60D4E"/>
    <w:rsid w:val="00D60D62"/>
    <w:rsid w:val="00D60EFB"/>
    <w:rsid w:val="00D617AB"/>
    <w:rsid w:val="00D61907"/>
    <w:rsid w:val="00D61D42"/>
    <w:rsid w:val="00D62E15"/>
    <w:rsid w:val="00D646C6"/>
    <w:rsid w:val="00D65418"/>
    <w:rsid w:val="00D65969"/>
    <w:rsid w:val="00D6655C"/>
    <w:rsid w:val="00D6746E"/>
    <w:rsid w:val="00D67C52"/>
    <w:rsid w:val="00D67DF4"/>
    <w:rsid w:val="00D70482"/>
    <w:rsid w:val="00D706F3"/>
    <w:rsid w:val="00D7138D"/>
    <w:rsid w:val="00D71449"/>
    <w:rsid w:val="00D725E0"/>
    <w:rsid w:val="00D72C92"/>
    <w:rsid w:val="00D7334C"/>
    <w:rsid w:val="00D73636"/>
    <w:rsid w:val="00D73DBB"/>
    <w:rsid w:val="00D7436E"/>
    <w:rsid w:val="00D75C87"/>
    <w:rsid w:val="00D76734"/>
    <w:rsid w:val="00D76954"/>
    <w:rsid w:val="00D7699E"/>
    <w:rsid w:val="00D76A5A"/>
    <w:rsid w:val="00D76F08"/>
    <w:rsid w:val="00D80350"/>
    <w:rsid w:val="00D817C9"/>
    <w:rsid w:val="00D8263C"/>
    <w:rsid w:val="00D826C3"/>
    <w:rsid w:val="00D82E3C"/>
    <w:rsid w:val="00D8324E"/>
    <w:rsid w:val="00D833A4"/>
    <w:rsid w:val="00D83508"/>
    <w:rsid w:val="00D8356B"/>
    <w:rsid w:val="00D8375C"/>
    <w:rsid w:val="00D83E92"/>
    <w:rsid w:val="00D83FFA"/>
    <w:rsid w:val="00D841F5"/>
    <w:rsid w:val="00D8508C"/>
    <w:rsid w:val="00D852B3"/>
    <w:rsid w:val="00D85FB6"/>
    <w:rsid w:val="00D86800"/>
    <w:rsid w:val="00D86E7F"/>
    <w:rsid w:val="00D872AF"/>
    <w:rsid w:val="00D87592"/>
    <w:rsid w:val="00D87DF0"/>
    <w:rsid w:val="00D908FA"/>
    <w:rsid w:val="00D915DD"/>
    <w:rsid w:val="00D915E0"/>
    <w:rsid w:val="00D91DA9"/>
    <w:rsid w:val="00D91F26"/>
    <w:rsid w:val="00D92B93"/>
    <w:rsid w:val="00D93416"/>
    <w:rsid w:val="00D93D5F"/>
    <w:rsid w:val="00D948F3"/>
    <w:rsid w:val="00D94A79"/>
    <w:rsid w:val="00D951B4"/>
    <w:rsid w:val="00D9584F"/>
    <w:rsid w:val="00D95C07"/>
    <w:rsid w:val="00D95C08"/>
    <w:rsid w:val="00D95EF8"/>
    <w:rsid w:val="00D97602"/>
    <w:rsid w:val="00D97E4A"/>
    <w:rsid w:val="00DA0171"/>
    <w:rsid w:val="00DA083D"/>
    <w:rsid w:val="00DA0A4B"/>
    <w:rsid w:val="00DA0D7B"/>
    <w:rsid w:val="00DA18BC"/>
    <w:rsid w:val="00DA19EB"/>
    <w:rsid w:val="00DA2994"/>
    <w:rsid w:val="00DA323A"/>
    <w:rsid w:val="00DA40D3"/>
    <w:rsid w:val="00DA4187"/>
    <w:rsid w:val="00DA43D5"/>
    <w:rsid w:val="00DA52D8"/>
    <w:rsid w:val="00DA5F0D"/>
    <w:rsid w:val="00DA62C4"/>
    <w:rsid w:val="00DA64DB"/>
    <w:rsid w:val="00DA68E9"/>
    <w:rsid w:val="00DA6976"/>
    <w:rsid w:val="00DA6D39"/>
    <w:rsid w:val="00DA6EDE"/>
    <w:rsid w:val="00DB038C"/>
    <w:rsid w:val="00DB0942"/>
    <w:rsid w:val="00DB0BEA"/>
    <w:rsid w:val="00DB1957"/>
    <w:rsid w:val="00DB1DC6"/>
    <w:rsid w:val="00DB33E0"/>
    <w:rsid w:val="00DB3BBF"/>
    <w:rsid w:val="00DB4F85"/>
    <w:rsid w:val="00DB50BD"/>
    <w:rsid w:val="00DB58CC"/>
    <w:rsid w:val="00DB5A05"/>
    <w:rsid w:val="00DB5FD2"/>
    <w:rsid w:val="00DB6717"/>
    <w:rsid w:val="00DB6E55"/>
    <w:rsid w:val="00DB6E6B"/>
    <w:rsid w:val="00DB718E"/>
    <w:rsid w:val="00DB7315"/>
    <w:rsid w:val="00DB7506"/>
    <w:rsid w:val="00DB7CB5"/>
    <w:rsid w:val="00DB7FC3"/>
    <w:rsid w:val="00DC0577"/>
    <w:rsid w:val="00DC07A0"/>
    <w:rsid w:val="00DC0FDC"/>
    <w:rsid w:val="00DC2818"/>
    <w:rsid w:val="00DC2CB3"/>
    <w:rsid w:val="00DC2E23"/>
    <w:rsid w:val="00DC50E1"/>
    <w:rsid w:val="00DC647E"/>
    <w:rsid w:val="00DC687F"/>
    <w:rsid w:val="00DC6E5E"/>
    <w:rsid w:val="00DC7621"/>
    <w:rsid w:val="00DC7966"/>
    <w:rsid w:val="00DC7980"/>
    <w:rsid w:val="00DD0041"/>
    <w:rsid w:val="00DD00CB"/>
    <w:rsid w:val="00DD0897"/>
    <w:rsid w:val="00DD0A09"/>
    <w:rsid w:val="00DD0C12"/>
    <w:rsid w:val="00DD0D2E"/>
    <w:rsid w:val="00DD0E8C"/>
    <w:rsid w:val="00DD0FB1"/>
    <w:rsid w:val="00DD173D"/>
    <w:rsid w:val="00DD1CDA"/>
    <w:rsid w:val="00DD2A32"/>
    <w:rsid w:val="00DD3146"/>
    <w:rsid w:val="00DD33FC"/>
    <w:rsid w:val="00DD3BEB"/>
    <w:rsid w:val="00DD46A2"/>
    <w:rsid w:val="00DD46F7"/>
    <w:rsid w:val="00DD5260"/>
    <w:rsid w:val="00DE01E8"/>
    <w:rsid w:val="00DE0CC0"/>
    <w:rsid w:val="00DE1173"/>
    <w:rsid w:val="00DE1A6D"/>
    <w:rsid w:val="00DE204A"/>
    <w:rsid w:val="00DE237B"/>
    <w:rsid w:val="00DE25A8"/>
    <w:rsid w:val="00DE31FC"/>
    <w:rsid w:val="00DE338C"/>
    <w:rsid w:val="00DE35DA"/>
    <w:rsid w:val="00DE39CA"/>
    <w:rsid w:val="00DE3A09"/>
    <w:rsid w:val="00DE3A54"/>
    <w:rsid w:val="00DE3B2E"/>
    <w:rsid w:val="00DE44F0"/>
    <w:rsid w:val="00DE4F8E"/>
    <w:rsid w:val="00DE504F"/>
    <w:rsid w:val="00DE5937"/>
    <w:rsid w:val="00DE6390"/>
    <w:rsid w:val="00DE64B6"/>
    <w:rsid w:val="00DE675E"/>
    <w:rsid w:val="00DE681B"/>
    <w:rsid w:val="00DE6B89"/>
    <w:rsid w:val="00DE6E1A"/>
    <w:rsid w:val="00DE6E5F"/>
    <w:rsid w:val="00DE7423"/>
    <w:rsid w:val="00DE783E"/>
    <w:rsid w:val="00DF0055"/>
    <w:rsid w:val="00DF0A4D"/>
    <w:rsid w:val="00DF1D91"/>
    <w:rsid w:val="00DF2397"/>
    <w:rsid w:val="00DF339D"/>
    <w:rsid w:val="00DF505F"/>
    <w:rsid w:val="00DF50E5"/>
    <w:rsid w:val="00DF5905"/>
    <w:rsid w:val="00DF5BD9"/>
    <w:rsid w:val="00DF6471"/>
    <w:rsid w:val="00E000C7"/>
    <w:rsid w:val="00E002D6"/>
    <w:rsid w:val="00E00BC0"/>
    <w:rsid w:val="00E01247"/>
    <w:rsid w:val="00E013F4"/>
    <w:rsid w:val="00E01458"/>
    <w:rsid w:val="00E01C0E"/>
    <w:rsid w:val="00E0223E"/>
    <w:rsid w:val="00E022DE"/>
    <w:rsid w:val="00E02676"/>
    <w:rsid w:val="00E02CD6"/>
    <w:rsid w:val="00E03570"/>
    <w:rsid w:val="00E037A4"/>
    <w:rsid w:val="00E03F00"/>
    <w:rsid w:val="00E0446E"/>
    <w:rsid w:val="00E04944"/>
    <w:rsid w:val="00E04D85"/>
    <w:rsid w:val="00E04E78"/>
    <w:rsid w:val="00E056C4"/>
    <w:rsid w:val="00E05D63"/>
    <w:rsid w:val="00E05FF4"/>
    <w:rsid w:val="00E06C99"/>
    <w:rsid w:val="00E074F6"/>
    <w:rsid w:val="00E078E8"/>
    <w:rsid w:val="00E07CD1"/>
    <w:rsid w:val="00E1029C"/>
    <w:rsid w:val="00E1106B"/>
    <w:rsid w:val="00E116B0"/>
    <w:rsid w:val="00E11843"/>
    <w:rsid w:val="00E11A5F"/>
    <w:rsid w:val="00E11D32"/>
    <w:rsid w:val="00E12059"/>
    <w:rsid w:val="00E123F9"/>
    <w:rsid w:val="00E127F6"/>
    <w:rsid w:val="00E12A68"/>
    <w:rsid w:val="00E1308F"/>
    <w:rsid w:val="00E13CDF"/>
    <w:rsid w:val="00E14421"/>
    <w:rsid w:val="00E14946"/>
    <w:rsid w:val="00E14E46"/>
    <w:rsid w:val="00E15E3A"/>
    <w:rsid w:val="00E1715E"/>
    <w:rsid w:val="00E1721E"/>
    <w:rsid w:val="00E1749F"/>
    <w:rsid w:val="00E17993"/>
    <w:rsid w:val="00E17ED3"/>
    <w:rsid w:val="00E20726"/>
    <w:rsid w:val="00E20A88"/>
    <w:rsid w:val="00E21676"/>
    <w:rsid w:val="00E221FD"/>
    <w:rsid w:val="00E22A07"/>
    <w:rsid w:val="00E23193"/>
    <w:rsid w:val="00E23C8E"/>
    <w:rsid w:val="00E24435"/>
    <w:rsid w:val="00E25F7F"/>
    <w:rsid w:val="00E272CF"/>
    <w:rsid w:val="00E3007B"/>
    <w:rsid w:val="00E30CE0"/>
    <w:rsid w:val="00E30F4E"/>
    <w:rsid w:val="00E3113D"/>
    <w:rsid w:val="00E31AD4"/>
    <w:rsid w:val="00E3230C"/>
    <w:rsid w:val="00E33406"/>
    <w:rsid w:val="00E33789"/>
    <w:rsid w:val="00E33891"/>
    <w:rsid w:val="00E33E46"/>
    <w:rsid w:val="00E35571"/>
    <w:rsid w:val="00E362A8"/>
    <w:rsid w:val="00E369A6"/>
    <w:rsid w:val="00E36A11"/>
    <w:rsid w:val="00E37531"/>
    <w:rsid w:val="00E40B4A"/>
    <w:rsid w:val="00E4307F"/>
    <w:rsid w:val="00E43B88"/>
    <w:rsid w:val="00E44A83"/>
    <w:rsid w:val="00E45204"/>
    <w:rsid w:val="00E454A7"/>
    <w:rsid w:val="00E45CC8"/>
    <w:rsid w:val="00E460C4"/>
    <w:rsid w:val="00E461A4"/>
    <w:rsid w:val="00E46AEC"/>
    <w:rsid w:val="00E474D6"/>
    <w:rsid w:val="00E50A93"/>
    <w:rsid w:val="00E50AE3"/>
    <w:rsid w:val="00E531D4"/>
    <w:rsid w:val="00E53A4E"/>
    <w:rsid w:val="00E54747"/>
    <w:rsid w:val="00E54A6B"/>
    <w:rsid w:val="00E557E3"/>
    <w:rsid w:val="00E55D58"/>
    <w:rsid w:val="00E56034"/>
    <w:rsid w:val="00E56227"/>
    <w:rsid w:val="00E56331"/>
    <w:rsid w:val="00E57B36"/>
    <w:rsid w:val="00E6055E"/>
    <w:rsid w:val="00E611D3"/>
    <w:rsid w:val="00E61365"/>
    <w:rsid w:val="00E61934"/>
    <w:rsid w:val="00E61986"/>
    <w:rsid w:val="00E61EF7"/>
    <w:rsid w:val="00E62272"/>
    <w:rsid w:val="00E623F1"/>
    <w:rsid w:val="00E62AEF"/>
    <w:rsid w:val="00E62FDC"/>
    <w:rsid w:val="00E63016"/>
    <w:rsid w:val="00E631C7"/>
    <w:rsid w:val="00E642A3"/>
    <w:rsid w:val="00E64331"/>
    <w:rsid w:val="00E64AAF"/>
    <w:rsid w:val="00E64C7B"/>
    <w:rsid w:val="00E65023"/>
    <w:rsid w:val="00E65208"/>
    <w:rsid w:val="00E6692C"/>
    <w:rsid w:val="00E6706B"/>
    <w:rsid w:val="00E67855"/>
    <w:rsid w:val="00E70421"/>
    <w:rsid w:val="00E708CC"/>
    <w:rsid w:val="00E716A2"/>
    <w:rsid w:val="00E71735"/>
    <w:rsid w:val="00E72650"/>
    <w:rsid w:val="00E726F7"/>
    <w:rsid w:val="00E72ACE"/>
    <w:rsid w:val="00E72C23"/>
    <w:rsid w:val="00E73307"/>
    <w:rsid w:val="00E73F15"/>
    <w:rsid w:val="00E7404D"/>
    <w:rsid w:val="00E75BCA"/>
    <w:rsid w:val="00E80822"/>
    <w:rsid w:val="00E80F4D"/>
    <w:rsid w:val="00E81B00"/>
    <w:rsid w:val="00E821F3"/>
    <w:rsid w:val="00E8370C"/>
    <w:rsid w:val="00E83CFA"/>
    <w:rsid w:val="00E83D46"/>
    <w:rsid w:val="00E83D7A"/>
    <w:rsid w:val="00E8520F"/>
    <w:rsid w:val="00E854FD"/>
    <w:rsid w:val="00E85F52"/>
    <w:rsid w:val="00E863E3"/>
    <w:rsid w:val="00E868B1"/>
    <w:rsid w:val="00E86D90"/>
    <w:rsid w:val="00E87111"/>
    <w:rsid w:val="00E90C84"/>
    <w:rsid w:val="00E91470"/>
    <w:rsid w:val="00E921F7"/>
    <w:rsid w:val="00E923E7"/>
    <w:rsid w:val="00E924C9"/>
    <w:rsid w:val="00E93388"/>
    <w:rsid w:val="00E936BD"/>
    <w:rsid w:val="00E9452B"/>
    <w:rsid w:val="00E9642D"/>
    <w:rsid w:val="00E96A12"/>
    <w:rsid w:val="00E96A3F"/>
    <w:rsid w:val="00E96C6B"/>
    <w:rsid w:val="00E97AA2"/>
    <w:rsid w:val="00EA071F"/>
    <w:rsid w:val="00EA1100"/>
    <w:rsid w:val="00EA1352"/>
    <w:rsid w:val="00EA2735"/>
    <w:rsid w:val="00EA28AE"/>
    <w:rsid w:val="00EA29A0"/>
    <w:rsid w:val="00EA2B50"/>
    <w:rsid w:val="00EA4398"/>
    <w:rsid w:val="00EA4422"/>
    <w:rsid w:val="00EA44BA"/>
    <w:rsid w:val="00EA496E"/>
    <w:rsid w:val="00EA5439"/>
    <w:rsid w:val="00EA54F3"/>
    <w:rsid w:val="00EA5999"/>
    <w:rsid w:val="00EA5C29"/>
    <w:rsid w:val="00EA5CFA"/>
    <w:rsid w:val="00EA6130"/>
    <w:rsid w:val="00EA6804"/>
    <w:rsid w:val="00EA76D8"/>
    <w:rsid w:val="00EA76FD"/>
    <w:rsid w:val="00EB1C20"/>
    <w:rsid w:val="00EB37E7"/>
    <w:rsid w:val="00EB4780"/>
    <w:rsid w:val="00EB499A"/>
    <w:rsid w:val="00EB4ADB"/>
    <w:rsid w:val="00EB4FC3"/>
    <w:rsid w:val="00EB4FEE"/>
    <w:rsid w:val="00EB5C4F"/>
    <w:rsid w:val="00EB5E12"/>
    <w:rsid w:val="00EB610D"/>
    <w:rsid w:val="00EB64B6"/>
    <w:rsid w:val="00EB75C7"/>
    <w:rsid w:val="00EC0C97"/>
    <w:rsid w:val="00EC21E5"/>
    <w:rsid w:val="00EC2617"/>
    <w:rsid w:val="00EC2EAC"/>
    <w:rsid w:val="00EC3D81"/>
    <w:rsid w:val="00EC4551"/>
    <w:rsid w:val="00EC4664"/>
    <w:rsid w:val="00EC4982"/>
    <w:rsid w:val="00EC4BE7"/>
    <w:rsid w:val="00EC4E66"/>
    <w:rsid w:val="00EC4FCC"/>
    <w:rsid w:val="00EC51BF"/>
    <w:rsid w:val="00EC5481"/>
    <w:rsid w:val="00EC585A"/>
    <w:rsid w:val="00EC5FAB"/>
    <w:rsid w:val="00EC69EA"/>
    <w:rsid w:val="00EC6E6B"/>
    <w:rsid w:val="00EC71E6"/>
    <w:rsid w:val="00EC7E76"/>
    <w:rsid w:val="00ED0410"/>
    <w:rsid w:val="00ED09F6"/>
    <w:rsid w:val="00ED0D66"/>
    <w:rsid w:val="00ED13A8"/>
    <w:rsid w:val="00ED13D9"/>
    <w:rsid w:val="00ED1D6E"/>
    <w:rsid w:val="00ED1F48"/>
    <w:rsid w:val="00ED2566"/>
    <w:rsid w:val="00ED3022"/>
    <w:rsid w:val="00ED33FC"/>
    <w:rsid w:val="00ED36BF"/>
    <w:rsid w:val="00ED4C4B"/>
    <w:rsid w:val="00ED5645"/>
    <w:rsid w:val="00ED565D"/>
    <w:rsid w:val="00ED6032"/>
    <w:rsid w:val="00ED6615"/>
    <w:rsid w:val="00ED708B"/>
    <w:rsid w:val="00EE0481"/>
    <w:rsid w:val="00EE159B"/>
    <w:rsid w:val="00EE16FC"/>
    <w:rsid w:val="00EE1A7F"/>
    <w:rsid w:val="00EE1D6A"/>
    <w:rsid w:val="00EE2A71"/>
    <w:rsid w:val="00EE30AE"/>
    <w:rsid w:val="00EE3534"/>
    <w:rsid w:val="00EE3E72"/>
    <w:rsid w:val="00EE3FAD"/>
    <w:rsid w:val="00EE5469"/>
    <w:rsid w:val="00EE6352"/>
    <w:rsid w:val="00EE72AD"/>
    <w:rsid w:val="00EE7AF1"/>
    <w:rsid w:val="00EF0467"/>
    <w:rsid w:val="00EF0D71"/>
    <w:rsid w:val="00EF1095"/>
    <w:rsid w:val="00EF1319"/>
    <w:rsid w:val="00EF1E2B"/>
    <w:rsid w:val="00EF32EA"/>
    <w:rsid w:val="00EF4704"/>
    <w:rsid w:val="00EF4A30"/>
    <w:rsid w:val="00EF501B"/>
    <w:rsid w:val="00EF613E"/>
    <w:rsid w:val="00EF663A"/>
    <w:rsid w:val="00EF6FB7"/>
    <w:rsid w:val="00EF718E"/>
    <w:rsid w:val="00EF7490"/>
    <w:rsid w:val="00EF74D7"/>
    <w:rsid w:val="00EF76C0"/>
    <w:rsid w:val="00EF7864"/>
    <w:rsid w:val="00EF7CC1"/>
    <w:rsid w:val="00F004E1"/>
    <w:rsid w:val="00F00B4B"/>
    <w:rsid w:val="00F01C81"/>
    <w:rsid w:val="00F0276F"/>
    <w:rsid w:val="00F028E1"/>
    <w:rsid w:val="00F0328A"/>
    <w:rsid w:val="00F03EA9"/>
    <w:rsid w:val="00F041B4"/>
    <w:rsid w:val="00F046A7"/>
    <w:rsid w:val="00F05D41"/>
    <w:rsid w:val="00F06C0C"/>
    <w:rsid w:val="00F06F0F"/>
    <w:rsid w:val="00F072FD"/>
    <w:rsid w:val="00F1104E"/>
    <w:rsid w:val="00F1121E"/>
    <w:rsid w:val="00F11355"/>
    <w:rsid w:val="00F115AC"/>
    <w:rsid w:val="00F11D6C"/>
    <w:rsid w:val="00F121DB"/>
    <w:rsid w:val="00F12606"/>
    <w:rsid w:val="00F1272D"/>
    <w:rsid w:val="00F128BC"/>
    <w:rsid w:val="00F137AC"/>
    <w:rsid w:val="00F13C1C"/>
    <w:rsid w:val="00F13E0A"/>
    <w:rsid w:val="00F14911"/>
    <w:rsid w:val="00F14918"/>
    <w:rsid w:val="00F14AA9"/>
    <w:rsid w:val="00F14D36"/>
    <w:rsid w:val="00F14E1F"/>
    <w:rsid w:val="00F172F1"/>
    <w:rsid w:val="00F206B0"/>
    <w:rsid w:val="00F219D9"/>
    <w:rsid w:val="00F21EE6"/>
    <w:rsid w:val="00F21F8A"/>
    <w:rsid w:val="00F223C6"/>
    <w:rsid w:val="00F224B6"/>
    <w:rsid w:val="00F23237"/>
    <w:rsid w:val="00F23B77"/>
    <w:rsid w:val="00F24080"/>
    <w:rsid w:val="00F25290"/>
    <w:rsid w:val="00F25F43"/>
    <w:rsid w:val="00F261B0"/>
    <w:rsid w:val="00F26268"/>
    <w:rsid w:val="00F26661"/>
    <w:rsid w:val="00F275A9"/>
    <w:rsid w:val="00F307F5"/>
    <w:rsid w:val="00F30B90"/>
    <w:rsid w:val="00F30C01"/>
    <w:rsid w:val="00F31324"/>
    <w:rsid w:val="00F317AC"/>
    <w:rsid w:val="00F317DE"/>
    <w:rsid w:val="00F31A1F"/>
    <w:rsid w:val="00F31D87"/>
    <w:rsid w:val="00F321BB"/>
    <w:rsid w:val="00F32665"/>
    <w:rsid w:val="00F32725"/>
    <w:rsid w:val="00F32B0A"/>
    <w:rsid w:val="00F33AA0"/>
    <w:rsid w:val="00F33E25"/>
    <w:rsid w:val="00F34709"/>
    <w:rsid w:val="00F34E50"/>
    <w:rsid w:val="00F35911"/>
    <w:rsid w:val="00F35CF7"/>
    <w:rsid w:val="00F36BD9"/>
    <w:rsid w:val="00F371C6"/>
    <w:rsid w:val="00F372AC"/>
    <w:rsid w:val="00F372CB"/>
    <w:rsid w:val="00F37B9A"/>
    <w:rsid w:val="00F37C10"/>
    <w:rsid w:val="00F407CC"/>
    <w:rsid w:val="00F41B6C"/>
    <w:rsid w:val="00F41C1A"/>
    <w:rsid w:val="00F41C2F"/>
    <w:rsid w:val="00F41C3F"/>
    <w:rsid w:val="00F41ED8"/>
    <w:rsid w:val="00F4293B"/>
    <w:rsid w:val="00F44DF1"/>
    <w:rsid w:val="00F45469"/>
    <w:rsid w:val="00F45AB8"/>
    <w:rsid w:val="00F462D3"/>
    <w:rsid w:val="00F47AB0"/>
    <w:rsid w:val="00F50DDC"/>
    <w:rsid w:val="00F5132A"/>
    <w:rsid w:val="00F51555"/>
    <w:rsid w:val="00F530A5"/>
    <w:rsid w:val="00F53B3C"/>
    <w:rsid w:val="00F548F5"/>
    <w:rsid w:val="00F5650C"/>
    <w:rsid w:val="00F6004D"/>
    <w:rsid w:val="00F61F1D"/>
    <w:rsid w:val="00F62658"/>
    <w:rsid w:val="00F626DD"/>
    <w:rsid w:val="00F645F5"/>
    <w:rsid w:val="00F6495E"/>
    <w:rsid w:val="00F64AEE"/>
    <w:rsid w:val="00F64D53"/>
    <w:rsid w:val="00F6678A"/>
    <w:rsid w:val="00F66A05"/>
    <w:rsid w:val="00F66D96"/>
    <w:rsid w:val="00F671EF"/>
    <w:rsid w:val="00F6745B"/>
    <w:rsid w:val="00F67A56"/>
    <w:rsid w:val="00F67C2C"/>
    <w:rsid w:val="00F67D95"/>
    <w:rsid w:val="00F70287"/>
    <w:rsid w:val="00F70CE5"/>
    <w:rsid w:val="00F715F2"/>
    <w:rsid w:val="00F71839"/>
    <w:rsid w:val="00F71A2C"/>
    <w:rsid w:val="00F724C7"/>
    <w:rsid w:val="00F7258A"/>
    <w:rsid w:val="00F734F5"/>
    <w:rsid w:val="00F7414A"/>
    <w:rsid w:val="00F7436A"/>
    <w:rsid w:val="00F74C28"/>
    <w:rsid w:val="00F752ED"/>
    <w:rsid w:val="00F753B6"/>
    <w:rsid w:val="00F75A37"/>
    <w:rsid w:val="00F75D4D"/>
    <w:rsid w:val="00F769FC"/>
    <w:rsid w:val="00F76CB4"/>
    <w:rsid w:val="00F77212"/>
    <w:rsid w:val="00F77ABD"/>
    <w:rsid w:val="00F80019"/>
    <w:rsid w:val="00F80B61"/>
    <w:rsid w:val="00F80F19"/>
    <w:rsid w:val="00F8108A"/>
    <w:rsid w:val="00F81239"/>
    <w:rsid w:val="00F81CAC"/>
    <w:rsid w:val="00F822A6"/>
    <w:rsid w:val="00F82811"/>
    <w:rsid w:val="00F8339C"/>
    <w:rsid w:val="00F8341C"/>
    <w:rsid w:val="00F83812"/>
    <w:rsid w:val="00F83A4A"/>
    <w:rsid w:val="00F83B79"/>
    <w:rsid w:val="00F8532F"/>
    <w:rsid w:val="00F85525"/>
    <w:rsid w:val="00F85908"/>
    <w:rsid w:val="00F85DF5"/>
    <w:rsid w:val="00F8660D"/>
    <w:rsid w:val="00F868BD"/>
    <w:rsid w:val="00F87723"/>
    <w:rsid w:val="00F9001C"/>
    <w:rsid w:val="00F90575"/>
    <w:rsid w:val="00F90AF0"/>
    <w:rsid w:val="00F90BAE"/>
    <w:rsid w:val="00F91120"/>
    <w:rsid w:val="00F93618"/>
    <w:rsid w:val="00F938DA"/>
    <w:rsid w:val="00F93CB2"/>
    <w:rsid w:val="00F941F7"/>
    <w:rsid w:val="00F94735"/>
    <w:rsid w:val="00F94B95"/>
    <w:rsid w:val="00F95234"/>
    <w:rsid w:val="00F95A71"/>
    <w:rsid w:val="00F9672C"/>
    <w:rsid w:val="00F96B27"/>
    <w:rsid w:val="00F96BFE"/>
    <w:rsid w:val="00F971DA"/>
    <w:rsid w:val="00F9733C"/>
    <w:rsid w:val="00F979D0"/>
    <w:rsid w:val="00FA01E1"/>
    <w:rsid w:val="00FA1758"/>
    <w:rsid w:val="00FA1885"/>
    <w:rsid w:val="00FA1BD2"/>
    <w:rsid w:val="00FA1E18"/>
    <w:rsid w:val="00FA20B5"/>
    <w:rsid w:val="00FA2F65"/>
    <w:rsid w:val="00FA3F6B"/>
    <w:rsid w:val="00FA469A"/>
    <w:rsid w:val="00FA4EBA"/>
    <w:rsid w:val="00FA6B23"/>
    <w:rsid w:val="00FA6D4D"/>
    <w:rsid w:val="00FA6F5F"/>
    <w:rsid w:val="00FA7182"/>
    <w:rsid w:val="00FA77B4"/>
    <w:rsid w:val="00FA7FA7"/>
    <w:rsid w:val="00FB0BB8"/>
    <w:rsid w:val="00FB1906"/>
    <w:rsid w:val="00FB1A6E"/>
    <w:rsid w:val="00FB1AAB"/>
    <w:rsid w:val="00FB1F10"/>
    <w:rsid w:val="00FB275C"/>
    <w:rsid w:val="00FB3018"/>
    <w:rsid w:val="00FB365E"/>
    <w:rsid w:val="00FB419B"/>
    <w:rsid w:val="00FB4330"/>
    <w:rsid w:val="00FB4764"/>
    <w:rsid w:val="00FB4985"/>
    <w:rsid w:val="00FB5E4A"/>
    <w:rsid w:val="00FB61BB"/>
    <w:rsid w:val="00FB7280"/>
    <w:rsid w:val="00FB72C5"/>
    <w:rsid w:val="00FC0264"/>
    <w:rsid w:val="00FC02F6"/>
    <w:rsid w:val="00FC0D50"/>
    <w:rsid w:val="00FC1D95"/>
    <w:rsid w:val="00FC26E0"/>
    <w:rsid w:val="00FC2A32"/>
    <w:rsid w:val="00FC2B33"/>
    <w:rsid w:val="00FC2BD2"/>
    <w:rsid w:val="00FC2DDF"/>
    <w:rsid w:val="00FC3131"/>
    <w:rsid w:val="00FC3400"/>
    <w:rsid w:val="00FC3C7D"/>
    <w:rsid w:val="00FC40F1"/>
    <w:rsid w:val="00FC46C2"/>
    <w:rsid w:val="00FC500C"/>
    <w:rsid w:val="00FC5B76"/>
    <w:rsid w:val="00FC6E60"/>
    <w:rsid w:val="00FC76D3"/>
    <w:rsid w:val="00FC7821"/>
    <w:rsid w:val="00FC7D6A"/>
    <w:rsid w:val="00FC7F98"/>
    <w:rsid w:val="00FD0141"/>
    <w:rsid w:val="00FD01D1"/>
    <w:rsid w:val="00FD0C17"/>
    <w:rsid w:val="00FD260E"/>
    <w:rsid w:val="00FD27B4"/>
    <w:rsid w:val="00FD2AA6"/>
    <w:rsid w:val="00FD2BFE"/>
    <w:rsid w:val="00FD41DC"/>
    <w:rsid w:val="00FD56B0"/>
    <w:rsid w:val="00FD61D7"/>
    <w:rsid w:val="00FD64E0"/>
    <w:rsid w:val="00FE013B"/>
    <w:rsid w:val="00FE0B51"/>
    <w:rsid w:val="00FE136B"/>
    <w:rsid w:val="00FE1C91"/>
    <w:rsid w:val="00FE2535"/>
    <w:rsid w:val="00FE2E95"/>
    <w:rsid w:val="00FE441E"/>
    <w:rsid w:val="00FE4E7E"/>
    <w:rsid w:val="00FE6698"/>
    <w:rsid w:val="00FE6966"/>
    <w:rsid w:val="00FE74E1"/>
    <w:rsid w:val="00FF047F"/>
    <w:rsid w:val="00FF05F3"/>
    <w:rsid w:val="00FF07B5"/>
    <w:rsid w:val="00FF127B"/>
    <w:rsid w:val="00FF15A3"/>
    <w:rsid w:val="00FF1B14"/>
    <w:rsid w:val="00FF2035"/>
    <w:rsid w:val="00FF20A3"/>
    <w:rsid w:val="00FF20C7"/>
    <w:rsid w:val="00FF22D1"/>
    <w:rsid w:val="00FF3547"/>
    <w:rsid w:val="00FF367E"/>
    <w:rsid w:val="00FF398F"/>
    <w:rsid w:val="00FF3DDE"/>
    <w:rsid w:val="00FF4ACF"/>
    <w:rsid w:val="00FF4EC9"/>
    <w:rsid w:val="00FF56A4"/>
    <w:rsid w:val="00FF578D"/>
    <w:rsid w:val="00FF588A"/>
    <w:rsid w:val="00FF59EE"/>
    <w:rsid w:val="00FF5C3B"/>
    <w:rsid w:val="00FF5F95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1D9681"/>
  <w15:chartTrackingRefBased/>
  <w15:docId w15:val="{65745393-DFB7-4047-8C40-DD84881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nhideWhenUsed/>
    <w:qFormat/>
    <w:rsid w:val="008102B3"/>
    <w:pPr>
      <w:pBdr>
        <w:top w:val="single" w:sz="4" w:space="1" w:color="4E74A2" w:themeColor="accent6" w:themeShade="BF"/>
        <w:bottom w:val="single" w:sz="4" w:space="1" w:color="4E74A2" w:themeColor="accent6" w:themeShade="BF"/>
      </w:pBdr>
      <w:spacing w:before="240" w:after="240"/>
      <w:outlineLvl w:val="0"/>
    </w:pPr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1"/>
      </w:numPr>
      <w:ind w:left="720"/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6B6925"/>
    <w:pPr>
      <w:spacing w:before="0" w:after="0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1C3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41C3F"/>
    <w:rPr>
      <w:sz w:val="21"/>
      <w:szCs w:val="21"/>
    </w:rPr>
  </w:style>
  <w:style w:type="character" w:styleId="Strong">
    <w:name w:val="Strong"/>
    <w:basedOn w:val="DefaultParagraphFont"/>
    <w:uiPriority w:val="22"/>
    <w:qFormat/>
    <w:rsid w:val="00B27D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7DD1"/>
    <w:pPr>
      <w:spacing w:before="0" w:after="15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B2377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37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8102B3"/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customStyle="1" w:styleId="m-160618280211398968default">
    <w:name w:val="m_-160618280211398968default"/>
    <w:basedOn w:val="Normal"/>
    <w:rsid w:val="0067700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3237"/>
    <w:pPr>
      <w:spacing w:before="0" w:after="0"/>
    </w:pPr>
    <w:rPr>
      <w:rFonts w:ascii="Calibri" w:eastAsia="Times New Roman" w:hAnsi="Calibri" w:cs="Consolas"/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237"/>
    <w:rPr>
      <w:rFonts w:ascii="Calibri" w:eastAsia="Times New Roman" w:hAnsi="Calibri" w:cs="Consolas"/>
      <w:sz w:val="24"/>
      <w:szCs w:val="21"/>
      <w:lang w:eastAsia="en-US"/>
    </w:rPr>
  </w:style>
  <w:style w:type="paragraph" w:customStyle="1" w:styleId="m-size-11">
    <w:name w:val="m-size-11"/>
    <w:basedOn w:val="Normal"/>
    <w:rsid w:val="00716AA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-size-14">
    <w:name w:val="font-size-14"/>
    <w:basedOn w:val="DefaultParagraphFont"/>
    <w:rsid w:val="00716AA7"/>
  </w:style>
  <w:style w:type="paragraph" w:customStyle="1" w:styleId="text-align-center">
    <w:name w:val="text-align-center"/>
    <w:basedOn w:val="Normal"/>
    <w:rsid w:val="00716AA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23992"/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4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4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8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5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6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56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00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67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4390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849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802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073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669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286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68843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58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846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243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5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851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8701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503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8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84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7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9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69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58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1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98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84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6634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4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68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48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139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483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4164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017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320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078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9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71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623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2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2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3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45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5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9f07ec-e45c-446a-8f12-407e019d7931" xsi:nil="true"/>
    <lcf76f155ced4ddcb4097134ff3c332f xmlns="0a6b2c50-1f3b-4380-b7a6-6afa212093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FA67448BFCA4C8D2D8B561F740D92" ma:contentTypeVersion="12" ma:contentTypeDescription="Create a new document." ma:contentTypeScope="" ma:versionID="7f33c91296cab785d14aa4077be22f2e">
  <xsd:schema xmlns:xsd="http://www.w3.org/2001/XMLSchema" xmlns:xs="http://www.w3.org/2001/XMLSchema" xmlns:p="http://schemas.microsoft.com/office/2006/metadata/properties" xmlns:ns2="0a6b2c50-1f3b-4380-b7a6-6afa212093aa" xmlns:ns3="819f07ec-e45c-446a-8f12-407e019d7931" targetNamespace="http://schemas.microsoft.com/office/2006/metadata/properties" ma:root="true" ma:fieldsID="d0b3178e2ecc63412f4ea46a7a6353f9" ns2:_="" ns3:_="">
    <xsd:import namespace="0a6b2c50-1f3b-4380-b7a6-6afa212093aa"/>
    <xsd:import namespace="819f07ec-e45c-446a-8f12-407e019d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2c50-1f3b-4380-b7a6-6afa21209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62164c-0b50-48a0-91c9-59fcadc73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f07ec-e45c-446a-8f12-407e019d7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2e426-1e6f-45ad-b45f-3f92a692a2b0}" ma:internalName="TaxCatchAll" ma:showField="CatchAllData" ma:web="819f07ec-e45c-446a-8f12-407e019d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8011-B820-4B35-99DE-92A713BE4CD7}">
  <ds:schemaRefs>
    <ds:schemaRef ds:uri="http://schemas.microsoft.com/office/2006/metadata/properties"/>
    <ds:schemaRef ds:uri="http://schemas.microsoft.com/office/infopath/2007/PartnerControls"/>
    <ds:schemaRef ds:uri="819f07ec-e45c-446a-8f12-407e019d7931"/>
    <ds:schemaRef ds:uri="0a6b2c50-1f3b-4380-b7a6-6afa212093aa"/>
  </ds:schemaRefs>
</ds:datastoreItem>
</file>

<file path=customXml/itemProps2.xml><?xml version="1.0" encoding="utf-8"?>
<ds:datastoreItem xmlns:ds="http://schemas.openxmlformats.org/officeDocument/2006/customXml" ds:itemID="{C379A5A1-AE30-4EE7-B2F4-8D242198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2c50-1f3b-4380-b7a6-6afa212093aa"/>
    <ds:schemaRef ds:uri="819f07ec-e45c-446a-8f12-407e019d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CEB8C-1F79-466B-998D-42B408FC3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34427-37C5-4BBD-B525-99E77569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249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Obermeyer</dc:creator>
  <cp:keywords/>
  <dc:description/>
  <cp:lastModifiedBy>Mike Kovasckitz</cp:lastModifiedBy>
  <cp:revision>140</cp:revision>
  <dcterms:created xsi:type="dcterms:W3CDTF">2026-01-20T21:47:00Z</dcterms:created>
  <dcterms:modified xsi:type="dcterms:W3CDTF">2026-04-30T17:33:00Z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  <property fmtid="{D5CDD505-2E9C-101B-9397-08002B2CF9AE}" pid="3" name="ContentTypeId">
    <vt:lpwstr>0x010100F18FA67448BFCA4C8D2D8B561F740D92</vt:lpwstr>
  </property>
  <property fmtid="{D5CDD505-2E9C-101B-9397-08002B2CF9AE}" pid="4" name="Order">
    <vt:r8>529700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