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D8C80" w14:textId="13BEE306" w:rsidR="005C159A" w:rsidRPr="00B30B28" w:rsidRDefault="00B44B8D" w:rsidP="00501E41">
      <w:pPr>
        <w:pStyle w:val="Heading1"/>
        <w:tabs>
          <w:tab w:val="center" w:pos="5400"/>
        </w:tabs>
        <w:spacing w:before="0" w:after="0" w:line="264" w:lineRule="auto"/>
        <w:rPr>
          <w:rFonts w:ascii="Verdana" w:hAnsi="Verdana"/>
          <w:sz w:val="36"/>
          <w:szCs w:val="36"/>
        </w:rPr>
      </w:pPr>
      <w:r w:rsidRPr="00B30B28">
        <w:rPr>
          <w:rFonts w:ascii="Verdana" w:hAnsi="Verdana"/>
          <w:sz w:val="36"/>
          <w:szCs w:val="36"/>
        </w:rPr>
        <w:t>Riverview Catholics</w:t>
      </w:r>
      <w:r w:rsidR="00501E41" w:rsidRPr="00B30B28">
        <w:rPr>
          <w:rFonts w:ascii="Verdana" w:hAnsi="Verdana"/>
          <w:sz w:val="36"/>
          <w:szCs w:val="36"/>
        </w:rPr>
        <w:t xml:space="preserve"> - </w:t>
      </w:r>
      <w:r w:rsidR="006E4775" w:rsidRPr="00B30B28">
        <w:rPr>
          <w:rFonts w:ascii="Verdana" w:hAnsi="Verdana"/>
          <w:sz w:val="36"/>
          <w:szCs w:val="36"/>
        </w:rPr>
        <w:t>Pa</w:t>
      </w:r>
      <w:r w:rsidR="00501E41" w:rsidRPr="00B30B28">
        <w:rPr>
          <w:rFonts w:ascii="Verdana" w:hAnsi="Verdana"/>
          <w:sz w:val="36"/>
          <w:szCs w:val="36"/>
        </w:rPr>
        <w:t>storal</w:t>
      </w:r>
      <w:r w:rsidR="006E4775" w:rsidRPr="00B30B28">
        <w:rPr>
          <w:rFonts w:ascii="Verdana" w:hAnsi="Verdana"/>
          <w:sz w:val="36"/>
          <w:szCs w:val="36"/>
        </w:rPr>
        <w:t xml:space="preserve"> </w:t>
      </w:r>
      <w:r w:rsidR="00A77CA1" w:rsidRPr="00B30B28">
        <w:rPr>
          <w:rFonts w:ascii="Verdana" w:hAnsi="Verdana"/>
          <w:sz w:val="36"/>
          <w:szCs w:val="36"/>
        </w:rPr>
        <w:t>Council</w:t>
      </w:r>
    </w:p>
    <w:p w14:paraId="3D38FD83" w14:textId="2697A2DA" w:rsidR="0017246A" w:rsidRPr="00CC626C" w:rsidRDefault="00AE7C94" w:rsidP="00962646">
      <w:pPr>
        <w:pStyle w:val="ListParagraph"/>
        <w:spacing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>Tu</w:t>
      </w:r>
      <w:r w:rsidR="00A93F4F" w:rsidRPr="00CC626C">
        <w:rPr>
          <w:rFonts w:ascii="Verdana" w:hAnsi="Verdana"/>
        </w:rPr>
        <w:t>esday</w:t>
      </w:r>
      <w:r w:rsidR="0095658A" w:rsidRPr="00CC626C">
        <w:rPr>
          <w:rFonts w:ascii="Verdana" w:hAnsi="Verdana"/>
        </w:rPr>
        <w:t xml:space="preserve">, </w:t>
      </w:r>
      <w:r w:rsidR="004B57AC">
        <w:rPr>
          <w:rFonts w:ascii="Verdana" w:hAnsi="Verdana"/>
        </w:rPr>
        <w:t>March 10</w:t>
      </w:r>
      <w:r w:rsidR="003D497A">
        <w:rPr>
          <w:rFonts w:ascii="Verdana" w:hAnsi="Verdana"/>
        </w:rPr>
        <w:t>, 2026</w:t>
      </w:r>
      <w:r w:rsidR="0075133D" w:rsidRPr="00CC626C">
        <w:rPr>
          <w:rFonts w:ascii="Verdana" w:hAnsi="Verdana"/>
        </w:rPr>
        <w:t>,</w:t>
      </w:r>
      <w:r w:rsidR="00281E7D" w:rsidRPr="00CC626C">
        <w:rPr>
          <w:rFonts w:ascii="Verdana" w:hAnsi="Verdana"/>
        </w:rPr>
        <w:t xml:space="preserve"> </w:t>
      </w:r>
      <w:r w:rsidR="007C29BA" w:rsidRPr="00CC626C">
        <w:rPr>
          <w:rFonts w:ascii="Verdana" w:hAnsi="Verdana"/>
        </w:rPr>
        <w:t>7:</w:t>
      </w:r>
      <w:r w:rsidR="008E19E7">
        <w:rPr>
          <w:rFonts w:ascii="Verdana" w:hAnsi="Verdana"/>
        </w:rPr>
        <w:t>0</w:t>
      </w:r>
      <w:r w:rsidR="007C29BA" w:rsidRPr="00CC626C">
        <w:rPr>
          <w:rFonts w:ascii="Verdana" w:hAnsi="Verdana"/>
        </w:rPr>
        <w:t>0</w:t>
      </w:r>
      <w:r w:rsidR="00D86E7F" w:rsidRPr="00CC626C">
        <w:rPr>
          <w:rFonts w:ascii="Verdana" w:hAnsi="Verdana"/>
        </w:rPr>
        <w:t xml:space="preserve"> PM, </w:t>
      </w:r>
      <w:r w:rsidR="004B57AC">
        <w:rPr>
          <w:rFonts w:ascii="Verdana" w:hAnsi="Verdana"/>
        </w:rPr>
        <w:t>Holy Cross – Immaculata Parish Center</w:t>
      </w:r>
    </w:p>
    <w:p w14:paraId="2D73DBA7" w14:textId="77777777" w:rsidR="00683B2B" w:rsidRPr="00CC626C" w:rsidRDefault="00683B2B" w:rsidP="00962646">
      <w:pPr>
        <w:pStyle w:val="Heading1"/>
        <w:tabs>
          <w:tab w:val="center" w:pos="5400"/>
        </w:tabs>
        <w:spacing w:before="0" w:after="0" w:line="264" w:lineRule="auto"/>
        <w:rPr>
          <w:rFonts w:ascii="Verdana" w:hAnsi="Verdana"/>
        </w:rPr>
        <w:sectPr w:rsidR="00683B2B" w:rsidRPr="00CC626C" w:rsidSect="007C53A7">
          <w:footerReference w:type="default" r:id="rId11"/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r w:rsidRPr="00CC626C">
        <w:rPr>
          <w:rFonts w:ascii="Verdana" w:hAnsi="Verdana"/>
        </w:rPr>
        <w:t>In Attendance</w:t>
      </w:r>
    </w:p>
    <w:p w14:paraId="4F5214DF" w14:textId="77777777" w:rsidR="001A0FE9" w:rsidRDefault="001A0FE9" w:rsidP="001A0FE9">
      <w:p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 Adam Puntel</w:t>
      </w:r>
    </w:p>
    <w:p w14:paraId="0BF1E9F6" w14:textId="0650CFF2" w:rsidR="00F645F5" w:rsidRDefault="001A0FE9" w:rsidP="001A0FE9">
      <w:p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 Eric Roush</w:t>
      </w:r>
    </w:p>
    <w:p w14:paraId="520E606B" w14:textId="2BB34BBC" w:rsidR="007E7BCC" w:rsidRPr="005F0428" w:rsidRDefault="007E7BCC" w:rsidP="001A0FE9">
      <w:pPr>
        <w:spacing w:before="0" w:after="0"/>
        <w:rPr>
          <w:rFonts w:ascii="Verdana" w:hAnsi="Verdana"/>
          <w:sz w:val="20"/>
          <w:szCs w:val="20"/>
        </w:rPr>
      </w:pPr>
      <w:r w:rsidRPr="005C61EA">
        <w:rPr>
          <w:rFonts w:ascii="Verdana" w:hAnsi="Verdana"/>
          <w:sz w:val="20"/>
          <w:szCs w:val="20"/>
        </w:rPr>
        <w:t>Anna Cristo (HCI)</w:t>
      </w:r>
    </w:p>
    <w:p w14:paraId="77013E87" w14:textId="735B808E" w:rsidR="007168AE" w:rsidRDefault="007168AE" w:rsidP="007168AE">
      <w:pPr>
        <w:spacing w:before="0" w:after="0"/>
        <w:rPr>
          <w:rFonts w:ascii="Verdana" w:hAnsi="Verdana"/>
          <w:sz w:val="20"/>
          <w:szCs w:val="20"/>
        </w:rPr>
      </w:pPr>
      <w:r w:rsidRPr="00075B2C">
        <w:rPr>
          <w:rFonts w:ascii="Verdana" w:hAnsi="Verdana"/>
          <w:sz w:val="20"/>
          <w:szCs w:val="20"/>
        </w:rPr>
        <w:t>Amber Dawson</w:t>
      </w:r>
      <w:r w:rsidR="003014FB">
        <w:rPr>
          <w:rFonts w:ascii="Verdana" w:hAnsi="Verdana"/>
          <w:sz w:val="20"/>
          <w:szCs w:val="20"/>
        </w:rPr>
        <w:t xml:space="preserve"> (CtK)</w:t>
      </w:r>
    </w:p>
    <w:p w14:paraId="01EE07CF" w14:textId="6DD51CA5" w:rsidR="007168AE" w:rsidRDefault="007168AE" w:rsidP="007168AE">
      <w:pPr>
        <w:spacing w:before="0" w:after="0"/>
        <w:rPr>
          <w:rFonts w:ascii="Verdana" w:hAnsi="Verdana"/>
          <w:sz w:val="20"/>
          <w:szCs w:val="20"/>
        </w:rPr>
      </w:pPr>
      <w:r w:rsidRPr="00075B2C">
        <w:rPr>
          <w:rFonts w:ascii="Verdana" w:hAnsi="Verdana"/>
          <w:sz w:val="20"/>
          <w:szCs w:val="20"/>
        </w:rPr>
        <w:t>Ste</w:t>
      </w:r>
      <w:r w:rsidR="00286E94">
        <w:rPr>
          <w:rFonts w:ascii="Verdana" w:hAnsi="Verdana"/>
          <w:sz w:val="20"/>
          <w:szCs w:val="20"/>
        </w:rPr>
        <w:t>f</w:t>
      </w:r>
      <w:r w:rsidRPr="00075B2C">
        <w:rPr>
          <w:rFonts w:ascii="Verdana" w:hAnsi="Verdana"/>
          <w:sz w:val="20"/>
          <w:szCs w:val="20"/>
        </w:rPr>
        <w:t>anie Fitzgerald</w:t>
      </w:r>
      <w:r w:rsidR="00512E41">
        <w:rPr>
          <w:rFonts w:ascii="Verdana" w:hAnsi="Verdana"/>
          <w:sz w:val="20"/>
          <w:szCs w:val="20"/>
        </w:rPr>
        <w:t xml:space="preserve"> (CtK)</w:t>
      </w:r>
    </w:p>
    <w:p w14:paraId="74367CB8" w14:textId="77777777" w:rsidR="004B57AC" w:rsidRDefault="004B57AC" w:rsidP="004B57AC">
      <w:pPr>
        <w:spacing w:before="0" w:after="0"/>
        <w:rPr>
          <w:rFonts w:ascii="Verdana" w:hAnsi="Verdana" w:cs="Arial"/>
        </w:rPr>
      </w:pPr>
      <w:r>
        <w:rPr>
          <w:rFonts w:ascii="Verdana" w:hAnsi="Verdana" w:cs="Arial"/>
        </w:rPr>
        <w:t>Jon Hemmer (SRL)</w:t>
      </w:r>
    </w:p>
    <w:p w14:paraId="776509F8" w14:textId="77777777" w:rsidR="004B57AC" w:rsidRPr="005F0428" w:rsidRDefault="004B57AC" w:rsidP="004B57AC">
      <w:pPr>
        <w:spacing w:before="0" w:after="0"/>
        <w:rPr>
          <w:rFonts w:ascii="Verdana" w:hAnsi="Verdana"/>
          <w:sz w:val="20"/>
          <w:szCs w:val="20"/>
        </w:rPr>
      </w:pPr>
      <w:r w:rsidRPr="005F0428">
        <w:rPr>
          <w:rFonts w:ascii="Verdana" w:hAnsi="Verdana"/>
          <w:sz w:val="20"/>
          <w:szCs w:val="20"/>
        </w:rPr>
        <w:t>Amy Obermeyer (HCI)</w:t>
      </w:r>
    </w:p>
    <w:p w14:paraId="7A3C73B7" w14:textId="77777777" w:rsidR="004B57AC" w:rsidRDefault="004B57AC" w:rsidP="004B57AC">
      <w:p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TJ Russo (SSC) </w:t>
      </w:r>
    </w:p>
    <w:p w14:paraId="5D6732E9" w14:textId="77777777" w:rsidR="004B57AC" w:rsidRDefault="004B57AC" w:rsidP="004B57AC">
      <w:pPr>
        <w:spacing w:before="0" w:after="0"/>
        <w:rPr>
          <w:rFonts w:ascii="Verdana" w:hAnsi="Verdana"/>
          <w:sz w:val="20"/>
          <w:szCs w:val="20"/>
        </w:rPr>
      </w:pPr>
      <w:r w:rsidRPr="005F0428">
        <w:rPr>
          <w:rFonts w:ascii="Verdana" w:hAnsi="Verdana"/>
          <w:sz w:val="20"/>
          <w:szCs w:val="20"/>
        </w:rPr>
        <w:t>Don Saelinger (CtK)</w:t>
      </w:r>
      <w:r w:rsidRPr="00D706F3">
        <w:rPr>
          <w:rFonts w:ascii="Verdana" w:hAnsi="Verdana"/>
          <w:sz w:val="20"/>
          <w:szCs w:val="20"/>
        </w:rPr>
        <w:t xml:space="preserve"> </w:t>
      </w:r>
    </w:p>
    <w:p w14:paraId="67E64CAE" w14:textId="77777777" w:rsidR="004B57AC" w:rsidRDefault="004B57AC" w:rsidP="004B57AC">
      <w:p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Kelly Zilli (HCI)</w:t>
      </w:r>
    </w:p>
    <w:p w14:paraId="0D7EE07D" w14:textId="77777777" w:rsidR="00B15116" w:rsidRDefault="00B15116" w:rsidP="004B57AC">
      <w:pPr>
        <w:spacing w:before="0" w:after="0"/>
        <w:rPr>
          <w:rFonts w:ascii="Verdana" w:hAnsi="Verdana" w:cs="Arial"/>
        </w:rPr>
      </w:pPr>
    </w:p>
    <w:p w14:paraId="0918A2AE" w14:textId="30AD9020" w:rsidR="004B57AC" w:rsidRPr="004B57AC" w:rsidRDefault="004B57AC" w:rsidP="004B57AC">
      <w:p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 w:cs="Arial"/>
        </w:rPr>
        <w:t>Absent:</w:t>
      </w:r>
    </w:p>
    <w:p w14:paraId="028711B0" w14:textId="77777777" w:rsidR="00FD1101" w:rsidRDefault="00FD1101" w:rsidP="00FD1101">
      <w:p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 Jeremy Stubbs</w:t>
      </w:r>
    </w:p>
    <w:p w14:paraId="76FF0616" w14:textId="77777777" w:rsidR="00386C7F" w:rsidRDefault="00386C7F" w:rsidP="00386C7F">
      <w:p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Mike Keating (SSC)</w:t>
      </w:r>
    </w:p>
    <w:p w14:paraId="1F6171A5" w14:textId="77777777" w:rsidR="004B57AC" w:rsidRDefault="004B57AC" w:rsidP="004B57AC">
      <w:pPr>
        <w:spacing w:before="0" w:after="0"/>
        <w:rPr>
          <w:rFonts w:ascii="Verdana" w:hAnsi="Verdana"/>
          <w:sz w:val="20"/>
          <w:szCs w:val="20"/>
        </w:rPr>
      </w:pPr>
      <w:r w:rsidRPr="005F0428">
        <w:rPr>
          <w:rFonts w:ascii="Verdana" w:hAnsi="Verdana"/>
          <w:sz w:val="20"/>
          <w:szCs w:val="20"/>
        </w:rPr>
        <w:t>Mike Kovasckitz (SSC)</w:t>
      </w:r>
    </w:p>
    <w:p w14:paraId="7846BA24" w14:textId="77777777" w:rsidR="00B15116" w:rsidRDefault="00B15116" w:rsidP="004B57AC">
      <w:pPr>
        <w:spacing w:before="0" w:after="0"/>
        <w:rPr>
          <w:rFonts w:ascii="Verdana" w:hAnsi="Verdana"/>
          <w:sz w:val="20"/>
          <w:szCs w:val="20"/>
        </w:rPr>
      </w:pPr>
      <w:r w:rsidRPr="0039182C">
        <w:rPr>
          <w:rFonts w:ascii="Verdana" w:hAnsi="Verdana"/>
          <w:sz w:val="20"/>
          <w:szCs w:val="20"/>
        </w:rPr>
        <w:t>Chris Ryan (SRL)</w:t>
      </w:r>
    </w:p>
    <w:p w14:paraId="4C5FE54C" w14:textId="77777777" w:rsidR="00B15116" w:rsidRDefault="00B15116" w:rsidP="00B15116">
      <w:pPr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Jim Sanitato (SRL)</w:t>
      </w:r>
    </w:p>
    <w:p w14:paraId="79771D70" w14:textId="4FA83975" w:rsidR="00B15116" w:rsidRPr="00B15116" w:rsidRDefault="00B15116" w:rsidP="004B57AC">
      <w:pPr>
        <w:spacing w:before="0" w:after="0"/>
        <w:rPr>
          <w:rFonts w:ascii="Verdana" w:hAnsi="Verdana"/>
          <w:sz w:val="20"/>
          <w:szCs w:val="20"/>
        </w:rPr>
        <w:sectPr w:rsidR="00B15116" w:rsidRPr="00B15116" w:rsidSect="004B57AC">
          <w:footerReference w:type="default" r:id="rId12"/>
          <w:type w:val="continuous"/>
          <w:pgSz w:w="12240" w:h="15840"/>
          <w:pgMar w:top="1080" w:right="1080" w:bottom="1080" w:left="1080" w:header="720" w:footer="720" w:gutter="0"/>
          <w:cols w:num="3" w:space="720"/>
          <w:titlePg/>
          <w:docGrid w:linePitch="360"/>
        </w:sectPr>
      </w:pPr>
    </w:p>
    <w:p w14:paraId="5AD323CF" w14:textId="54913996" w:rsidR="00683B2B" w:rsidRPr="00CC626C" w:rsidRDefault="00501E41" w:rsidP="00AD438D">
      <w:pPr>
        <w:pStyle w:val="Heading1"/>
        <w:tabs>
          <w:tab w:val="center" w:pos="5400"/>
        </w:tabs>
        <w:spacing w:before="120" w:after="0" w:line="264" w:lineRule="auto"/>
        <w:rPr>
          <w:rFonts w:ascii="Verdana" w:hAnsi="Verdana"/>
        </w:rPr>
      </w:pPr>
      <w:r w:rsidRPr="00CC626C">
        <w:rPr>
          <w:rFonts w:ascii="Verdana" w:hAnsi="Verdana"/>
        </w:rPr>
        <w:t>Pastoral</w:t>
      </w:r>
      <w:r w:rsidR="00683B2B" w:rsidRPr="00CC626C">
        <w:rPr>
          <w:rFonts w:ascii="Verdana" w:hAnsi="Verdana"/>
        </w:rPr>
        <w:t xml:space="preserve"> Council </w:t>
      </w:r>
      <w:r w:rsidRPr="00CC626C">
        <w:rPr>
          <w:rFonts w:ascii="Verdana" w:hAnsi="Verdana"/>
        </w:rPr>
        <w:t>M</w:t>
      </w:r>
      <w:r w:rsidR="00683B2B" w:rsidRPr="00CC626C">
        <w:rPr>
          <w:rFonts w:ascii="Verdana" w:hAnsi="Verdana"/>
        </w:rPr>
        <w:t xml:space="preserve">eeting </w:t>
      </w:r>
      <w:r w:rsidRPr="00CC626C">
        <w:rPr>
          <w:rFonts w:ascii="Verdana" w:hAnsi="Verdana"/>
        </w:rPr>
        <w:t>N</w:t>
      </w:r>
      <w:r w:rsidR="00683B2B" w:rsidRPr="00CC626C">
        <w:rPr>
          <w:rFonts w:ascii="Verdana" w:hAnsi="Verdana"/>
        </w:rPr>
        <w:t>otes</w:t>
      </w:r>
    </w:p>
    <w:p w14:paraId="0FA108B8" w14:textId="40FCA47F" w:rsidR="00902154" w:rsidRPr="000A01E2" w:rsidRDefault="00885273" w:rsidP="001279E2">
      <w:pPr>
        <w:pStyle w:val="ListParagraph"/>
        <w:numPr>
          <w:ilvl w:val="0"/>
          <w:numId w:val="2"/>
        </w:numPr>
        <w:spacing w:before="12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Amy opened the meeting with a prayer</w:t>
      </w:r>
    </w:p>
    <w:p w14:paraId="73DCA768" w14:textId="7A16953F" w:rsidR="003C781D" w:rsidRPr="000A01E2" w:rsidRDefault="00CF6592" w:rsidP="003C781D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January</w:t>
      </w:r>
      <w:r w:rsidR="003C781D" w:rsidRPr="000A01E2">
        <w:rPr>
          <w:rFonts w:ascii="Verdana" w:hAnsi="Verdana" w:cs="Arial"/>
          <w:sz w:val="22"/>
          <w:szCs w:val="22"/>
        </w:rPr>
        <w:t xml:space="preserve"> minutes – approved </w:t>
      </w:r>
      <w:r w:rsidR="005D5F8D" w:rsidRPr="000A01E2">
        <w:rPr>
          <w:rFonts w:ascii="Verdana" w:hAnsi="Verdana" w:cs="Arial"/>
          <w:sz w:val="22"/>
          <w:szCs w:val="22"/>
        </w:rPr>
        <w:t>(Don first and TJ second)</w:t>
      </w:r>
    </w:p>
    <w:p w14:paraId="272E27A2" w14:textId="77777777" w:rsidR="00536566" w:rsidRPr="000A01E2" w:rsidRDefault="00536566" w:rsidP="00536566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Fr. Adam</w:t>
      </w:r>
    </w:p>
    <w:p w14:paraId="4ADA376A" w14:textId="10C9AA74" w:rsidR="00DA5BE9" w:rsidRPr="000A01E2" w:rsidRDefault="00DA5BE9" w:rsidP="00DA5BE9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News f</w:t>
      </w:r>
      <w:r w:rsidR="004A50E8" w:rsidRPr="000A01E2">
        <w:rPr>
          <w:rFonts w:ascii="Verdana" w:hAnsi="Verdana" w:cs="Arial"/>
          <w:sz w:val="22"/>
          <w:szCs w:val="22"/>
        </w:rPr>
        <w:t>ro</w:t>
      </w:r>
      <w:r w:rsidRPr="000A01E2">
        <w:rPr>
          <w:rFonts w:ascii="Verdana" w:hAnsi="Verdana" w:cs="Arial"/>
          <w:sz w:val="22"/>
          <w:szCs w:val="22"/>
        </w:rPr>
        <w:t xml:space="preserve">m the Archdiocese – </w:t>
      </w:r>
    </w:p>
    <w:p w14:paraId="2E7147BF" w14:textId="1978AFC6" w:rsidR="00DA5BE9" w:rsidRPr="000A01E2" w:rsidRDefault="00B20433" w:rsidP="00044DAE">
      <w:pPr>
        <w:pStyle w:val="ListParagraph"/>
        <w:numPr>
          <w:ilvl w:val="2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It was d</w:t>
      </w:r>
      <w:r w:rsidR="00EC2358" w:rsidRPr="000A01E2">
        <w:rPr>
          <w:rFonts w:ascii="Verdana" w:hAnsi="Verdana" w:cs="Arial"/>
          <w:sz w:val="22"/>
          <w:szCs w:val="22"/>
        </w:rPr>
        <w:t>ecided in November to reorder Uptown Catholic (close Holy Name and make St Monica</w:t>
      </w:r>
      <w:r w:rsidR="000B5721" w:rsidRPr="000A01E2">
        <w:rPr>
          <w:rFonts w:ascii="Verdana" w:hAnsi="Verdana" w:cs="Arial"/>
          <w:sz w:val="22"/>
          <w:szCs w:val="22"/>
        </w:rPr>
        <w:t>-</w:t>
      </w:r>
      <w:r w:rsidR="00EC2358" w:rsidRPr="000A01E2">
        <w:rPr>
          <w:rFonts w:ascii="Verdana" w:hAnsi="Verdana" w:cs="Arial"/>
          <w:sz w:val="22"/>
          <w:szCs w:val="22"/>
        </w:rPr>
        <w:t>S</w:t>
      </w:r>
      <w:r w:rsidR="000B5721" w:rsidRPr="000A01E2">
        <w:rPr>
          <w:rFonts w:ascii="Verdana" w:hAnsi="Verdana" w:cs="Arial"/>
          <w:sz w:val="22"/>
          <w:szCs w:val="22"/>
        </w:rPr>
        <w:t>t</w:t>
      </w:r>
      <w:r w:rsidR="00EC2358" w:rsidRPr="000A01E2">
        <w:rPr>
          <w:rFonts w:ascii="Verdana" w:hAnsi="Verdana" w:cs="Arial"/>
          <w:sz w:val="22"/>
          <w:szCs w:val="22"/>
        </w:rPr>
        <w:t xml:space="preserve"> George </w:t>
      </w:r>
      <w:r w:rsidR="002558FD" w:rsidRPr="000A01E2">
        <w:rPr>
          <w:rFonts w:ascii="Verdana" w:hAnsi="Verdana" w:cs="Arial"/>
          <w:sz w:val="22"/>
          <w:szCs w:val="22"/>
        </w:rPr>
        <w:t xml:space="preserve">made a chapel of UC), so </w:t>
      </w:r>
      <w:r w:rsidR="000B5721" w:rsidRPr="000A01E2">
        <w:rPr>
          <w:rFonts w:ascii="Verdana" w:hAnsi="Verdana" w:cs="Arial"/>
          <w:sz w:val="22"/>
          <w:szCs w:val="22"/>
        </w:rPr>
        <w:t>Annunciation</w:t>
      </w:r>
      <w:r w:rsidR="002558FD" w:rsidRPr="000A01E2">
        <w:rPr>
          <w:rFonts w:ascii="Verdana" w:hAnsi="Verdana" w:cs="Arial"/>
          <w:sz w:val="22"/>
          <w:szCs w:val="22"/>
        </w:rPr>
        <w:t xml:space="preserve"> could </w:t>
      </w:r>
      <w:r w:rsidR="004430B6" w:rsidRPr="000A01E2">
        <w:rPr>
          <w:rFonts w:ascii="Verdana" w:hAnsi="Verdana" w:cs="Arial"/>
          <w:sz w:val="22"/>
          <w:szCs w:val="22"/>
        </w:rPr>
        <w:t>join</w:t>
      </w:r>
      <w:r w:rsidR="002558FD" w:rsidRPr="000A01E2">
        <w:rPr>
          <w:rFonts w:ascii="Verdana" w:hAnsi="Verdana" w:cs="Arial"/>
          <w:sz w:val="22"/>
          <w:szCs w:val="22"/>
        </w:rPr>
        <w:t xml:space="preserve"> with St Francis de Sales</w:t>
      </w:r>
    </w:p>
    <w:p w14:paraId="1C49C1B5" w14:textId="52D11CC8" w:rsidR="009F462C" w:rsidRPr="000A01E2" w:rsidRDefault="004430B6" w:rsidP="00044DAE">
      <w:pPr>
        <w:pStyle w:val="ListParagraph"/>
        <w:numPr>
          <w:ilvl w:val="2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Without now having to wait for S</w:t>
      </w:r>
      <w:r w:rsidR="00C57C5B" w:rsidRPr="000A01E2">
        <w:rPr>
          <w:rFonts w:ascii="Verdana" w:hAnsi="Verdana" w:cs="Arial"/>
          <w:sz w:val="22"/>
          <w:szCs w:val="22"/>
        </w:rPr>
        <w:t>t</w:t>
      </w:r>
      <w:r w:rsidRPr="000A01E2">
        <w:rPr>
          <w:rFonts w:ascii="Verdana" w:hAnsi="Verdana" w:cs="Arial"/>
          <w:sz w:val="22"/>
          <w:szCs w:val="22"/>
        </w:rPr>
        <w:t xml:space="preserve"> Francis de Sale</w:t>
      </w:r>
      <w:r w:rsidR="00C57C5B" w:rsidRPr="000A01E2">
        <w:rPr>
          <w:rFonts w:ascii="Verdana" w:hAnsi="Verdana" w:cs="Arial"/>
          <w:sz w:val="22"/>
          <w:szCs w:val="22"/>
        </w:rPr>
        <w:t>s</w:t>
      </w:r>
      <w:r w:rsidRPr="000A01E2">
        <w:rPr>
          <w:rFonts w:ascii="Verdana" w:hAnsi="Verdana" w:cs="Arial"/>
          <w:sz w:val="22"/>
          <w:szCs w:val="22"/>
        </w:rPr>
        <w:t>, w</w:t>
      </w:r>
      <w:r w:rsidR="00A61592" w:rsidRPr="000A01E2">
        <w:rPr>
          <w:rFonts w:ascii="Verdana" w:hAnsi="Verdana" w:cs="Arial"/>
          <w:sz w:val="22"/>
          <w:szCs w:val="22"/>
        </w:rPr>
        <w:t>e</w:t>
      </w:r>
      <w:r w:rsidR="002558FD" w:rsidRPr="000A01E2">
        <w:rPr>
          <w:rFonts w:ascii="Verdana" w:hAnsi="Verdana" w:cs="Arial"/>
          <w:sz w:val="22"/>
          <w:szCs w:val="22"/>
        </w:rPr>
        <w:t xml:space="preserve"> can set the </w:t>
      </w:r>
      <w:r w:rsidR="00A61592" w:rsidRPr="000A01E2">
        <w:rPr>
          <w:rFonts w:ascii="Verdana" w:hAnsi="Verdana" w:cs="Arial"/>
          <w:sz w:val="22"/>
          <w:szCs w:val="22"/>
        </w:rPr>
        <w:t>permanent</w:t>
      </w:r>
      <w:r w:rsidR="002558FD" w:rsidRPr="000A01E2">
        <w:rPr>
          <w:rFonts w:ascii="Verdana" w:hAnsi="Verdana" w:cs="Arial"/>
          <w:sz w:val="22"/>
          <w:szCs w:val="22"/>
        </w:rPr>
        <w:t xml:space="preserve"> name</w:t>
      </w:r>
      <w:r w:rsidRPr="000A01E2">
        <w:rPr>
          <w:rFonts w:ascii="Verdana" w:hAnsi="Verdana" w:cs="Arial"/>
          <w:sz w:val="22"/>
          <w:szCs w:val="22"/>
        </w:rPr>
        <w:t xml:space="preserve"> for our eventual combined parish</w:t>
      </w:r>
      <w:r w:rsidR="002558FD" w:rsidRPr="000A01E2">
        <w:rPr>
          <w:rFonts w:ascii="Verdana" w:hAnsi="Verdana" w:cs="Arial"/>
          <w:sz w:val="22"/>
          <w:szCs w:val="22"/>
        </w:rPr>
        <w:t xml:space="preserve">. </w:t>
      </w:r>
    </w:p>
    <w:p w14:paraId="6EBCBF82" w14:textId="77777777" w:rsidR="009F462C" w:rsidRPr="000A01E2" w:rsidRDefault="009F462C" w:rsidP="009F462C">
      <w:pPr>
        <w:pStyle w:val="ListParagraph"/>
        <w:numPr>
          <w:ilvl w:val="3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Process: </w:t>
      </w:r>
      <w:r w:rsidR="002558FD" w:rsidRPr="000A01E2">
        <w:rPr>
          <w:rFonts w:ascii="Verdana" w:hAnsi="Verdana" w:cs="Arial"/>
          <w:sz w:val="22"/>
          <w:szCs w:val="22"/>
        </w:rPr>
        <w:t xml:space="preserve">We send choices to the </w:t>
      </w:r>
      <w:r w:rsidR="00B15373" w:rsidRPr="000A01E2">
        <w:rPr>
          <w:rFonts w:ascii="Verdana" w:hAnsi="Verdana" w:cs="Arial"/>
          <w:sz w:val="22"/>
          <w:szCs w:val="22"/>
        </w:rPr>
        <w:t xml:space="preserve">Archdiocese, </w:t>
      </w:r>
      <w:r w:rsidR="003F254C" w:rsidRPr="000A01E2">
        <w:rPr>
          <w:rFonts w:ascii="Verdana" w:hAnsi="Verdana" w:cs="Arial"/>
          <w:sz w:val="22"/>
          <w:szCs w:val="22"/>
        </w:rPr>
        <w:t xml:space="preserve">and </w:t>
      </w:r>
      <w:r w:rsidR="00B15373" w:rsidRPr="000A01E2">
        <w:rPr>
          <w:rFonts w:ascii="Verdana" w:hAnsi="Verdana" w:cs="Arial"/>
          <w:sz w:val="22"/>
          <w:szCs w:val="22"/>
        </w:rPr>
        <w:t>the</w:t>
      </w:r>
      <w:r w:rsidR="003F254C" w:rsidRPr="000A01E2">
        <w:rPr>
          <w:rFonts w:ascii="Verdana" w:hAnsi="Verdana" w:cs="Arial"/>
          <w:sz w:val="22"/>
          <w:szCs w:val="22"/>
        </w:rPr>
        <w:t>y</w:t>
      </w:r>
      <w:r w:rsidR="00B15373" w:rsidRPr="000A01E2">
        <w:rPr>
          <w:rFonts w:ascii="Verdana" w:hAnsi="Verdana" w:cs="Arial"/>
          <w:sz w:val="22"/>
          <w:szCs w:val="22"/>
        </w:rPr>
        <w:t xml:space="preserve"> select one.</w:t>
      </w:r>
      <w:r w:rsidR="000B5721" w:rsidRPr="000A01E2">
        <w:rPr>
          <w:rFonts w:ascii="Verdana" w:hAnsi="Verdana" w:cs="Arial"/>
          <w:sz w:val="22"/>
          <w:szCs w:val="22"/>
        </w:rPr>
        <w:t xml:space="preserve"> We can start working on this now. </w:t>
      </w:r>
    </w:p>
    <w:p w14:paraId="7C9AA804" w14:textId="34384BB2" w:rsidR="00C2266D" w:rsidRPr="000A01E2" w:rsidRDefault="00C2266D" w:rsidP="009F462C">
      <w:pPr>
        <w:pStyle w:val="ListParagraph"/>
        <w:numPr>
          <w:ilvl w:val="3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Guidelines: </w:t>
      </w:r>
    </w:p>
    <w:p w14:paraId="1DEA4FCB" w14:textId="27AE5BC2" w:rsidR="002558FD" w:rsidRPr="000A01E2" w:rsidRDefault="00C2266D" w:rsidP="009F462C">
      <w:pPr>
        <w:pStyle w:val="ListParagraph"/>
        <w:numPr>
          <w:ilvl w:val="4"/>
          <w:numId w:val="2"/>
        </w:numPr>
        <w:spacing w:after="240" w:line="288" w:lineRule="auto"/>
        <w:ind w:left="234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cannot be the name of </w:t>
      </w:r>
      <w:r w:rsidR="009F462C" w:rsidRPr="000A01E2">
        <w:rPr>
          <w:rFonts w:ascii="Verdana" w:hAnsi="Verdana" w:cs="Arial"/>
          <w:sz w:val="22"/>
          <w:szCs w:val="22"/>
        </w:rPr>
        <w:t xml:space="preserve">an </w:t>
      </w:r>
      <w:r w:rsidRPr="000A01E2">
        <w:rPr>
          <w:rFonts w:ascii="Verdana" w:hAnsi="Verdana" w:cs="Arial"/>
          <w:sz w:val="22"/>
          <w:szCs w:val="22"/>
        </w:rPr>
        <w:t xml:space="preserve">existing </w:t>
      </w:r>
      <w:r w:rsidR="009F462C" w:rsidRPr="000A01E2">
        <w:rPr>
          <w:rFonts w:ascii="Verdana" w:hAnsi="Verdana" w:cs="Arial"/>
          <w:sz w:val="22"/>
          <w:szCs w:val="22"/>
        </w:rPr>
        <w:t>church/</w:t>
      </w:r>
      <w:r w:rsidRPr="000A01E2">
        <w:rPr>
          <w:rFonts w:ascii="Verdana" w:hAnsi="Verdana" w:cs="Arial"/>
          <w:sz w:val="22"/>
          <w:szCs w:val="22"/>
        </w:rPr>
        <w:t>parish</w:t>
      </w:r>
      <w:r w:rsidR="009F462C" w:rsidRPr="000A01E2">
        <w:rPr>
          <w:rFonts w:ascii="Verdana" w:hAnsi="Verdana" w:cs="Arial"/>
          <w:sz w:val="22"/>
          <w:szCs w:val="22"/>
        </w:rPr>
        <w:t xml:space="preserve"> in the Archdiocese</w:t>
      </w:r>
    </w:p>
    <w:p w14:paraId="3C05647F" w14:textId="44FB9E07" w:rsidR="00C2266D" w:rsidRPr="000A01E2" w:rsidRDefault="00AE1EAF" w:rsidP="009F462C">
      <w:pPr>
        <w:pStyle w:val="ListParagraph"/>
        <w:numPr>
          <w:ilvl w:val="4"/>
          <w:numId w:val="2"/>
        </w:numPr>
        <w:spacing w:after="240" w:line="288" w:lineRule="auto"/>
        <w:ind w:left="234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saint or title of Jesus or Mary</w:t>
      </w:r>
    </w:p>
    <w:p w14:paraId="0EE1CAC9" w14:textId="19A8B7A0" w:rsidR="003F254C" w:rsidRPr="000A01E2" w:rsidRDefault="003F254C" w:rsidP="009F462C">
      <w:pPr>
        <w:pStyle w:val="ListParagraph"/>
        <w:numPr>
          <w:ilvl w:val="4"/>
          <w:numId w:val="2"/>
        </w:numPr>
        <w:spacing w:after="240" w:line="288" w:lineRule="auto"/>
        <w:ind w:left="234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suggestion to let the </w:t>
      </w:r>
      <w:r w:rsidR="00BB528B" w:rsidRPr="000A01E2">
        <w:rPr>
          <w:rFonts w:ascii="Verdana" w:hAnsi="Verdana" w:cs="Arial"/>
          <w:sz w:val="22"/>
          <w:szCs w:val="22"/>
        </w:rPr>
        <w:t>school</w:t>
      </w:r>
      <w:r w:rsidRPr="000A01E2">
        <w:rPr>
          <w:rFonts w:ascii="Verdana" w:hAnsi="Verdana" w:cs="Arial"/>
          <w:sz w:val="22"/>
          <w:szCs w:val="22"/>
        </w:rPr>
        <w:t xml:space="preserve"> children</w:t>
      </w:r>
      <w:r w:rsidR="00BB528B" w:rsidRPr="000A01E2">
        <w:rPr>
          <w:rFonts w:ascii="Verdana" w:hAnsi="Verdana" w:cs="Arial"/>
          <w:sz w:val="22"/>
          <w:szCs w:val="22"/>
        </w:rPr>
        <w:t xml:space="preserve"> submit an option</w:t>
      </w:r>
    </w:p>
    <w:p w14:paraId="3F45E14C" w14:textId="64122307" w:rsidR="00B15373" w:rsidRPr="000A01E2" w:rsidRDefault="00B15373" w:rsidP="00044DAE">
      <w:pPr>
        <w:pStyle w:val="ListParagraph"/>
        <w:numPr>
          <w:ilvl w:val="2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We are still 2 years out from</w:t>
      </w:r>
      <w:r w:rsidR="00E27FC3" w:rsidRPr="000A01E2">
        <w:rPr>
          <w:rFonts w:ascii="Verdana" w:hAnsi="Verdana" w:cs="Arial"/>
          <w:sz w:val="22"/>
          <w:szCs w:val="22"/>
        </w:rPr>
        <w:t xml:space="preserve"> a</w:t>
      </w:r>
      <w:r w:rsidRPr="000A01E2">
        <w:rPr>
          <w:rFonts w:ascii="Verdana" w:hAnsi="Verdana" w:cs="Arial"/>
          <w:sz w:val="22"/>
          <w:szCs w:val="22"/>
        </w:rPr>
        <w:t xml:space="preserve"> financial merger</w:t>
      </w:r>
    </w:p>
    <w:p w14:paraId="7892A64A" w14:textId="66D5167E" w:rsidR="000B5721" w:rsidRPr="000A01E2" w:rsidRDefault="00B15373" w:rsidP="000B5721">
      <w:pPr>
        <w:pStyle w:val="ListParagraph"/>
        <w:numPr>
          <w:ilvl w:val="2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Long term: good to start </w:t>
      </w:r>
      <w:r w:rsidR="00A61592" w:rsidRPr="000A01E2">
        <w:rPr>
          <w:rFonts w:ascii="Verdana" w:hAnsi="Verdana" w:cs="Arial"/>
          <w:sz w:val="22"/>
          <w:szCs w:val="22"/>
        </w:rPr>
        <w:t>consolidating</w:t>
      </w:r>
      <w:r w:rsidRPr="000A01E2">
        <w:rPr>
          <w:rFonts w:ascii="Verdana" w:hAnsi="Verdana" w:cs="Arial"/>
          <w:sz w:val="22"/>
          <w:szCs w:val="22"/>
        </w:rPr>
        <w:t xml:space="preserve"> staff; no rush</w:t>
      </w:r>
      <w:r w:rsidR="009933FD" w:rsidRPr="000A01E2">
        <w:rPr>
          <w:rFonts w:ascii="Verdana" w:hAnsi="Verdana" w:cs="Arial"/>
          <w:sz w:val="22"/>
          <w:szCs w:val="22"/>
        </w:rPr>
        <w:t>, can happen naturally,</w:t>
      </w:r>
      <w:r w:rsidRPr="000A01E2">
        <w:rPr>
          <w:rFonts w:ascii="Verdana" w:hAnsi="Verdana" w:cs="Arial"/>
          <w:sz w:val="22"/>
          <w:szCs w:val="22"/>
        </w:rPr>
        <w:t xml:space="preserve"> so can </w:t>
      </w:r>
      <w:r w:rsidR="00A61592" w:rsidRPr="000A01E2">
        <w:rPr>
          <w:rFonts w:ascii="Verdana" w:hAnsi="Verdana" w:cs="Arial"/>
          <w:sz w:val="22"/>
          <w:szCs w:val="22"/>
        </w:rPr>
        <w:t xml:space="preserve">happen </w:t>
      </w:r>
      <w:r w:rsidRPr="000A01E2">
        <w:rPr>
          <w:rFonts w:ascii="Verdana" w:hAnsi="Verdana" w:cs="Arial"/>
          <w:sz w:val="22"/>
          <w:szCs w:val="22"/>
        </w:rPr>
        <w:t xml:space="preserve">as </w:t>
      </w:r>
      <w:r w:rsidR="009933FD" w:rsidRPr="000A01E2">
        <w:rPr>
          <w:rFonts w:ascii="Verdana" w:hAnsi="Verdana" w:cs="Arial"/>
          <w:sz w:val="22"/>
          <w:szCs w:val="22"/>
        </w:rPr>
        <w:t>they retire.</w:t>
      </w:r>
      <w:r w:rsidR="00A61592" w:rsidRPr="000A01E2">
        <w:rPr>
          <w:rFonts w:ascii="Verdana" w:hAnsi="Verdana" w:cs="Arial"/>
          <w:sz w:val="22"/>
          <w:szCs w:val="22"/>
        </w:rPr>
        <w:t xml:space="preserve"> </w:t>
      </w:r>
      <w:r w:rsidR="009F462C" w:rsidRPr="000A01E2">
        <w:rPr>
          <w:rFonts w:ascii="Verdana" w:hAnsi="Verdana" w:cs="Arial"/>
          <w:sz w:val="22"/>
          <w:szCs w:val="22"/>
        </w:rPr>
        <w:t>Streamlined staff w</w:t>
      </w:r>
      <w:r w:rsidR="00A61592" w:rsidRPr="000A01E2">
        <w:rPr>
          <w:rFonts w:ascii="Verdana" w:hAnsi="Verdana" w:cs="Arial"/>
          <w:sz w:val="22"/>
          <w:szCs w:val="22"/>
        </w:rPr>
        <w:t xml:space="preserve">ill provide a lot of </w:t>
      </w:r>
      <w:r w:rsidR="000B5721" w:rsidRPr="000A01E2">
        <w:rPr>
          <w:rFonts w:ascii="Verdana" w:hAnsi="Verdana" w:cs="Arial"/>
          <w:sz w:val="22"/>
          <w:szCs w:val="22"/>
        </w:rPr>
        <w:t>saving at the parishes.</w:t>
      </w:r>
    </w:p>
    <w:p w14:paraId="57A789C8" w14:textId="0F54B7E1" w:rsidR="00473BCE" w:rsidRPr="000A01E2" w:rsidRDefault="00A07ACF" w:rsidP="00473BCE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Lent</w:t>
      </w:r>
    </w:p>
    <w:p w14:paraId="515D9CE4" w14:textId="109E1B2C" w:rsidR="00473BCE" w:rsidRPr="000A01E2" w:rsidRDefault="00A07ACF" w:rsidP="00473BCE">
      <w:pPr>
        <w:pStyle w:val="ListParagraph"/>
        <w:numPr>
          <w:ilvl w:val="2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Confirmation is coming up; </w:t>
      </w:r>
      <w:r w:rsidR="009F462C" w:rsidRPr="000A01E2">
        <w:rPr>
          <w:rFonts w:ascii="Verdana" w:hAnsi="Verdana" w:cs="Arial"/>
          <w:sz w:val="22"/>
          <w:szCs w:val="22"/>
        </w:rPr>
        <w:t xml:space="preserve">29 </w:t>
      </w:r>
      <w:r w:rsidRPr="000A01E2">
        <w:rPr>
          <w:rFonts w:ascii="Verdana" w:hAnsi="Verdana" w:cs="Arial"/>
          <w:sz w:val="22"/>
          <w:szCs w:val="22"/>
        </w:rPr>
        <w:t>people coming into the church on Holy Saturday</w:t>
      </w:r>
    </w:p>
    <w:p w14:paraId="60F5D015" w14:textId="62E9B14E" w:rsidR="00FC49AB" w:rsidRPr="000A01E2" w:rsidRDefault="00536566" w:rsidP="00240569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Fr. Eric</w:t>
      </w:r>
      <w:r w:rsidR="00240569" w:rsidRPr="000A01E2">
        <w:rPr>
          <w:rFonts w:ascii="Verdana" w:hAnsi="Verdana" w:cs="Arial"/>
          <w:sz w:val="22"/>
          <w:szCs w:val="22"/>
        </w:rPr>
        <w:t xml:space="preserve">: </w:t>
      </w:r>
      <w:r w:rsidR="00FC49AB" w:rsidRPr="000A01E2">
        <w:rPr>
          <w:rFonts w:ascii="Verdana" w:hAnsi="Verdana" w:cs="Arial"/>
          <w:sz w:val="22"/>
          <w:szCs w:val="22"/>
        </w:rPr>
        <w:t xml:space="preserve">A seminarian (for his practicum) is leading a tour of the </w:t>
      </w:r>
      <w:r w:rsidR="00A002A7" w:rsidRPr="000A01E2">
        <w:rPr>
          <w:rFonts w:ascii="Verdana" w:hAnsi="Verdana" w:cs="Arial"/>
          <w:sz w:val="22"/>
          <w:szCs w:val="22"/>
        </w:rPr>
        <w:t>seminary</w:t>
      </w:r>
      <w:r w:rsidR="00FC49AB" w:rsidRPr="000A01E2">
        <w:rPr>
          <w:rFonts w:ascii="Verdana" w:hAnsi="Verdana" w:cs="Arial"/>
          <w:sz w:val="22"/>
          <w:szCs w:val="22"/>
        </w:rPr>
        <w:t xml:space="preserve"> for the candidates</w:t>
      </w:r>
    </w:p>
    <w:p w14:paraId="49D290E5" w14:textId="72F2F9D6" w:rsidR="002D29B6" w:rsidRPr="000A01E2" w:rsidRDefault="002D29B6" w:rsidP="00131C8D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Alpha</w:t>
      </w:r>
      <w:r w:rsidR="00131C8D" w:rsidRPr="000A01E2">
        <w:rPr>
          <w:rFonts w:ascii="Verdana" w:hAnsi="Verdana" w:cs="Arial"/>
          <w:sz w:val="22"/>
          <w:szCs w:val="22"/>
        </w:rPr>
        <w:t xml:space="preserve"> : building a planning team beyond Pastoral Council</w:t>
      </w:r>
    </w:p>
    <w:p w14:paraId="62989A22" w14:textId="0C75FB40" w:rsidR="00D73C2A" w:rsidRPr="000A01E2" w:rsidRDefault="00395408" w:rsidP="00395408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/>
          <w:sz w:val="22"/>
          <w:szCs w:val="22"/>
        </w:rPr>
      </w:pPr>
      <w:r w:rsidRPr="000A01E2">
        <w:rPr>
          <w:rFonts w:ascii="Verdana" w:hAnsi="Verdana"/>
          <w:sz w:val="22"/>
          <w:szCs w:val="22"/>
        </w:rPr>
        <w:t>PC volunteers to initiate recruitment</w:t>
      </w:r>
    </w:p>
    <w:p w14:paraId="46903893" w14:textId="0A779875" w:rsidR="00D73C2A" w:rsidRPr="000A01E2" w:rsidRDefault="00AC54F8" w:rsidP="00D73C2A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/>
          <w:sz w:val="22"/>
          <w:szCs w:val="22"/>
        </w:rPr>
      </w:pPr>
      <w:r w:rsidRPr="000A01E2">
        <w:rPr>
          <w:rFonts w:ascii="Verdana" w:hAnsi="Verdana"/>
          <w:sz w:val="22"/>
          <w:szCs w:val="22"/>
        </w:rPr>
        <w:t xml:space="preserve">Committee: </w:t>
      </w:r>
      <w:r w:rsidR="002653C2" w:rsidRPr="000A01E2">
        <w:rPr>
          <w:rFonts w:ascii="Verdana" w:hAnsi="Verdana"/>
          <w:sz w:val="22"/>
          <w:szCs w:val="22"/>
        </w:rPr>
        <w:t xml:space="preserve">let Mike know if </w:t>
      </w:r>
      <w:r w:rsidR="00A002A7" w:rsidRPr="000A01E2">
        <w:rPr>
          <w:rFonts w:ascii="Verdana" w:hAnsi="Verdana"/>
          <w:sz w:val="22"/>
          <w:szCs w:val="22"/>
        </w:rPr>
        <w:t>you’re</w:t>
      </w:r>
      <w:r w:rsidR="002653C2" w:rsidRPr="000A01E2">
        <w:rPr>
          <w:rFonts w:ascii="Verdana" w:hAnsi="Verdana"/>
          <w:sz w:val="22"/>
          <w:szCs w:val="22"/>
        </w:rPr>
        <w:t xml:space="preserve"> interested in the steering</w:t>
      </w:r>
    </w:p>
    <w:p w14:paraId="1A948EB3" w14:textId="04C7BB8C" w:rsidR="00871A4F" w:rsidRPr="000A01E2" w:rsidRDefault="00871A4F" w:rsidP="00D73C2A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/>
          <w:sz w:val="22"/>
          <w:szCs w:val="22"/>
        </w:rPr>
      </w:pPr>
      <w:r w:rsidRPr="000A01E2">
        <w:rPr>
          <w:rFonts w:ascii="Verdana" w:hAnsi="Verdana"/>
          <w:sz w:val="22"/>
          <w:szCs w:val="22"/>
        </w:rPr>
        <w:t>Committee</w:t>
      </w:r>
      <w:r w:rsidR="00A002A7" w:rsidRPr="000A01E2">
        <w:rPr>
          <w:rFonts w:ascii="Verdana" w:hAnsi="Verdana"/>
          <w:sz w:val="22"/>
          <w:szCs w:val="22"/>
        </w:rPr>
        <w:t xml:space="preserve">: </w:t>
      </w:r>
      <w:r w:rsidRPr="000A01E2">
        <w:rPr>
          <w:rFonts w:ascii="Verdana" w:hAnsi="Verdana"/>
          <w:sz w:val="22"/>
          <w:szCs w:val="22"/>
        </w:rPr>
        <w:t>open to non-parishioners</w:t>
      </w:r>
      <w:r w:rsidR="00623E78" w:rsidRPr="000A01E2">
        <w:rPr>
          <w:rFonts w:ascii="Verdana" w:hAnsi="Verdana"/>
          <w:sz w:val="22"/>
          <w:szCs w:val="22"/>
        </w:rPr>
        <w:t>? Open to non-Catholics?</w:t>
      </w:r>
    </w:p>
    <w:p w14:paraId="305FBF37" w14:textId="3839FA5B" w:rsidR="00483832" w:rsidRPr="000A01E2" w:rsidRDefault="00483832" w:rsidP="00D73C2A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/>
          <w:sz w:val="22"/>
          <w:szCs w:val="22"/>
        </w:rPr>
      </w:pPr>
      <w:r w:rsidRPr="000A01E2">
        <w:rPr>
          <w:rFonts w:ascii="Verdana" w:hAnsi="Verdana"/>
          <w:sz w:val="22"/>
          <w:szCs w:val="22"/>
        </w:rPr>
        <w:t>Don has spoken to Deacon Don – he is interested in participating</w:t>
      </w:r>
    </w:p>
    <w:p w14:paraId="5BB51A92" w14:textId="4F6FB18B" w:rsidR="00483832" w:rsidRPr="000A01E2" w:rsidRDefault="00483832" w:rsidP="00D73C2A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/>
          <w:sz w:val="22"/>
          <w:szCs w:val="22"/>
        </w:rPr>
      </w:pPr>
      <w:r w:rsidRPr="000A01E2">
        <w:rPr>
          <w:rFonts w:ascii="Verdana" w:hAnsi="Verdana"/>
          <w:sz w:val="22"/>
          <w:szCs w:val="22"/>
        </w:rPr>
        <w:t xml:space="preserve">Ask St Max members who talked to our group if they would be willing </w:t>
      </w:r>
      <w:r w:rsidR="00C57C5B" w:rsidRPr="000A01E2">
        <w:rPr>
          <w:rFonts w:ascii="Verdana" w:hAnsi="Verdana"/>
          <w:sz w:val="22"/>
          <w:szCs w:val="22"/>
        </w:rPr>
        <w:t xml:space="preserve">to </w:t>
      </w:r>
      <w:r w:rsidRPr="000A01E2">
        <w:rPr>
          <w:rFonts w:ascii="Verdana" w:hAnsi="Verdana"/>
          <w:sz w:val="22"/>
          <w:szCs w:val="22"/>
        </w:rPr>
        <w:t xml:space="preserve">consult (Done believes </w:t>
      </w:r>
      <w:r w:rsidR="008D503D" w:rsidRPr="000A01E2">
        <w:rPr>
          <w:rFonts w:ascii="Verdana" w:hAnsi="Verdana"/>
          <w:sz w:val="22"/>
          <w:szCs w:val="22"/>
        </w:rPr>
        <w:t>they</w:t>
      </w:r>
      <w:r w:rsidRPr="000A01E2">
        <w:rPr>
          <w:rFonts w:ascii="Verdana" w:hAnsi="Verdana"/>
          <w:sz w:val="22"/>
          <w:szCs w:val="22"/>
        </w:rPr>
        <w:t xml:space="preserve"> </w:t>
      </w:r>
      <w:r w:rsidR="00210A83" w:rsidRPr="000A01E2">
        <w:rPr>
          <w:rFonts w:ascii="Verdana" w:hAnsi="Verdana"/>
          <w:sz w:val="22"/>
          <w:szCs w:val="22"/>
        </w:rPr>
        <w:t>will</w:t>
      </w:r>
      <w:r w:rsidR="0087685E" w:rsidRPr="000A01E2">
        <w:rPr>
          <w:rFonts w:ascii="Verdana" w:hAnsi="Verdana"/>
          <w:sz w:val="22"/>
          <w:szCs w:val="22"/>
        </w:rPr>
        <w:t>)</w:t>
      </w:r>
    </w:p>
    <w:p w14:paraId="7DBC3BDB" w14:textId="4C834304" w:rsidR="002D29B6" w:rsidRPr="000A01E2" w:rsidRDefault="009F1E57" w:rsidP="007A325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/>
          <w:sz w:val="22"/>
          <w:szCs w:val="22"/>
        </w:rPr>
      </w:pPr>
      <w:r w:rsidRPr="000A01E2">
        <w:rPr>
          <w:rFonts w:ascii="Verdana" w:hAnsi="Verdana"/>
          <w:sz w:val="22"/>
          <w:szCs w:val="22"/>
        </w:rPr>
        <w:t>Formation of Alpha planning team</w:t>
      </w:r>
    </w:p>
    <w:p w14:paraId="71609C3D" w14:textId="3E1F9DA2" w:rsidR="00F215CC" w:rsidRPr="000A01E2" w:rsidRDefault="00A40EEA" w:rsidP="00E642A3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lastRenderedPageBreak/>
        <w:t>To determine if it is worthwhile</w:t>
      </w:r>
    </w:p>
    <w:p w14:paraId="3D1EE5F4" w14:textId="7BA380DE" w:rsidR="00A40EEA" w:rsidRPr="000A01E2" w:rsidRDefault="00A40EEA" w:rsidP="00E642A3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To determine the roles</w:t>
      </w:r>
    </w:p>
    <w:p w14:paraId="3CA73049" w14:textId="77777777" w:rsidR="00B055E0" w:rsidRPr="000A01E2" w:rsidRDefault="00B055E0" w:rsidP="00550A25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Promoting Archdiocese Communications in Weekly Bulletin?</w:t>
      </w:r>
    </w:p>
    <w:p w14:paraId="74F425C0" w14:textId="68B7D9ED" w:rsidR="00B055E0" w:rsidRPr="000A01E2" w:rsidRDefault="00B055E0" w:rsidP="00B055E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2026 Parish Vitality Report (contains press kit / graphics)</w:t>
      </w:r>
      <w:r w:rsidR="00C57C5B" w:rsidRPr="000A01E2">
        <w:rPr>
          <w:rFonts w:ascii="Verdana" w:hAnsi="Verdana" w:cs="Arial"/>
          <w:sz w:val="22"/>
          <w:szCs w:val="22"/>
        </w:rPr>
        <w:t>; group comments:</w:t>
      </w:r>
    </w:p>
    <w:p w14:paraId="362E7D03" w14:textId="5CFC1827" w:rsidR="009F068D" w:rsidRPr="000A01E2" w:rsidRDefault="009F068D" w:rsidP="00C57A6D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Too much information; people hardly read what we </w:t>
      </w:r>
      <w:r w:rsidR="004819F2" w:rsidRPr="000A01E2">
        <w:rPr>
          <w:rFonts w:ascii="Verdana" w:hAnsi="Verdana" w:cs="Arial"/>
          <w:sz w:val="22"/>
          <w:szCs w:val="22"/>
        </w:rPr>
        <w:t>put in there already</w:t>
      </w:r>
    </w:p>
    <w:p w14:paraId="3F2F9D4C" w14:textId="5D7048A0" w:rsidR="004819F2" w:rsidRPr="000A01E2" w:rsidRDefault="004819F2" w:rsidP="00C57A6D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Recommend: </w:t>
      </w:r>
      <w:r w:rsidR="003E4124" w:rsidRPr="000A01E2">
        <w:rPr>
          <w:rFonts w:ascii="Verdana" w:hAnsi="Verdana" w:cs="Arial"/>
          <w:sz w:val="22"/>
          <w:szCs w:val="22"/>
        </w:rPr>
        <w:t>that we provide a link to remind parishioners that the data exists</w:t>
      </w:r>
    </w:p>
    <w:p w14:paraId="26E8C2E1" w14:textId="51332863" w:rsidR="00BA1CB8" w:rsidRPr="000A01E2" w:rsidRDefault="006C76B0" w:rsidP="00C57A6D">
      <w:pPr>
        <w:pStyle w:val="ListParagraph"/>
        <w:numPr>
          <w:ilvl w:val="2"/>
          <w:numId w:val="2"/>
        </w:numPr>
        <w:spacing w:after="240" w:line="288" w:lineRule="auto"/>
        <w:ind w:left="108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Recommend: more</w:t>
      </w:r>
      <w:r w:rsidR="009857BD" w:rsidRPr="000A01E2">
        <w:rPr>
          <w:rFonts w:ascii="Verdana" w:hAnsi="Verdana" w:cs="Arial"/>
          <w:sz w:val="22"/>
          <w:szCs w:val="22"/>
        </w:rPr>
        <w:t xml:space="preserve"> productive to explore viability of a program like Alpha, not focus just on numbers.</w:t>
      </w:r>
    </w:p>
    <w:p w14:paraId="555930A8" w14:textId="003820A3" w:rsidR="00B055E0" w:rsidRPr="000A01E2" w:rsidRDefault="00B055E0" w:rsidP="00B055E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Catholic Telegraph (subscription is free within AoC)</w:t>
      </w:r>
      <w:r w:rsidR="00795BD1" w:rsidRPr="000A01E2">
        <w:rPr>
          <w:rFonts w:ascii="Verdana" w:hAnsi="Verdana" w:cs="Arial"/>
          <w:sz w:val="22"/>
          <w:szCs w:val="22"/>
        </w:rPr>
        <w:t xml:space="preserve"> – transfer of leadership happening at the Telegraph</w:t>
      </w:r>
      <w:r w:rsidR="006B69ED" w:rsidRPr="000A01E2">
        <w:rPr>
          <w:rFonts w:ascii="Verdana" w:hAnsi="Verdana" w:cs="Arial"/>
          <w:sz w:val="22"/>
          <w:szCs w:val="22"/>
        </w:rPr>
        <w:t>;</w:t>
      </w:r>
      <w:r w:rsidR="00795BD1" w:rsidRPr="000A01E2">
        <w:rPr>
          <w:rFonts w:ascii="Verdana" w:hAnsi="Verdana" w:cs="Arial"/>
          <w:sz w:val="22"/>
          <w:szCs w:val="22"/>
        </w:rPr>
        <w:t xml:space="preserve"> </w:t>
      </w:r>
      <w:r w:rsidR="006E1F66" w:rsidRPr="000A01E2">
        <w:rPr>
          <w:rFonts w:ascii="Verdana" w:hAnsi="Verdana" w:cs="Arial"/>
          <w:sz w:val="22"/>
          <w:szCs w:val="22"/>
        </w:rPr>
        <w:t xml:space="preserve">recommend waiting for change to figure out how to get </w:t>
      </w:r>
      <w:r w:rsidR="00B735A6" w:rsidRPr="000A01E2">
        <w:rPr>
          <w:rFonts w:ascii="Verdana" w:hAnsi="Verdana" w:cs="Arial"/>
          <w:sz w:val="22"/>
          <w:szCs w:val="22"/>
        </w:rPr>
        <w:t>subscriptions</w:t>
      </w:r>
      <w:r w:rsidR="006E1F66" w:rsidRPr="000A01E2">
        <w:rPr>
          <w:rFonts w:ascii="Verdana" w:hAnsi="Verdana" w:cs="Arial"/>
          <w:sz w:val="22"/>
          <w:szCs w:val="22"/>
        </w:rPr>
        <w:t xml:space="preserve"> updated</w:t>
      </w:r>
    </w:p>
    <w:p w14:paraId="640774EF" w14:textId="5D64E173" w:rsidR="003A0657" w:rsidRPr="000A01E2" w:rsidRDefault="003A0657" w:rsidP="00B055E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Catherine Sw</w:t>
      </w:r>
      <w:r w:rsidR="008D503D" w:rsidRPr="000A01E2">
        <w:rPr>
          <w:rFonts w:ascii="Verdana" w:hAnsi="Verdana" w:cs="Arial"/>
          <w:sz w:val="22"/>
          <w:szCs w:val="22"/>
        </w:rPr>
        <w:t>e</w:t>
      </w:r>
      <w:r w:rsidRPr="000A01E2">
        <w:rPr>
          <w:rFonts w:ascii="Verdana" w:hAnsi="Verdana" w:cs="Arial"/>
          <w:sz w:val="22"/>
          <w:szCs w:val="22"/>
        </w:rPr>
        <w:t>nson</w:t>
      </w:r>
      <w:r w:rsidR="00824E2A" w:rsidRPr="000A01E2">
        <w:rPr>
          <w:rFonts w:ascii="Verdana" w:hAnsi="Verdana" w:cs="Arial"/>
          <w:sz w:val="22"/>
          <w:szCs w:val="22"/>
        </w:rPr>
        <w:t xml:space="preserve"> Telegraph Staff – Christ the King parishioner</w:t>
      </w:r>
      <w:r w:rsidR="00C57C5B" w:rsidRPr="000A01E2">
        <w:rPr>
          <w:rFonts w:ascii="Verdana" w:hAnsi="Verdana" w:cs="Arial"/>
          <w:sz w:val="22"/>
          <w:szCs w:val="22"/>
        </w:rPr>
        <w:t xml:space="preserve"> is a good contact / information source</w:t>
      </w:r>
    </w:p>
    <w:p w14:paraId="4EDF047E" w14:textId="5983C345" w:rsidR="00690506" w:rsidRPr="000A01E2" w:rsidRDefault="00D54022" w:rsidP="00690506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O</w:t>
      </w:r>
      <w:r w:rsidR="00690506" w:rsidRPr="000A01E2">
        <w:rPr>
          <w:rFonts w:ascii="Verdana" w:hAnsi="Verdana" w:cs="Arial"/>
          <w:sz w:val="22"/>
          <w:szCs w:val="22"/>
        </w:rPr>
        <w:t>pen</w:t>
      </w:r>
      <w:r w:rsidR="003D497A" w:rsidRPr="000A01E2">
        <w:rPr>
          <w:rFonts w:ascii="Verdana" w:hAnsi="Verdana" w:cs="Arial"/>
          <w:sz w:val="22"/>
          <w:szCs w:val="22"/>
        </w:rPr>
        <w:t xml:space="preserve"> forum</w:t>
      </w:r>
      <w:r w:rsidR="00690506" w:rsidRPr="000A01E2">
        <w:rPr>
          <w:rFonts w:ascii="Verdana" w:hAnsi="Verdana" w:cs="Arial"/>
          <w:sz w:val="22"/>
          <w:szCs w:val="22"/>
        </w:rPr>
        <w:t xml:space="preserve">: </w:t>
      </w:r>
    </w:p>
    <w:p w14:paraId="734AE50C" w14:textId="5823136D" w:rsidR="00A25783" w:rsidRPr="000A01E2" w:rsidRDefault="005B5473" w:rsidP="0069050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Sou</w:t>
      </w:r>
      <w:r w:rsidR="002C689B" w:rsidRPr="000A01E2">
        <w:rPr>
          <w:rFonts w:ascii="Verdana" w:hAnsi="Verdana" w:cs="Arial"/>
          <w:sz w:val="22"/>
          <w:szCs w:val="22"/>
        </w:rPr>
        <w:t xml:space="preserve">p </w:t>
      </w:r>
      <w:r w:rsidRPr="000A01E2">
        <w:rPr>
          <w:rFonts w:ascii="Verdana" w:hAnsi="Verdana" w:cs="Arial"/>
          <w:sz w:val="22"/>
          <w:szCs w:val="22"/>
        </w:rPr>
        <w:t xml:space="preserve">Supper </w:t>
      </w:r>
      <w:r w:rsidR="00731176" w:rsidRPr="000A01E2">
        <w:rPr>
          <w:rFonts w:ascii="Verdana" w:hAnsi="Verdana" w:cs="Arial"/>
          <w:sz w:val="22"/>
          <w:szCs w:val="22"/>
        </w:rPr>
        <w:t>– one left</w:t>
      </w:r>
    </w:p>
    <w:p w14:paraId="79796EED" w14:textId="6900B00D" w:rsidR="00731176" w:rsidRPr="000A01E2" w:rsidRDefault="002C689B" w:rsidP="0069050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Fish Fries</w:t>
      </w:r>
    </w:p>
    <w:p w14:paraId="65A38DB7" w14:textId="2D77F3F5" w:rsidR="002C689B" w:rsidRPr="000A01E2" w:rsidRDefault="002C689B" w:rsidP="00690506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Volunteer plea for Good Friday</w:t>
      </w:r>
    </w:p>
    <w:p w14:paraId="3083237B" w14:textId="7DE7A026" w:rsidR="00175019" w:rsidRPr="000A01E2" w:rsidRDefault="00146D3D" w:rsidP="008B4F27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Email</w:t>
      </w:r>
      <w:r w:rsidR="008B4F27" w:rsidRPr="000A01E2">
        <w:rPr>
          <w:rFonts w:ascii="Verdana" w:hAnsi="Verdana" w:cs="Arial"/>
          <w:sz w:val="22"/>
          <w:szCs w:val="22"/>
        </w:rPr>
        <w:t xml:space="preserve"> - </w:t>
      </w:r>
      <w:r w:rsidR="00486A0B" w:rsidRPr="000A01E2">
        <w:rPr>
          <w:rFonts w:ascii="Verdana" w:hAnsi="Verdana" w:cs="Arial"/>
          <w:sz w:val="22"/>
          <w:szCs w:val="22"/>
        </w:rPr>
        <w:t>No emails of relevant content</w:t>
      </w:r>
    </w:p>
    <w:p w14:paraId="05F4F4CE" w14:textId="60A7B3CB" w:rsidR="00512030" w:rsidRPr="000A01E2" w:rsidRDefault="00704F5D" w:rsidP="008B4F27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Voicemail</w:t>
      </w:r>
      <w:r w:rsidR="009C5E65" w:rsidRPr="000A01E2">
        <w:rPr>
          <w:rFonts w:ascii="Verdana" w:hAnsi="Verdana" w:cs="Arial"/>
          <w:sz w:val="22"/>
          <w:szCs w:val="22"/>
        </w:rPr>
        <w:t xml:space="preserve"> </w:t>
      </w:r>
      <w:r w:rsidR="008B4F27" w:rsidRPr="000A01E2">
        <w:rPr>
          <w:rFonts w:ascii="Verdana" w:hAnsi="Verdana" w:cs="Arial"/>
          <w:sz w:val="22"/>
          <w:szCs w:val="22"/>
        </w:rPr>
        <w:t xml:space="preserve">- </w:t>
      </w:r>
      <w:r w:rsidR="00486A0B" w:rsidRPr="000A01E2">
        <w:rPr>
          <w:rFonts w:ascii="Verdana" w:hAnsi="Verdana" w:cs="Arial"/>
          <w:sz w:val="22"/>
          <w:szCs w:val="22"/>
        </w:rPr>
        <w:t>No calls</w:t>
      </w:r>
    </w:p>
    <w:p w14:paraId="466D32CA" w14:textId="043D1104" w:rsidR="001A4F24" w:rsidRPr="000A01E2" w:rsidRDefault="00136AD6" w:rsidP="00710E96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Practice of the Presence of God</w:t>
      </w:r>
      <w:r w:rsidR="002A377B" w:rsidRPr="000A01E2">
        <w:rPr>
          <w:rFonts w:ascii="Verdana" w:hAnsi="Verdana" w:cs="Arial"/>
          <w:sz w:val="22"/>
          <w:szCs w:val="22"/>
        </w:rPr>
        <w:t xml:space="preserve"> </w:t>
      </w:r>
      <w:r w:rsidR="00D54022" w:rsidRPr="000A01E2">
        <w:rPr>
          <w:rFonts w:ascii="Verdana" w:hAnsi="Verdana" w:cs="Arial"/>
          <w:sz w:val="22"/>
          <w:szCs w:val="22"/>
        </w:rPr>
        <w:t>(</w:t>
      </w:r>
      <w:r w:rsidR="00EC1D96" w:rsidRPr="000A01E2">
        <w:rPr>
          <w:rFonts w:ascii="Verdana" w:hAnsi="Verdana" w:cs="Arial"/>
          <w:sz w:val="22"/>
          <w:szCs w:val="22"/>
        </w:rPr>
        <w:t>Anna</w:t>
      </w:r>
      <w:r w:rsidR="00D54022" w:rsidRPr="000A01E2">
        <w:rPr>
          <w:rFonts w:ascii="Verdana" w:hAnsi="Verdana" w:cs="Arial"/>
          <w:sz w:val="22"/>
          <w:szCs w:val="22"/>
        </w:rPr>
        <w:t xml:space="preserve"> led discussion)</w:t>
      </w:r>
      <w:r w:rsidR="002A377B" w:rsidRPr="000A01E2">
        <w:rPr>
          <w:rFonts w:ascii="Verdana" w:hAnsi="Verdana" w:cs="Arial"/>
          <w:sz w:val="22"/>
          <w:szCs w:val="22"/>
        </w:rPr>
        <w:t xml:space="preserve"> </w:t>
      </w:r>
    </w:p>
    <w:p w14:paraId="76921BA0" w14:textId="6096BD33" w:rsidR="007A30A1" w:rsidRPr="000A01E2" w:rsidRDefault="00F10C59" w:rsidP="00A626B0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“easier’ than second conversation; more applicable</w:t>
      </w:r>
    </w:p>
    <w:p w14:paraId="0BD559E2" w14:textId="7F143B13" w:rsidR="00435A35" w:rsidRPr="000A01E2" w:rsidRDefault="00435A35" w:rsidP="00176D5C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Trust – honors God and draws down grace form God – liked the visuals</w:t>
      </w:r>
      <w:r w:rsidR="00176D5C" w:rsidRPr="000A01E2">
        <w:rPr>
          <w:rFonts w:ascii="Verdana" w:hAnsi="Verdana" w:cs="Arial"/>
          <w:sz w:val="22"/>
          <w:szCs w:val="22"/>
        </w:rPr>
        <w:t xml:space="preserve"> (comforting)</w:t>
      </w:r>
    </w:p>
    <w:p w14:paraId="07AD6C36" w14:textId="225595B0" w:rsidR="00176D5C" w:rsidRPr="000A01E2" w:rsidRDefault="00176D5C" w:rsidP="00176D5C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More </w:t>
      </w:r>
      <w:r w:rsidR="00150252" w:rsidRPr="000A01E2">
        <w:rPr>
          <w:rFonts w:ascii="Verdana" w:hAnsi="Verdana" w:cs="Arial"/>
          <w:sz w:val="22"/>
          <w:szCs w:val="22"/>
        </w:rPr>
        <w:t>united</w:t>
      </w:r>
      <w:r w:rsidRPr="000A01E2">
        <w:rPr>
          <w:rFonts w:ascii="Verdana" w:hAnsi="Verdana" w:cs="Arial"/>
          <w:sz w:val="22"/>
          <w:szCs w:val="22"/>
        </w:rPr>
        <w:t xml:space="preserve"> to God in ordinary work</w:t>
      </w:r>
      <w:r w:rsidR="00150252" w:rsidRPr="000A01E2">
        <w:rPr>
          <w:rFonts w:ascii="Verdana" w:hAnsi="Verdana" w:cs="Arial"/>
          <w:sz w:val="22"/>
          <w:szCs w:val="22"/>
        </w:rPr>
        <w:t xml:space="preserve"> in period of </w:t>
      </w:r>
      <w:r w:rsidR="00130123" w:rsidRPr="000A01E2">
        <w:rPr>
          <w:rFonts w:ascii="Verdana" w:hAnsi="Verdana" w:cs="Arial"/>
          <w:sz w:val="22"/>
          <w:szCs w:val="22"/>
        </w:rPr>
        <w:t>spiritual</w:t>
      </w:r>
      <w:r w:rsidR="00150252" w:rsidRPr="000A01E2">
        <w:rPr>
          <w:rFonts w:ascii="Verdana" w:hAnsi="Verdana" w:cs="Arial"/>
          <w:sz w:val="22"/>
          <w:szCs w:val="22"/>
        </w:rPr>
        <w:t xml:space="preserve"> </w:t>
      </w:r>
      <w:r w:rsidR="00130123" w:rsidRPr="000A01E2">
        <w:rPr>
          <w:rFonts w:ascii="Verdana" w:hAnsi="Verdana" w:cs="Arial"/>
          <w:sz w:val="22"/>
          <w:szCs w:val="22"/>
        </w:rPr>
        <w:t>dryness</w:t>
      </w:r>
    </w:p>
    <w:p w14:paraId="6C3D61E3" w14:textId="3D4B5392" w:rsidR="00150252" w:rsidRPr="000A01E2" w:rsidRDefault="00150252" w:rsidP="00176D5C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Quiet times, did not think about God as much as he should; </w:t>
      </w:r>
      <w:r w:rsidR="00130123" w:rsidRPr="000A01E2">
        <w:rPr>
          <w:rFonts w:ascii="Verdana" w:hAnsi="Verdana" w:cs="Arial"/>
          <w:sz w:val="22"/>
          <w:szCs w:val="22"/>
        </w:rPr>
        <w:t>relationship with God strengthened after such periods</w:t>
      </w:r>
    </w:p>
    <w:p w14:paraId="2BB86A3C" w14:textId="0FC7F4B9" w:rsidR="00130123" w:rsidRPr="000A01E2" w:rsidRDefault="00992102" w:rsidP="00176D5C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Penance and exercises shouldn’t be so focused vs </w:t>
      </w:r>
      <w:r w:rsidR="0046626F" w:rsidRPr="000A01E2">
        <w:rPr>
          <w:rFonts w:ascii="Verdana" w:hAnsi="Verdana" w:cs="Arial"/>
          <w:sz w:val="22"/>
          <w:szCs w:val="22"/>
        </w:rPr>
        <w:t>really doing it for God</w:t>
      </w:r>
    </w:p>
    <w:p w14:paraId="0BC0F00E" w14:textId="51F873D8" w:rsidR="0046626F" w:rsidRPr="000A01E2" w:rsidRDefault="0046675E" w:rsidP="00176D5C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My work is my prayer – false identity – they weren’t talking with God, just serving</w:t>
      </w:r>
    </w:p>
    <w:p w14:paraId="6CA3D688" w14:textId="7B968F43" w:rsidR="00FC5E4B" w:rsidRPr="000A01E2" w:rsidRDefault="000C5307" w:rsidP="00FC5E4B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Trust is cyclical; retrospect allows us to step forward</w:t>
      </w:r>
    </w:p>
    <w:p w14:paraId="3FDC8E35" w14:textId="0D0BE118" w:rsidR="00FC5E4B" w:rsidRPr="000A01E2" w:rsidRDefault="00FC5E4B" w:rsidP="00FC5E4B">
      <w:pPr>
        <w:pStyle w:val="ListParagraph"/>
        <w:numPr>
          <w:ilvl w:val="1"/>
          <w:numId w:val="2"/>
        </w:numPr>
        <w:spacing w:after="240" w:line="288" w:lineRule="auto"/>
        <w:ind w:left="720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Highs and lows </w:t>
      </w:r>
      <w:r w:rsidR="00DE3A56" w:rsidRPr="000A01E2">
        <w:rPr>
          <w:rFonts w:ascii="Verdana" w:hAnsi="Verdana" w:cs="Arial"/>
          <w:sz w:val="22"/>
          <w:szCs w:val="22"/>
        </w:rPr>
        <w:t>–</w:t>
      </w:r>
      <w:r w:rsidRPr="000A01E2">
        <w:rPr>
          <w:rFonts w:ascii="Verdana" w:hAnsi="Verdana" w:cs="Arial"/>
          <w:sz w:val="22"/>
          <w:szCs w:val="22"/>
        </w:rPr>
        <w:t xml:space="preserve"> </w:t>
      </w:r>
      <w:r w:rsidR="00DE3A56" w:rsidRPr="000A01E2">
        <w:rPr>
          <w:rFonts w:ascii="Verdana" w:hAnsi="Verdana" w:cs="Arial"/>
          <w:sz w:val="22"/>
          <w:szCs w:val="22"/>
        </w:rPr>
        <w:t xml:space="preserve">the toll something </w:t>
      </w:r>
      <w:proofErr w:type="gramStart"/>
      <w:r w:rsidR="00DE3A56" w:rsidRPr="000A01E2">
        <w:rPr>
          <w:rFonts w:ascii="Verdana" w:hAnsi="Verdana" w:cs="Arial"/>
          <w:sz w:val="22"/>
          <w:szCs w:val="22"/>
        </w:rPr>
        <w:t>takes</w:t>
      </w:r>
      <w:proofErr w:type="gramEnd"/>
      <w:r w:rsidR="00DE3A56" w:rsidRPr="000A01E2">
        <w:rPr>
          <w:rFonts w:ascii="Verdana" w:hAnsi="Verdana" w:cs="Arial"/>
          <w:sz w:val="22"/>
          <w:szCs w:val="22"/>
        </w:rPr>
        <w:t xml:space="preserve"> on us – God is OK with all of the emotions we need to take for a time</w:t>
      </w:r>
      <w:r w:rsidR="00EC5D3C" w:rsidRPr="000A01E2">
        <w:rPr>
          <w:rFonts w:ascii="Verdana" w:hAnsi="Verdana" w:cs="Arial"/>
          <w:sz w:val="22"/>
          <w:szCs w:val="22"/>
        </w:rPr>
        <w:t>.</w:t>
      </w:r>
    </w:p>
    <w:p w14:paraId="030C1DEC" w14:textId="7C1E9943" w:rsidR="004F3708" w:rsidRPr="000A01E2" w:rsidRDefault="00710E96" w:rsidP="003B3BF7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 xml:space="preserve">Next Meeting: Tuesday, </w:t>
      </w:r>
      <w:r w:rsidR="00EC1D96" w:rsidRPr="000A01E2">
        <w:rPr>
          <w:rFonts w:ascii="Verdana" w:hAnsi="Verdana" w:cs="Arial"/>
          <w:sz w:val="22"/>
          <w:szCs w:val="22"/>
        </w:rPr>
        <w:t xml:space="preserve">April </w:t>
      </w:r>
      <w:r w:rsidR="007E18B9" w:rsidRPr="000A01E2">
        <w:rPr>
          <w:rFonts w:ascii="Verdana" w:hAnsi="Verdana" w:cs="Arial"/>
          <w:sz w:val="22"/>
          <w:szCs w:val="22"/>
        </w:rPr>
        <w:t>21</w:t>
      </w:r>
      <w:r w:rsidRPr="000A01E2">
        <w:rPr>
          <w:rFonts w:ascii="Verdana" w:hAnsi="Verdana" w:cs="Arial"/>
          <w:sz w:val="22"/>
          <w:szCs w:val="22"/>
        </w:rPr>
        <w:t xml:space="preserve">, 7PM </w:t>
      </w:r>
      <w:r w:rsidR="00655ACE" w:rsidRPr="000A01E2">
        <w:rPr>
          <w:rFonts w:ascii="Verdana" w:hAnsi="Verdana" w:cs="Arial"/>
          <w:sz w:val="22"/>
          <w:szCs w:val="22"/>
        </w:rPr>
        <w:t>at</w:t>
      </w:r>
      <w:r w:rsidRPr="000A01E2">
        <w:rPr>
          <w:rFonts w:ascii="Verdana" w:hAnsi="Verdana" w:cs="Arial"/>
          <w:sz w:val="22"/>
          <w:szCs w:val="22"/>
        </w:rPr>
        <w:t xml:space="preserve"> </w:t>
      </w:r>
      <w:r w:rsidR="007E18B9" w:rsidRPr="000A01E2">
        <w:rPr>
          <w:rFonts w:ascii="Verdana" w:hAnsi="Verdana" w:cs="Arial"/>
          <w:sz w:val="22"/>
          <w:szCs w:val="22"/>
        </w:rPr>
        <w:t>Our Lord Christ the King</w:t>
      </w:r>
    </w:p>
    <w:p w14:paraId="62BF20BC" w14:textId="17E1EC0E" w:rsidR="00A23663" w:rsidRPr="000A01E2" w:rsidRDefault="007C59D4" w:rsidP="00190C12">
      <w:pPr>
        <w:pStyle w:val="ListParagraph"/>
        <w:numPr>
          <w:ilvl w:val="0"/>
          <w:numId w:val="2"/>
        </w:numPr>
        <w:spacing w:after="240" w:line="288" w:lineRule="auto"/>
        <w:rPr>
          <w:rFonts w:ascii="Verdana" w:hAnsi="Verdana" w:cs="Arial"/>
          <w:sz w:val="22"/>
          <w:szCs w:val="22"/>
        </w:rPr>
      </w:pPr>
      <w:r w:rsidRPr="000A01E2">
        <w:rPr>
          <w:rFonts w:ascii="Verdana" w:hAnsi="Verdana" w:cs="Arial"/>
          <w:sz w:val="22"/>
          <w:szCs w:val="22"/>
        </w:rPr>
        <w:t>Fr Adam</w:t>
      </w:r>
      <w:r w:rsidR="00F77212" w:rsidRPr="000A01E2">
        <w:rPr>
          <w:rFonts w:ascii="Verdana" w:hAnsi="Verdana" w:cs="Arial"/>
          <w:sz w:val="22"/>
          <w:szCs w:val="22"/>
        </w:rPr>
        <w:t xml:space="preserve"> </w:t>
      </w:r>
      <w:r w:rsidR="0013594B" w:rsidRPr="000A01E2">
        <w:rPr>
          <w:rFonts w:ascii="Verdana" w:hAnsi="Verdana" w:cs="Arial"/>
          <w:sz w:val="22"/>
          <w:szCs w:val="22"/>
        </w:rPr>
        <w:t xml:space="preserve">closed the meeting with </w:t>
      </w:r>
      <w:r w:rsidR="00933A5E" w:rsidRPr="000A01E2">
        <w:rPr>
          <w:rFonts w:ascii="Verdana" w:hAnsi="Verdana" w:cs="Arial"/>
          <w:sz w:val="22"/>
          <w:szCs w:val="22"/>
        </w:rPr>
        <w:t xml:space="preserve">a </w:t>
      </w:r>
      <w:r w:rsidR="00367956" w:rsidRPr="000A01E2">
        <w:rPr>
          <w:rFonts w:ascii="Verdana" w:hAnsi="Verdana" w:cs="Arial"/>
          <w:sz w:val="22"/>
          <w:szCs w:val="22"/>
        </w:rPr>
        <w:t>prayer</w:t>
      </w:r>
      <w:bookmarkStart w:id="0" w:name="_GoBack"/>
      <w:bookmarkEnd w:id="0"/>
    </w:p>
    <w:sectPr w:rsidR="00A23663" w:rsidRPr="000A01E2" w:rsidSect="005269F7">
      <w:footerReference w:type="default" r:id="rId13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F0371" w14:textId="77777777" w:rsidR="00C44CA4" w:rsidRDefault="00C44CA4">
      <w:r>
        <w:separator/>
      </w:r>
    </w:p>
  </w:endnote>
  <w:endnote w:type="continuationSeparator" w:id="0">
    <w:p w14:paraId="3EF720AA" w14:textId="77777777" w:rsidR="00C44CA4" w:rsidRDefault="00C4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A000" w14:textId="77777777" w:rsidR="00683B2B" w:rsidRPr="00F41C3F" w:rsidRDefault="00683B2B">
    <w:pPr>
      <w:pStyle w:val="Footer"/>
      <w:rPr>
        <w:rFonts w:ascii="Candara" w:hAnsi="Candara"/>
      </w:rPr>
    </w:pPr>
    <w:r w:rsidRPr="00F41C3F">
      <w:rPr>
        <w:rFonts w:ascii="Candara" w:hAnsi="Candara"/>
      </w:rPr>
      <w:t xml:space="preserve">Page </w:t>
    </w:r>
    <w:r w:rsidRPr="00F41C3F">
      <w:rPr>
        <w:rFonts w:ascii="Candara" w:hAnsi="Candara"/>
      </w:rPr>
      <w:fldChar w:fldCharType="begin"/>
    </w:r>
    <w:r w:rsidRPr="00F41C3F">
      <w:rPr>
        <w:rFonts w:ascii="Candara" w:hAnsi="Candara"/>
      </w:rPr>
      <w:instrText xml:space="preserve"> PAGE   \* MERGEFORMAT </w:instrText>
    </w:r>
    <w:r w:rsidRPr="00F41C3F">
      <w:rPr>
        <w:rFonts w:ascii="Candara" w:hAnsi="Candara"/>
      </w:rPr>
      <w:fldChar w:fldCharType="separate"/>
    </w:r>
    <w:r>
      <w:rPr>
        <w:rFonts w:ascii="Candara" w:hAnsi="Candara"/>
        <w:noProof/>
      </w:rPr>
      <w:t>2</w:t>
    </w:r>
    <w:r w:rsidRPr="00F41C3F">
      <w:rPr>
        <w:rFonts w:ascii="Candara" w:hAnsi="Candar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13EC8" w14:textId="77777777" w:rsidR="004B57AC" w:rsidRPr="00F41C3F" w:rsidRDefault="004B57AC">
    <w:pPr>
      <w:pStyle w:val="Footer"/>
      <w:rPr>
        <w:rFonts w:ascii="Candara" w:hAnsi="Candara"/>
      </w:rPr>
    </w:pPr>
    <w:r w:rsidRPr="00F41C3F">
      <w:rPr>
        <w:rFonts w:ascii="Candara" w:hAnsi="Candara"/>
      </w:rPr>
      <w:t xml:space="preserve">Page </w:t>
    </w:r>
    <w:r w:rsidRPr="00F41C3F">
      <w:rPr>
        <w:rFonts w:ascii="Candara" w:hAnsi="Candara"/>
      </w:rPr>
      <w:fldChar w:fldCharType="begin"/>
    </w:r>
    <w:r w:rsidRPr="00F41C3F">
      <w:rPr>
        <w:rFonts w:ascii="Candara" w:hAnsi="Candara"/>
      </w:rPr>
      <w:instrText xml:space="preserve"> PAGE   \* MERGEFORMAT </w:instrText>
    </w:r>
    <w:r w:rsidRPr="00F41C3F">
      <w:rPr>
        <w:rFonts w:ascii="Candara" w:hAnsi="Candara"/>
      </w:rPr>
      <w:fldChar w:fldCharType="separate"/>
    </w:r>
    <w:r>
      <w:rPr>
        <w:rFonts w:ascii="Candara" w:hAnsi="Candara"/>
        <w:noProof/>
      </w:rPr>
      <w:t>2</w:t>
    </w:r>
    <w:r w:rsidRPr="00F41C3F">
      <w:rPr>
        <w:rFonts w:ascii="Candara" w:hAnsi="Candara"/>
      </w:rPr>
      <w:fldChar w:fldCharType="end"/>
    </w:r>
  </w:p>
  <w:p w14:paraId="4FC26A7A" w14:textId="77777777" w:rsidR="004B57AC" w:rsidRDefault="004B57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0BAD7" w14:textId="77777777" w:rsidR="00277277" w:rsidRPr="00F41C3F" w:rsidRDefault="00277277">
    <w:pPr>
      <w:pStyle w:val="Footer"/>
      <w:rPr>
        <w:rFonts w:ascii="Candara" w:hAnsi="Candara"/>
      </w:rPr>
    </w:pPr>
    <w:r w:rsidRPr="00F41C3F">
      <w:rPr>
        <w:rFonts w:ascii="Candara" w:hAnsi="Candara"/>
      </w:rPr>
      <w:t xml:space="preserve">Page </w:t>
    </w:r>
    <w:r w:rsidRPr="00F41C3F">
      <w:rPr>
        <w:rFonts w:ascii="Candara" w:hAnsi="Candara"/>
      </w:rPr>
      <w:fldChar w:fldCharType="begin"/>
    </w:r>
    <w:r w:rsidRPr="00F41C3F">
      <w:rPr>
        <w:rFonts w:ascii="Candara" w:hAnsi="Candara"/>
      </w:rPr>
      <w:instrText xml:space="preserve"> PAGE   \* MERGEFORMAT </w:instrText>
    </w:r>
    <w:r w:rsidRPr="00F41C3F">
      <w:rPr>
        <w:rFonts w:ascii="Candara" w:hAnsi="Candara"/>
      </w:rPr>
      <w:fldChar w:fldCharType="separate"/>
    </w:r>
    <w:r>
      <w:rPr>
        <w:rFonts w:ascii="Candara" w:hAnsi="Candara"/>
        <w:noProof/>
      </w:rPr>
      <w:t>2</w:t>
    </w:r>
    <w:r w:rsidRPr="00F41C3F">
      <w:rPr>
        <w:rFonts w:ascii="Candara" w:hAnsi="Candara"/>
      </w:rPr>
      <w:fldChar w:fldCharType="end"/>
    </w:r>
  </w:p>
  <w:p w14:paraId="5D996D58" w14:textId="77777777" w:rsidR="00F938DA" w:rsidRDefault="00F93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FDA46" w14:textId="77777777" w:rsidR="00C44CA4" w:rsidRDefault="00C44CA4">
      <w:r>
        <w:separator/>
      </w:r>
    </w:p>
  </w:footnote>
  <w:footnote w:type="continuationSeparator" w:id="0">
    <w:p w14:paraId="77D063F7" w14:textId="77777777" w:rsidR="00C44CA4" w:rsidRDefault="00C4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A095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B6DCE"/>
    <w:multiLevelType w:val="hybridMultilevel"/>
    <w:tmpl w:val="6D88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18A5"/>
    <w:multiLevelType w:val="hybridMultilevel"/>
    <w:tmpl w:val="3D1013BE"/>
    <w:lvl w:ilvl="0" w:tplc="807C78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01281"/>
    <w:multiLevelType w:val="hybridMultilevel"/>
    <w:tmpl w:val="221AA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70EB5"/>
    <w:multiLevelType w:val="hybridMultilevel"/>
    <w:tmpl w:val="E00E0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A49AD"/>
    <w:multiLevelType w:val="hybridMultilevel"/>
    <w:tmpl w:val="663A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503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246F6F54"/>
    <w:multiLevelType w:val="hybridMultilevel"/>
    <w:tmpl w:val="5C7A06B8"/>
    <w:lvl w:ilvl="0" w:tplc="CD8AE75A">
      <w:start w:val="1"/>
      <w:numFmt w:val="decimal"/>
      <w:lvlText w:val="%1."/>
      <w:lvlJc w:val="left"/>
      <w:pPr>
        <w:ind w:left="360" w:hanging="360"/>
      </w:pPr>
      <w:rPr>
        <w:rFonts w:ascii="Maiandra GD" w:eastAsia="Calibri" w:hAnsi="Maiandra GD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93326F74">
      <w:start w:val="1"/>
      <w:numFmt w:val="decimal"/>
      <w:lvlText w:val="%3)"/>
      <w:lvlJc w:val="right"/>
      <w:pPr>
        <w:ind w:left="1350" w:hanging="180"/>
      </w:pPr>
      <w:rPr>
        <w:rFonts w:ascii="Verdana" w:eastAsiaTheme="minorEastAsia" w:hAnsi="Verdana" w:cstheme="minorBidi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38115E"/>
    <w:multiLevelType w:val="hybridMultilevel"/>
    <w:tmpl w:val="EB0CB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663D8"/>
    <w:multiLevelType w:val="hybridMultilevel"/>
    <w:tmpl w:val="21C4E122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7DA579F7"/>
    <w:multiLevelType w:val="hybridMultilevel"/>
    <w:tmpl w:val="FCE2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FD"/>
    <w:rsid w:val="00001106"/>
    <w:rsid w:val="000012D6"/>
    <w:rsid w:val="0000147A"/>
    <w:rsid w:val="0000158C"/>
    <w:rsid w:val="00001675"/>
    <w:rsid w:val="00001C0C"/>
    <w:rsid w:val="000021AF"/>
    <w:rsid w:val="0000225B"/>
    <w:rsid w:val="0000266B"/>
    <w:rsid w:val="000026AA"/>
    <w:rsid w:val="000039A1"/>
    <w:rsid w:val="00003AB0"/>
    <w:rsid w:val="00003E18"/>
    <w:rsid w:val="0000404C"/>
    <w:rsid w:val="00004DD8"/>
    <w:rsid w:val="00004F6B"/>
    <w:rsid w:val="000055F0"/>
    <w:rsid w:val="00005674"/>
    <w:rsid w:val="00005B04"/>
    <w:rsid w:val="0000671D"/>
    <w:rsid w:val="00006A9B"/>
    <w:rsid w:val="00006E53"/>
    <w:rsid w:val="000078C2"/>
    <w:rsid w:val="00007E11"/>
    <w:rsid w:val="00010814"/>
    <w:rsid w:val="00010AFC"/>
    <w:rsid w:val="00010F12"/>
    <w:rsid w:val="00012196"/>
    <w:rsid w:val="00012B93"/>
    <w:rsid w:val="00012BFE"/>
    <w:rsid w:val="00012C83"/>
    <w:rsid w:val="0001318C"/>
    <w:rsid w:val="000136B1"/>
    <w:rsid w:val="000138B7"/>
    <w:rsid w:val="00013C38"/>
    <w:rsid w:val="00013CA6"/>
    <w:rsid w:val="00013EF8"/>
    <w:rsid w:val="00014032"/>
    <w:rsid w:val="0001403D"/>
    <w:rsid w:val="0001449D"/>
    <w:rsid w:val="00014F9A"/>
    <w:rsid w:val="00014FE6"/>
    <w:rsid w:val="00015005"/>
    <w:rsid w:val="00015112"/>
    <w:rsid w:val="0001531C"/>
    <w:rsid w:val="0001533E"/>
    <w:rsid w:val="000165FF"/>
    <w:rsid w:val="0001681D"/>
    <w:rsid w:val="00016A80"/>
    <w:rsid w:val="00016BB4"/>
    <w:rsid w:val="00016F33"/>
    <w:rsid w:val="00016F68"/>
    <w:rsid w:val="00017B81"/>
    <w:rsid w:val="00020387"/>
    <w:rsid w:val="000206FE"/>
    <w:rsid w:val="0002195A"/>
    <w:rsid w:val="00021D44"/>
    <w:rsid w:val="000232C9"/>
    <w:rsid w:val="00024571"/>
    <w:rsid w:val="00024901"/>
    <w:rsid w:val="00024C17"/>
    <w:rsid w:val="000255E9"/>
    <w:rsid w:val="0002582F"/>
    <w:rsid w:val="0002587D"/>
    <w:rsid w:val="00025A29"/>
    <w:rsid w:val="00025D7C"/>
    <w:rsid w:val="000261C8"/>
    <w:rsid w:val="00026D2C"/>
    <w:rsid w:val="00027838"/>
    <w:rsid w:val="00027C71"/>
    <w:rsid w:val="0003205E"/>
    <w:rsid w:val="00032387"/>
    <w:rsid w:val="000329C0"/>
    <w:rsid w:val="00032DF1"/>
    <w:rsid w:val="0003403C"/>
    <w:rsid w:val="00034D8A"/>
    <w:rsid w:val="00035052"/>
    <w:rsid w:val="0003564F"/>
    <w:rsid w:val="00035772"/>
    <w:rsid w:val="00035B53"/>
    <w:rsid w:val="000413CE"/>
    <w:rsid w:val="00041B24"/>
    <w:rsid w:val="000422FF"/>
    <w:rsid w:val="00042C6A"/>
    <w:rsid w:val="0004364E"/>
    <w:rsid w:val="00043F47"/>
    <w:rsid w:val="00044C45"/>
    <w:rsid w:val="00044DAE"/>
    <w:rsid w:val="000454E0"/>
    <w:rsid w:val="00046009"/>
    <w:rsid w:val="0004624D"/>
    <w:rsid w:val="000463CB"/>
    <w:rsid w:val="00046A50"/>
    <w:rsid w:val="00046F9E"/>
    <w:rsid w:val="00046FC7"/>
    <w:rsid w:val="000477F2"/>
    <w:rsid w:val="00047EAE"/>
    <w:rsid w:val="00050106"/>
    <w:rsid w:val="0005058C"/>
    <w:rsid w:val="00050AF0"/>
    <w:rsid w:val="00050B90"/>
    <w:rsid w:val="00052307"/>
    <w:rsid w:val="00052760"/>
    <w:rsid w:val="00053310"/>
    <w:rsid w:val="0005385E"/>
    <w:rsid w:val="00054418"/>
    <w:rsid w:val="00054A86"/>
    <w:rsid w:val="00054C26"/>
    <w:rsid w:val="00054C58"/>
    <w:rsid w:val="00055520"/>
    <w:rsid w:val="00055681"/>
    <w:rsid w:val="000556C9"/>
    <w:rsid w:val="000565EF"/>
    <w:rsid w:val="000575D3"/>
    <w:rsid w:val="000579A5"/>
    <w:rsid w:val="00057ED0"/>
    <w:rsid w:val="00060689"/>
    <w:rsid w:val="000628A4"/>
    <w:rsid w:val="00064DEE"/>
    <w:rsid w:val="00065D08"/>
    <w:rsid w:val="00065F0C"/>
    <w:rsid w:val="0006607E"/>
    <w:rsid w:val="000662F5"/>
    <w:rsid w:val="0006648A"/>
    <w:rsid w:val="00066756"/>
    <w:rsid w:val="00067D45"/>
    <w:rsid w:val="0007027A"/>
    <w:rsid w:val="00070BB3"/>
    <w:rsid w:val="00070D6A"/>
    <w:rsid w:val="00071106"/>
    <w:rsid w:val="00071A67"/>
    <w:rsid w:val="00071CD5"/>
    <w:rsid w:val="00071E60"/>
    <w:rsid w:val="000735B3"/>
    <w:rsid w:val="00073E12"/>
    <w:rsid w:val="0007414D"/>
    <w:rsid w:val="0007427A"/>
    <w:rsid w:val="00074DBD"/>
    <w:rsid w:val="000755AC"/>
    <w:rsid w:val="00075B2C"/>
    <w:rsid w:val="00076CBC"/>
    <w:rsid w:val="000779AD"/>
    <w:rsid w:val="00077FD5"/>
    <w:rsid w:val="00080104"/>
    <w:rsid w:val="00080153"/>
    <w:rsid w:val="0008261E"/>
    <w:rsid w:val="0008304B"/>
    <w:rsid w:val="000832ED"/>
    <w:rsid w:val="00083327"/>
    <w:rsid w:val="00083A9C"/>
    <w:rsid w:val="000841B9"/>
    <w:rsid w:val="000851B6"/>
    <w:rsid w:val="00085627"/>
    <w:rsid w:val="00085D31"/>
    <w:rsid w:val="000860B3"/>
    <w:rsid w:val="0008635C"/>
    <w:rsid w:val="00086B58"/>
    <w:rsid w:val="00086E94"/>
    <w:rsid w:val="00086F77"/>
    <w:rsid w:val="000871D7"/>
    <w:rsid w:val="000877FD"/>
    <w:rsid w:val="00087A14"/>
    <w:rsid w:val="000901FB"/>
    <w:rsid w:val="00090B48"/>
    <w:rsid w:val="000925AE"/>
    <w:rsid w:val="00092EF3"/>
    <w:rsid w:val="000952FC"/>
    <w:rsid w:val="000960A3"/>
    <w:rsid w:val="00096263"/>
    <w:rsid w:val="00096484"/>
    <w:rsid w:val="00096F1B"/>
    <w:rsid w:val="000970C2"/>
    <w:rsid w:val="0009764E"/>
    <w:rsid w:val="00097888"/>
    <w:rsid w:val="000A005D"/>
    <w:rsid w:val="000A01E2"/>
    <w:rsid w:val="000A01F7"/>
    <w:rsid w:val="000A07B3"/>
    <w:rsid w:val="000A0DBB"/>
    <w:rsid w:val="000A13BB"/>
    <w:rsid w:val="000A1511"/>
    <w:rsid w:val="000A1819"/>
    <w:rsid w:val="000A184C"/>
    <w:rsid w:val="000A2113"/>
    <w:rsid w:val="000A3D49"/>
    <w:rsid w:val="000A4197"/>
    <w:rsid w:val="000A5883"/>
    <w:rsid w:val="000A6D63"/>
    <w:rsid w:val="000A7D45"/>
    <w:rsid w:val="000A7D66"/>
    <w:rsid w:val="000B0255"/>
    <w:rsid w:val="000B03AC"/>
    <w:rsid w:val="000B0941"/>
    <w:rsid w:val="000B1002"/>
    <w:rsid w:val="000B10D1"/>
    <w:rsid w:val="000B172F"/>
    <w:rsid w:val="000B20F9"/>
    <w:rsid w:val="000B28BA"/>
    <w:rsid w:val="000B3964"/>
    <w:rsid w:val="000B3F38"/>
    <w:rsid w:val="000B3F3D"/>
    <w:rsid w:val="000B47C6"/>
    <w:rsid w:val="000B4801"/>
    <w:rsid w:val="000B48E1"/>
    <w:rsid w:val="000B4B0B"/>
    <w:rsid w:val="000B4BA8"/>
    <w:rsid w:val="000B55A0"/>
    <w:rsid w:val="000B5721"/>
    <w:rsid w:val="000B5899"/>
    <w:rsid w:val="000B5DAC"/>
    <w:rsid w:val="000B7093"/>
    <w:rsid w:val="000B779F"/>
    <w:rsid w:val="000C3522"/>
    <w:rsid w:val="000C39E9"/>
    <w:rsid w:val="000C3A0F"/>
    <w:rsid w:val="000C4F6E"/>
    <w:rsid w:val="000C5307"/>
    <w:rsid w:val="000C5672"/>
    <w:rsid w:val="000C5DE3"/>
    <w:rsid w:val="000C6242"/>
    <w:rsid w:val="000C7210"/>
    <w:rsid w:val="000C7BE6"/>
    <w:rsid w:val="000D04F8"/>
    <w:rsid w:val="000D0C69"/>
    <w:rsid w:val="000D10BC"/>
    <w:rsid w:val="000D1F4D"/>
    <w:rsid w:val="000D209A"/>
    <w:rsid w:val="000D2D3E"/>
    <w:rsid w:val="000D3305"/>
    <w:rsid w:val="000D3A50"/>
    <w:rsid w:val="000D4131"/>
    <w:rsid w:val="000D4632"/>
    <w:rsid w:val="000D5DB9"/>
    <w:rsid w:val="000D5FF6"/>
    <w:rsid w:val="000D7020"/>
    <w:rsid w:val="000E0B3D"/>
    <w:rsid w:val="000E111D"/>
    <w:rsid w:val="000E13AB"/>
    <w:rsid w:val="000E161A"/>
    <w:rsid w:val="000E39DA"/>
    <w:rsid w:val="000E3F28"/>
    <w:rsid w:val="000E418B"/>
    <w:rsid w:val="000E419D"/>
    <w:rsid w:val="000E46AC"/>
    <w:rsid w:val="000E49A5"/>
    <w:rsid w:val="000E55EE"/>
    <w:rsid w:val="000E5D5B"/>
    <w:rsid w:val="000E6259"/>
    <w:rsid w:val="000E68C8"/>
    <w:rsid w:val="000E6C7A"/>
    <w:rsid w:val="000E7137"/>
    <w:rsid w:val="000E71A4"/>
    <w:rsid w:val="000E7EAC"/>
    <w:rsid w:val="000E7EB3"/>
    <w:rsid w:val="000F0368"/>
    <w:rsid w:val="000F0A8B"/>
    <w:rsid w:val="000F0EBD"/>
    <w:rsid w:val="000F0ECC"/>
    <w:rsid w:val="000F0F1E"/>
    <w:rsid w:val="000F0F95"/>
    <w:rsid w:val="000F1B28"/>
    <w:rsid w:val="000F1E59"/>
    <w:rsid w:val="000F2640"/>
    <w:rsid w:val="000F2E6D"/>
    <w:rsid w:val="000F2FB2"/>
    <w:rsid w:val="000F5213"/>
    <w:rsid w:val="000F565A"/>
    <w:rsid w:val="000F6F72"/>
    <w:rsid w:val="000F7368"/>
    <w:rsid w:val="000F7B95"/>
    <w:rsid w:val="000F7C39"/>
    <w:rsid w:val="00100764"/>
    <w:rsid w:val="0010171C"/>
    <w:rsid w:val="00101936"/>
    <w:rsid w:val="00101DEF"/>
    <w:rsid w:val="001025CA"/>
    <w:rsid w:val="001027B5"/>
    <w:rsid w:val="00102A9E"/>
    <w:rsid w:val="00102AF8"/>
    <w:rsid w:val="0010309E"/>
    <w:rsid w:val="00104930"/>
    <w:rsid w:val="001052A9"/>
    <w:rsid w:val="001053F7"/>
    <w:rsid w:val="00105872"/>
    <w:rsid w:val="00105A93"/>
    <w:rsid w:val="001061C5"/>
    <w:rsid w:val="00106374"/>
    <w:rsid w:val="001064ED"/>
    <w:rsid w:val="001067A3"/>
    <w:rsid w:val="00106FEC"/>
    <w:rsid w:val="001071F7"/>
    <w:rsid w:val="001078A5"/>
    <w:rsid w:val="0011006A"/>
    <w:rsid w:val="001101E2"/>
    <w:rsid w:val="0011031D"/>
    <w:rsid w:val="001108D6"/>
    <w:rsid w:val="00110E27"/>
    <w:rsid w:val="001119AB"/>
    <w:rsid w:val="00112531"/>
    <w:rsid w:val="00112B69"/>
    <w:rsid w:val="001136CF"/>
    <w:rsid w:val="00113EC6"/>
    <w:rsid w:val="00114014"/>
    <w:rsid w:val="00114019"/>
    <w:rsid w:val="00115186"/>
    <w:rsid w:val="00115643"/>
    <w:rsid w:val="00115F4C"/>
    <w:rsid w:val="001163B4"/>
    <w:rsid w:val="0011750D"/>
    <w:rsid w:val="0011772A"/>
    <w:rsid w:val="001177D1"/>
    <w:rsid w:val="00117948"/>
    <w:rsid w:val="00120459"/>
    <w:rsid w:val="00120CA1"/>
    <w:rsid w:val="00120F7C"/>
    <w:rsid w:val="00122462"/>
    <w:rsid w:val="001232EE"/>
    <w:rsid w:val="00123CDA"/>
    <w:rsid w:val="00124B35"/>
    <w:rsid w:val="00126082"/>
    <w:rsid w:val="00126969"/>
    <w:rsid w:val="001279E2"/>
    <w:rsid w:val="00130123"/>
    <w:rsid w:val="001304B5"/>
    <w:rsid w:val="00131010"/>
    <w:rsid w:val="00131853"/>
    <w:rsid w:val="00131C8D"/>
    <w:rsid w:val="00131CA9"/>
    <w:rsid w:val="001321AD"/>
    <w:rsid w:val="00132923"/>
    <w:rsid w:val="00132AD3"/>
    <w:rsid w:val="001333CD"/>
    <w:rsid w:val="00134E51"/>
    <w:rsid w:val="001351F0"/>
    <w:rsid w:val="0013520A"/>
    <w:rsid w:val="0013553B"/>
    <w:rsid w:val="0013594B"/>
    <w:rsid w:val="0013676A"/>
    <w:rsid w:val="00136AD6"/>
    <w:rsid w:val="00137334"/>
    <w:rsid w:val="001373A4"/>
    <w:rsid w:val="001373C0"/>
    <w:rsid w:val="0013763D"/>
    <w:rsid w:val="00137A2D"/>
    <w:rsid w:val="00137EEC"/>
    <w:rsid w:val="00140AE2"/>
    <w:rsid w:val="00140BB2"/>
    <w:rsid w:val="00141177"/>
    <w:rsid w:val="00141264"/>
    <w:rsid w:val="001414E4"/>
    <w:rsid w:val="00142551"/>
    <w:rsid w:val="001431D9"/>
    <w:rsid w:val="0014359E"/>
    <w:rsid w:val="00143923"/>
    <w:rsid w:val="00143EAD"/>
    <w:rsid w:val="001440E0"/>
    <w:rsid w:val="00144336"/>
    <w:rsid w:val="00144436"/>
    <w:rsid w:val="0014497E"/>
    <w:rsid w:val="00144FF3"/>
    <w:rsid w:val="001460E0"/>
    <w:rsid w:val="00146A0B"/>
    <w:rsid w:val="00146D3D"/>
    <w:rsid w:val="00147561"/>
    <w:rsid w:val="00147AD7"/>
    <w:rsid w:val="00150134"/>
    <w:rsid w:val="00150252"/>
    <w:rsid w:val="0015081B"/>
    <w:rsid w:val="00150989"/>
    <w:rsid w:val="00151570"/>
    <w:rsid w:val="00152019"/>
    <w:rsid w:val="00152CCE"/>
    <w:rsid w:val="0015300C"/>
    <w:rsid w:val="00153534"/>
    <w:rsid w:val="00153639"/>
    <w:rsid w:val="00154219"/>
    <w:rsid w:val="0015447D"/>
    <w:rsid w:val="0015462D"/>
    <w:rsid w:val="001549CD"/>
    <w:rsid w:val="001554EB"/>
    <w:rsid w:val="00155593"/>
    <w:rsid w:val="001557FB"/>
    <w:rsid w:val="00155B96"/>
    <w:rsid w:val="0015666A"/>
    <w:rsid w:val="00157A2E"/>
    <w:rsid w:val="00157DB6"/>
    <w:rsid w:val="0016064C"/>
    <w:rsid w:val="00160F41"/>
    <w:rsid w:val="00162FAB"/>
    <w:rsid w:val="0016347A"/>
    <w:rsid w:val="00163928"/>
    <w:rsid w:val="0016446D"/>
    <w:rsid w:val="00164687"/>
    <w:rsid w:val="001653FE"/>
    <w:rsid w:val="00165A90"/>
    <w:rsid w:val="00165ABC"/>
    <w:rsid w:val="00165CB3"/>
    <w:rsid w:val="00165EA4"/>
    <w:rsid w:val="001662CF"/>
    <w:rsid w:val="001664E0"/>
    <w:rsid w:val="00166616"/>
    <w:rsid w:val="00166E63"/>
    <w:rsid w:val="00166ECB"/>
    <w:rsid w:val="0016732E"/>
    <w:rsid w:val="00167505"/>
    <w:rsid w:val="00167858"/>
    <w:rsid w:val="00170D14"/>
    <w:rsid w:val="001715BD"/>
    <w:rsid w:val="001716B9"/>
    <w:rsid w:val="00171737"/>
    <w:rsid w:val="00171955"/>
    <w:rsid w:val="00172259"/>
    <w:rsid w:val="0017246A"/>
    <w:rsid w:val="00172884"/>
    <w:rsid w:val="001729BA"/>
    <w:rsid w:val="00172EBA"/>
    <w:rsid w:val="00173272"/>
    <w:rsid w:val="00173665"/>
    <w:rsid w:val="00173E07"/>
    <w:rsid w:val="00173E0D"/>
    <w:rsid w:val="00174F32"/>
    <w:rsid w:val="00175019"/>
    <w:rsid w:val="00175082"/>
    <w:rsid w:val="00175F6B"/>
    <w:rsid w:val="001766DD"/>
    <w:rsid w:val="00176D5C"/>
    <w:rsid w:val="001773BE"/>
    <w:rsid w:val="001775CF"/>
    <w:rsid w:val="001776D3"/>
    <w:rsid w:val="00180095"/>
    <w:rsid w:val="001806BC"/>
    <w:rsid w:val="001807A9"/>
    <w:rsid w:val="0018148A"/>
    <w:rsid w:val="00181A6D"/>
    <w:rsid w:val="00182CAB"/>
    <w:rsid w:val="00182CB4"/>
    <w:rsid w:val="001836AD"/>
    <w:rsid w:val="00183B32"/>
    <w:rsid w:val="00183CDB"/>
    <w:rsid w:val="0018425A"/>
    <w:rsid w:val="0018482F"/>
    <w:rsid w:val="00186733"/>
    <w:rsid w:val="0018793E"/>
    <w:rsid w:val="0018796C"/>
    <w:rsid w:val="00187A4F"/>
    <w:rsid w:val="00187D5D"/>
    <w:rsid w:val="00190166"/>
    <w:rsid w:val="00190C12"/>
    <w:rsid w:val="00191395"/>
    <w:rsid w:val="00191A55"/>
    <w:rsid w:val="00191B51"/>
    <w:rsid w:val="00191BCD"/>
    <w:rsid w:val="00191CEE"/>
    <w:rsid w:val="00191CF6"/>
    <w:rsid w:val="00192316"/>
    <w:rsid w:val="00192902"/>
    <w:rsid w:val="00192BF7"/>
    <w:rsid w:val="00192BFF"/>
    <w:rsid w:val="0019359B"/>
    <w:rsid w:val="00194235"/>
    <w:rsid w:val="00194BF0"/>
    <w:rsid w:val="00195425"/>
    <w:rsid w:val="001959EC"/>
    <w:rsid w:val="0019622F"/>
    <w:rsid w:val="00197353"/>
    <w:rsid w:val="001A01E2"/>
    <w:rsid w:val="001A04B0"/>
    <w:rsid w:val="001A0A45"/>
    <w:rsid w:val="001A0D76"/>
    <w:rsid w:val="001A0F2D"/>
    <w:rsid w:val="001A0FE9"/>
    <w:rsid w:val="001A14EF"/>
    <w:rsid w:val="001A2088"/>
    <w:rsid w:val="001A262D"/>
    <w:rsid w:val="001A288E"/>
    <w:rsid w:val="001A3B42"/>
    <w:rsid w:val="001A401B"/>
    <w:rsid w:val="001A4392"/>
    <w:rsid w:val="001A4F24"/>
    <w:rsid w:val="001A5308"/>
    <w:rsid w:val="001A66D8"/>
    <w:rsid w:val="001A790C"/>
    <w:rsid w:val="001A7C85"/>
    <w:rsid w:val="001B02C1"/>
    <w:rsid w:val="001B0548"/>
    <w:rsid w:val="001B059D"/>
    <w:rsid w:val="001B0FB7"/>
    <w:rsid w:val="001B14EA"/>
    <w:rsid w:val="001B14FF"/>
    <w:rsid w:val="001B167F"/>
    <w:rsid w:val="001B2400"/>
    <w:rsid w:val="001B279E"/>
    <w:rsid w:val="001B3340"/>
    <w:rsid w:val="001B334A"/>
    <w:rsid w:val="001B44D3"/>
    <w:rsid w:val="001B5802"/>
    <w:rsid w:val="001B586D"/>
    <w:rsid w:val="001B62D7"/>
    <w:rsid w:val="001C0181"/>
    <w:rsid w:val="001C1962"/>
    <w:rsid w:val="001C328A"/>
    <w:rsid w:val="001C32B4"/>
    <w:rsid w:val="001C3928"/>
    <w:rsid w:val="001C3A08"/>
    <w:rsid w:val="001C56F8"/>
    <w:rsid w:val="001C61B1"/>
    <w:rsid w:val="001C64CE"/>
    <w:rsid w:val="001C6F48"/>
    <w:rsid w:val="001C779F"/>
    <w:rsid w:val="001D0024"/>
    <w:rsid w:val="001D0116"/>
    <w:rsid w:val="001D01A1"/>
    <w:rsid w:val="001D0BE4"/>
    <w:rsid w:val="001D0FBE"/>
    <w:rsid w:val="001D1715"/>
    <w:rsid w:val="001D1A65"/>
    <w:rsid w:val="001D211A"/>
    <w:rsid w:val="001D2800"/>
    <w:rsid w:val="001D2ED3"/>
    <w:rsid w:val="001D4EEE"/>
    <w:rsid w:val="001D4FEB"/>
    <w:rsid w:val="001D593D"/>
    <w:rsid w:val="001D5A20"/>
    <w:rsid w:val="001D5DAF"/>
    <w:rsid w:val="001D62F6"/>
    <w:rsid w:val="001D63F0"/>
    <w:rsid w:val="001D6527"/>
    <w:rsid w:val="001D6D4D"/>
    <w:rsid w:val="001D6EDC"/>
    <w:rsid w:val="001D7D98"/>
    <w:rsid w:val="001E0436"/>
    <w:rsid w:val="001E04DC"/>
    <w:rsid w:val="001E06C7"/>
    <w:rsid w:val="001E0B9D"/>
    <w:rsid w:val="001E1638"/>
    <w:rsid w:val="001E17D9"/>
    <w:rsid w:val="001E30F0"/>
    <w:rsid w:val="001E35A8"/>
    <w:rsid w:val="001E3969"/>
    <w:rsid w:val="001E431D"/>
    <w:rsid w:val="001E4C27"/>
    <w:rsid w:val="001E51F3"/>
    <w:rsid w:val="001E51F7"/>
    <w:rsid w:val="001E65C5"/>
    <w:rsid w:val="001E68EA"/>
    <w:rsid w:val="001E6C66"/>
    <w:rsid w:val="001E6CE8"/>
    <w:rsid w:val="001E725D"/>
    <w:rsid w:val="001E7719"/>
    <w:rsid w:val="001E7F4D"/>
    <w:rsid w:val="001F0558"/>
    <w:rsid w:val="001F068C"/>
    <w:rsid w:val="001F0E7A"/>
    <w:rsid w:val="001F2100"/>
    <w:rsid w:val="001F232E"/>
    <w:rsid w:val="001F23C7"/>
    <w:rsid w:val="001F29E4"/>
    <w:rsid w:val="001F2DC9"/>
    <w:rsid w:val="001F3518"/>
    <w:rsid w:val="001F39B9"/>
    <w:rsid w:val="001F3FB3"/>
    <w:rsid w:val="001F4086"/>
    <w:rsid w:val="001F5359"/>
    <w:rsid w:val="001F58D4"/>
    <w:rsid w:val="001F6234"/>
    <w:rsid w:val="001F63B9"/>
    <w:rsid w:val="001F7138"/>
    <w:rsid w:val="0020078D"/>
    <w:rsid w:val="00200892"/>
    <w:rsid w:val="00200CCF"/>
    <w:rsid w:val="00201648"/>
    <w:rsid w:val="002023B5"/>
    <w:rsid w:val="002024DA"/>
    <w:rsid w:val="0020311E"/>
    <w:rsid w:val="00203152"/>
    <w:rsid w:val="002039CE"/>
    <w:rsid w:val="00203E10"/>
    <w:rsid w:val="00204701"/>
    <w:rsid w:val="00204F3A"/>
    <w:rsid w:val="00205412"/>
    <w:rsid w:val="00205C71"/>
    <w:rsid w:val="00205DE4"/>
    <w:rsid w:val="00206094"/>
    <w:rsid w:val="00206666"/>
    <w:rsid w:val="00206FA2"/>
    <w:rsid w:val="00210A83"/>
    <w:rsid w:val="00210E26"/>
    <w:rsid w:val="002113CF"/>
    <w:rsid w:val="00211D0D"/>
    <w:rsid w:val="00212808"/>
    <w:rsid w:val="00212EF8"/>
    <w:rsid w:val="00213E0D"/>
    <w:rsid w:val="002149DC"/>
    <w:rsid w:val="00214ADC"/>
    <w:rsid w:val="00214E3E"/>
    <w:rsid w:val="00215894"/>
    <w:rsid w:val="00215E4C"/>
    <w:rsid w:val="00216532"/>
    <w:rsid w:val="00216B14"/>
    <w:rsid w:val="00216EF5"/>
    <w:rsid w:val="002178D5"/>
    <w:rsid w:val="00217B1E"/>
    <w:rsid w:val="00217D46"/>
    <w:rsid w:val="002201E8"/>
    <w:rsid w:val="0022034D"/>
    <w:rsid w:val="0022042E"/>
    <w:rsid w:val="002216D9"/>
    <w:rsid w:val="00221C18"/>
    <w:rsid w:val="00221EFD"/>
    <w:rsid w:val="00222072"/>
    <w:rsid w:val="002224EC"/>
    <w:rsid w:val="002227F1"/>
    <w:rsid w:val="002231A2"/>
    <w:rsid w:val="00223992"/>
    <w:rsid w:val="00223DDC"/>
    <w:rsid w:val="00224046"/>
    <w:rsid w:val="0022530C"/>
    <w:rsid w:val="00225C06"/>
    <w:rsid w:val="0022623E"/>
    <w:rsid w:val="00226B1F"/>
    <w:rsid w:val="00227088"/>
    <w:rsid w:val="002304B4"/>
    <w:rsid w:val="00231197"/>
    <w:rsid w:val="0023140F"/>
    <w:rsid w:val="00231766"/>
    <w:rsid w:val="0023282D"/>
    <w:rsid w:val="0023292F"/>
    <w:rsid w:val="00232A7C"/>
    <w:rsid w:val="00232D9F"/>
    <w:rsid w:val="00232FD3"/>
    <w:rsid w:val="002334DF"/>
    <w:rsid w:val="002347A9"/>
    <w:rsid w:val="00234A0A"/>
    <w:rsid w:val="00234BE3"/>
    <w:rsid w:val="00234F85"/>
    <w:rsid w:val="00235889"/>
    <w:rsid w:val="002362C6"/>
    <w:rsid w:val="002362CA"/>
    <w:rsid w:val="00237409"/>
    <w:rsid w:val="00237B6E"/>
    <w:rsid w:val="00237D26"/>
    <w:rsid w:val="0024003F"/>
    <w:rsid w:val="00240569"/>
    <w:rsid w:val="00240649"/>
    <w:rsid w:val="00240C9F"/>
    <w:rsid w:val="00242BE3"/>
    <w:rsid w:val="002432FC"/>
    <w:rsid w:val="00243701"/>
    <w:rsid w:val="002442EE"/>
    <w:rsid w:val="002443ED"/>
    <w:rsid w:val="00245258"/>
    <w:rsid w:val="002458C9"/>
    <w:rsid w:val="00246086"/>
    <w:rsid w:val="002464C2"/>
    <w:rsid w:val="00246B31"/>
    <w:rsid w:val="00247B6C"/>
    <w:rsid w:val="00250271"/>
    <w:rsid w:val="00250726"/>
    <w:rsid w:val="00250B37"/>
    <w:rsid w:val="00250C7C"/>
    <w:rsid w:val="002512A5"/>
    <w:rsid w:val="00251FF3"/>
    <w:rsid w:val="002523FF"/>
    <w:rsid w:val="00252A83"/>
    <w:rsid w:val="00253224"/>
    <w:rsid w:val="00253779"/>
    <w:rsid w:val="002548C2"/>
    <w:rsid w:val="0025507E"/>
    <w:rsid w:val="002558FD"/>
    <w:rsid w:val="002559D1"/>
    <w:rsid w:val="00255ECD"/>
    <w:rsid w:val="0025603D"/>
    <w:rsid w:val="002563BB"/>
    <w:rsid w:val="002566F1"/>
    <w:rsid w:val="0025767D"/>
    <w:rsid w:val="00260A1D"/>
    <w:rsid w:val="00260B69"/>
    <w:rsid w:val="002613F5"/>
    <w:rsid w:val="0026224C"/>
    <w:rsid w:val="00262E5D"/>
    <w:rsid w:val="00263040"/>
    <w:rsid w:val="00263147"/>
    <w:rsid w:val="00263C30"/>
    <w:rsid w:val="00264563"/>
    <w:rsid w:val="00264A1E"/>
    <w:rsid w:val="00264BA9"/>
    <w:rsid w:val="002653C2"/>
    <w:rsid w:val="00265812"/>
    <w:rsid w:val="00265B32"/>
    <w:rsid w:val="00265BC6"/>
    <w:rsid w:val="00265CA7"/>
    <w:rsid w:val="00266A2B"/>
    <w:rsid w:val="00267398"/>
    <w:rsid w:val="00267427"/>
    <w:rsid w:val="002675E7"/>
    <w:rsid w:val="002675F9"/>
    <w:rsid w:val="002700E2"/>
    <w:rsid w:val="00271210"/>
    <w:rsid w:val="00271708"/>
    <w:rsid w:val="002719C8"/>
    <w:rsid w:val="00271DFF"/>
    <w:rsid w:val="00272D53"/>
    <w:rsid w:val="00273B29"/>
    <w:rsid w:val="00273D12"/>
    <w:rsid w:val="00273EE9"/>
    <w:rsid w:val="0027419F"/>
    <w:rsid w:val="00275060"/>
    <w:rsid w:val="002763D1"/>
    <w:rsid w:val="00276452"/>
    <w:rsid w:val="00276E6B"/>
    <w:rsid w:val="00277277"/>
    <w:rsid w:val="002775CC"/>
    <w:rsid w:val="00277A20"/>
    <w:rsid w:val="00277ED9"/>
    <w:rsid w:val="0028017C"/>
    <w:rsid w:val="002801FC"/>
    <w:rsid w:val="002819B6"/>
    <w:rsid w:val="00281D7F"/>
    <w:rsid w:val="00281E7D"/>
    <w:rsid w:val="00282581"/>
    <w:rsid w:val="00282D43"/>
    <w:rsid w:val="00283611"/>
    <w:rsid w:val="00283D53"/>
    <w:rsid w:val="00284878"/>
    <w:rsid w:val="00284D7F"/>
    <w:rsid w:val="00285736"/>
    <w:rsid w:val="0028612E"/>
    <w:rsid w:val="002869F4"/>
    <w:rsid w:val="00286A4F"/>
    <w:rsid w:val="00286E94"/>
    <w:rsid w:val="00286EFF"/>
    <w:rsid w:val="00287F79"/>
    <w:rsid w:val="00291A38"/>
    <w:rsid w:val="00291E74"/>
    <w:rsid w:val="00293775"/>
    <w:rsid w:val="002947C1"/>
    <w:rsid w:val="00294BB2"/>
    <w:rsid w:val="00294E41"/>
    <w:rsid w:val="0029523A"/>
    <w:rsid w:val="002952BB"/>
    <w:rsid w:val="00296AA2"/>
    <w:rsid w:val="00296C1B"/>
    <w:rsid w:val="00296EA5"/>
    <w:rsid w:val="0029751E"/>
    <w:rsid w:val="002A0041"/>
    <w:rsid w:val="002A02DB"/>
    <w:rsid w:val="002A0555"/>
    <w:rsid w:val="002A143E"/>
    <w:rsid w:val="002A163A"/>
    <w:rsid w:val="002A1D57"/>
    <w:rsid w:val="002A1D81"/>
    <w:rsid w:val="002A201B"/>
    <w:rsid w:val="002A2047"/>
    <w:rsid w:val="002A26B5"/>
    <w:rsid w:val="002A289A"/>
    <w:rsid w:val="002A2CFF"/>
    <w:rsid w:val="002A2E8B"/>
    <w:rsid w:val="002A3044"/>
    <w:rsid w:val="002A377B"/>
    <w:rsid w:val="002A3D77"/>
    <w:rsid w:val="002A4605"/>
    <w:rsid w:val="002A47D9"/>
    <w:rsid w:val="002A4C38"/>
    <w:rsid w:val="002A4DFE"/>
    <w:rsid w:val="002A54AC"/>
    <w:rsid w:val="002A54B4"/>
    <w:rsid w:val="002A54D2"/>
    <w:rsid w:val="002A55A0"/>
    <w:rsid w:val="002A5AD5"/>
    <w:rsid w:val="002A600D"/>
    <w:rsid w:val="002A6534"/>
    <w:rsid w:val="002A6B71"/>
    <w:rsid w:val="002A6D31"/>
    <w:rsid w:val="002A70E6"/>
    <w:rsid w:val="002A74B8"/>
    <w:rsid w:val="002B11AD"/>
    <w:rsid w:val="002B1253"/>
    <w:rsid w:val="002B22BB"/>
    <w:rsid w:val="002B2CC1"/>
    <w:rsid w:val="002B36A7"/>
    <w:rsid w:val="002B428E"/>
    <w:rsid w:val="002B5431"/>
    <w:rsid w:val="002B5C59"/>
    <w:rsid w:val="002B6348"/>
    <w:rsid w:val="002B64B2"/>
    <w:rsid w:val="002B692A"/>
    <w:rsid w:val="002B6FE8"/>
    <w:rsid w:val="002B7435"/>
    <w:rsid w:val="002B7A6B"/>
    <w:rsid w:val="002B7B89"/>
    <w:rsid w:val="002C0670"/>
    <w:rsid w:val="002C1C25"/>
    <w:rsid w:val="002C2109"/>
    <w:rsid w:val="002C24D4"/>
    <w:rsid w:val="002C2598"/>
    <w:rsid w:val="002C27BF"/>
    <w:rsid w:val="002C352F"/>
    <w:rsid w:val="002C36CF"/>
    <w:rsid w:val="002C4196"/>
    <w:rsid w:val="002C419E"/>
    <w:rsid w:val="002C4B18"/>
    <w:rsid w:val="002C4E2D"/>
    <w:rsid w:val="002C689B"/>
    <w:rsid w:val="002C73CB"/>
    <w:rsid w:val="002C7D5B"/>
    <w:rsid w:val="002D0925"/>
    <w:rsid w:val="002D0D9B"/>
    <w:rsid w:val="002D1377"/>
    <w:rsid w:val="002D168C"/>
    <w:rsid w:val="002D174A"/>
    <w:rsid w:val="002D1B60"/>
    <w:rsid w:val="002D24B3"/>
    <w:rsid w:val="002D29B6"/>
    <w:rsid w:val="002D386E"/>
    <w:rsid w:val="002D42C1"/>
    <w:rsid w:val="002D47D6"/>
    <w:rsid w:val="002D49B5"/>
    <w:rsid w:val="002D4F72"/>
    <w:rsid w:val="002D578B"/>
    <w:rsid w:val="002D5AEF"/>
    <w:rsid w:val="002D657E"/>
    <w:rsid w:val="002D68F2"/>
    <w:rsid w:val="002D75CE"/>
    <w:rsid w:val="002D7DD3"/>
    <w:rsid w:val="002E0001"/>
    <w:rsid w:val="002E02B7"/>
    <w:rsid w:val="002E1581"/>
    <w:rsid w:val="002E1623"/>
    <w:rsid w:val="002E1960"/>
    <w:rsid w:val="002E1A21"/>
    <w:rsid w:val="002E20B1"/>
    <w:rsid w:val="002E250E"/>
    <w:rsid w:val="002E2997"/>
    <w:rsid w:val="002E399B"/>
    <w:rsid w:val="002E3AE1"/>
    <w:rsid w:val="002E423B"/>
    <w:rsid w:val="002E4984"/>
    <w:rsid w:val="002E4C8E"/>
    <w:rsid w:val="002E5386"/>
    <w:rsid w:val="002E553A"/>
    <w:rsid w:val="002E5CE5"/>
    <w:rsid w:val="002E5F2E"/>
    <w:rsid w:val="002E69CB"/>
    <w:rsid w:val="002E6EFD"/>
    <w:rsid w:val="002E75DC"/>
    <w:rsid w:val="002F0115"/>
    <w:rsid w:val="002F09C0"/>
    <w:rsid w:val="002F0D60"/>
    <w:rsid w:val="002F1D15"/>
    <w:rsid w:val="002F2E94"/>
    <w:rsid w:val="002F32C4"/>
    <w:rsid w:val="002F3451"/>
    <w:rsid w:val="002F384E"/>
    <w:rsid w:val="002F4257"/>
    <w:rsid w:val="002F461E"/>
    <w:rsid w:val="002F5832"/>
    <w:rsid w:val="002F5AD5"/>
    <w:rsid w:val="002F5E04"/>
    <w:rsid w:val="002F60F4"/>
    <w:rsid w:val="002F61BF"/>
    <w:rsid w:val="002F6A46"/>
    <w:rsid w:val="002F7715"/>
    <w:rsid w:val="003005A1"/>
    <w:rsid w:val="003008C2"/>
    <w:rsid w:val="003014FB"/>
    <w:rsid w:val="0030154E"/>
    <w:rsid w:val="00301C42"/>
    <w:rsid w:val="0030266D"/>
    <w:rsid w:val="00303210"/>
    <w:rsid w:val="00303B35"/>
    <w:rsid w:val="00304733"/>
    <w:rsid w:val="003054C3"/>
    <w:rsid w:val="00305B5A"/>
    <w:rsid w:val="00305DC2"/>
    <w:rsid w:val="00305FE4"/>
    <w:rsid w:val="0031000F"/>
    <w:rsid w:val="00311DCC"/>
    <w:rsid w:val="00311F06"/>
    <w:rsid w:val="00312C38"/>
    <w:rsid w:val="003130C4"/>
    <w:rsid w:val="00313C6F"/>
    <w:rsid w:val="00313F83"/>
    <w:rsid w:val="0031441F"/>
    <w:rsid w:val="0031498B"/>
    <w:rsid w:val="00315DDD"/>
    <w:rsid w:val="00316D05"/>
    <w:rsid w:val="003178D6"/>
    <w:rsid w:val="00317C9E"/>
    <w:rsid w:val="00317D06"/>
    <w:rsid w:val="003205B6"/>
    <w:rsid w:val="00320B1A"/>
    <w:rsid w:val="0032151A"/>
    <w:rsid w:val="003219C5"/>
    <w:rsid w:val="00321E2D"/>
    <w:rsid w:val="00321F6B"/>
    <w:rsid w:val="003222B9"/>
    <w:rsid w:val="003226F0"/>
    <w:rsid w:val="003229EF"/>
    <w:rsid w:val="003236AE"/>
    <w:rsid w:val="00323AC7"/>
    <w:rsid w:val="00323D55"/>
    <w:rsid w:val="00324CC3"/>
    <w:rsid w:val="00324DC3"/>
    <w:rsid w:val="00325212"/>
    <w:rsid w:val="003256A4"/>
    <w:rsid w:val="003260E2"/>
    <w:rsid w:val="00330211"/>
    <w:rsid w:val="003306BF"/>
    <w:rsid w:val="00331C66"/>
    <w:rsid w:val="0033337C"/>
    <w:rsid w:val="003334F7"/>
    <w:rsid w:val="00333899"/>
    <w:rsid w:val="003339B1"/>
    <w:rsid w:val="00333C40"/>
    <w:rsid w:val="00334D0D"/>
    <w:rsid w:val="003360D6"/>
    <w:rsid w:val="00336BD5"/>
    <w:rsid w:val="00340A9D"/>
    <w:rsid w:val="003414A2"/>
    <w:rsid w:val="0034209A"/>
    <w:rsid w:val="00342EE2"/>
    <w:rsid w:val="00342FDB"/>
    <w:rsid w:val="0034358D"/>
    <w:rsid w:val="003439CD"/>
    <w:rsid w:val="00343B71"/>
    <w:rsid w:val="003449D8"/>
    <w:rsid w:val="00344EE8"/>
    <w:rsid w:val="003450E9"/>
    <w:rsid w:val="00345126"/>
    <w:rsid w:val="00345C10"/>
    <w:rsid w:val="00345D24"/>
    <w:rsid w:val="00345E54"/>
    <w:rsid w:val="00345EE7"/>
    <w:rsid w:val="0034613C"/>
    <w:rsid w:val="003465DB"/>
    <w:rsid w:val="003478BC"/>
    <w:rsid w:val="003500B0"/>
    <w:rsid w:val="00350A52"/>
    <w:rsid w:val="00350F3A"/>
    <w:rsid w:val="00351674"/>
    <w:rsid w:val="00351D87"/>
    <w:rsid w:val="00352CF4"/>
    <w:rsid w:val="00352E9D"/>
    <w:rsid w:val="003545D7"/>
    <w:rsid w:val="00355076"/>
    <w:rsid w:val="00356E09"/>
    <w:rsid w:val="003572F7"/>
    <w:rsid w:val="00357742"/>
    <w:rsid w:val="0035794D"/>
    <w:rsid w:val="0036050A"/>
    <w:rsid w:val="00360D4C"/>
    <w:rsid w:val="00361DFA"/>
    <w:rsid w:val="00364328"/>
    <w:rsid w:val="003652D1"/>
    <w:rsid w:val="00366640"/>
    <w:rsid w:val="00366DEF"/>
    <w:rsid w:val="00367699"/>
    <w:rsid w:val="00367754"/>
    <w:rsid w:val="00367915"/>
    <w:rsid w:val="00367956"/>
    <w:rsid w:val="00367A15"/>
    <w:rsid w:val="00367ED0"/>
    <w:rsid w:val="00370081"/>
    <w:rsid w:val="00370670"/>
    <w:rsid w:val="003708C7"/>
    <w:rsid w:val="0037090B"/>
    <w:rsid w:val="00370BC4"/>
    <w:rsid w:val="00371238"/>
    <w:rsid w:val="00371A3E"/>
    <w:rsid w:val="00371B7C"/>
    <w:rsid w:val="0037285E"/>
    <w:rsid w:val="00372876"/>
    <w:rsid w:val="00373000"/>
    <w:rsid w:val="003730AC"/>
    <w:rsid w:val="00373685"/>
    <w:rsid w:val="00373AF1"/>
    <w:rsid w:val="00373D2F"/>
    <w:rsid w:val="00374C16"/>
    <w:rsid w:val="003752DB"/>
    <w:rsid w:val="00375923"/>
    <w:rsid w:val="00375FCB"/>
    <w:rsid w:val="00376307"/>
    <w:rsid w:val="00376B7D"/>
    <w:rsid w:val="00376F1C"/>
    <w:rsid w:val="00377C3C"/>
    <w:rsid w:val="0038057D"/>
    <w:rsid w:val="0038070A"/>
    <w:rsid w:val="00380914"/>
    <w:rsid w:val="00381AD0"/>
    <w:rsid w:val="00382108"/>
    <w:rsid w:val="00382861"/>
    <w:rsid w:val="00382A04"/>
    <w:rsid w:val="00383154"/>
    <w:rsid w:val="003835BB"/>
    <w:rsid w:val="00383C0A"/>
    <w:rsid w:val="00383EED"/>
    <w:rsid w:val="0038495F"/>
    <w:rsid w:val="00384D3C"/>
    <w:rsid w:val="00385371"/>
    <w:rsid w:val="00385708"/>
    <w:rsid w:val="003859DE"/>
    <w:rsid w:val="00386C7F"/>
    <w:rsid w:val="00387860"/>
    <w:rsid w:val="003878A2"/>
    <w:rsid w:val="00387C7D"/>
    <w:rsid w:val="003917DB"/>
    <w:rsid w:val="0039182C"/>
    <w:rsid w:val="00391FD8"/>
    <w:rsid w:val="003928CF"/>
    <w:rsid w:val="003932A8"/>
    <w:rsid w:val="00394138"/>
    <w:rsid w:val="003946D0"/>
    <w:rsid w:val="00394C6C"/>
    <w:rsid w:val="00395408"/>
    <w:rsid w:val="003973F5"/>
    <w:rsid w:val="003A0657"/>
    <w:rsid w:val="003A092C"/>
    <w:rsid w:val="003A13B8"/>
    <w:rsid w:val="003A171A"/>
    <w:rsid w:val="003A1822"/>
    <w:rsid w:val="003A22A0"/>
    <w:rsid w:val="003A40F6"/>
    <w:rsid w:val="003A44C9"/>
    <w:rsid w:val="003A5F8F"/>
    <w:rsid w:val="003A6DC0"/>
    <w:rsid w:val="003B0712"/>
    <w:rsid w:val="003B082F"/>
    <w:rsid w:val="003B088F"/>
    <w:rsid w:val="003B2FC1"/>
    <w:rsid w:val="003B3350"/>
    <w:rsid w:val="003B3AE3"/>
    <w:rsid w:val="003B3BF7"/>
    <w:rsid w:val="003B41A3"/>
    <w:rsid w:val="003B447F"/>
    <w:rsid w:val="003B5385"/>
    <w:rsid w:val="003B5618"/>
    <w:rsid w:val="003B5CA5"/>
    <w:rsid w:val="003B68CF"/>
    <w:rsid w:val="003B6970"/>
    <w:rsid w:val="003B6A09"/>
    <w:rsid w:val="003B6DEC"/>
    <w:rsid w:val="003B736D"/>
    <w:rsid w:val="003B7C66"/>
    <w:rsid w:val="003C1461"/>
    <w:rsid w:val="003C1F76"/>
    <w:rsid w:val="003C2020"/>
    <w:rsid w:val="003C27EC"/>
    <w:rsid w:val="003C2BC3"/>
    <w:rsid w:val="003C2D48"/>
    <w:rsid w:val="003C35D3"/>
    <w:rsid w:val="003C364A"/>
    <w:rsid w:val="003C3A0C"/>
    <w:rsid w:val="003C3DFA"/>
    <w:rsid w:val="003C3EB7"/>
    <w:rsid w:val="003C3EF3"/>
    <w:rsid w:val="003C500D"/>
    <w:rsid w:val="003C5D87"/>
    <w:rsid w:val="003C653E"/>
    <w:rsid w:val="003C6685"/>
    <w:rsid w:val="003C76D1"/>
    <w:rsid w:val="003C781D"/>
    <w:rsid w:val="003D04A3"/>
    <w:rsid w:val="003D0E53"/>
    <w:rsid w:val="003D0F84"/>
    <w:rsid w:val="003D1FAB"/>
    <w:rsid w:val="003D23C4"/>
    <w:rsid w:val="003D2577"/>
    <w:rsid w:val="003D2580"/>
    <w:rsid w:val="003D2B40"/>
    <w:rsid w:val="003D46C7"/>
    <w:rsid w:val="003D497A"/>
    <w:rsid w:val="003D6849"/>
    <w:rsid w:val="003D7600"/>
    <w:rsid w:val="003D7DA9"/>
    <w:rsid w:val="003E0B59"/>
    <w:rsid w:val="003E2223"/>
    <w:rsid w:val="003E2602"/>
    <w:rsid w:val="003E2921"/>
    <w:rsid w:val="003E2DBD"/>
    <w:rsid w:val="003E3167"/>
    <w:rsid w:val="003E361C"/>
    <w:rsid w:val="003E4124"/>
    <w:rsid w:val="003E4476"/>
    <w:rsid w:val="003E4AAB"/>
    <w:rsid w:val="003E4AC6"/>
    <w:rsid w:val="003E6C96"/>
    <w:rsid w:val="003E6EAC"/>
    <w:rsid w:val="003E780E"/>
    <w:rsid w:val="003E7B04"/>
    <w:rsid w:val="003E7C03"/>
    <w:rsid w:val="003E7E32"/>
    <w:rsid w:val="003F0B20"/>
    <w:rsid w:val="003F0F79"/>
    <w:rsid w:val="003F193F"/>
    <w:rsid w:val="003F207A"/>
    <w:rsid w:val="003F20E5"/>
    <w:rsid w:val="003F2466"/>
    <w:rsid w:val="003F254C"/>
    <w:rsid w:val="003F2761"/>
    <w:rsid w:val="003F2904"/>
    <w:rsid w:val="003F2A23"/>
    <w:rsid w:val="003F2A7A"/>
    <w:rsid w:val="003F2C1A"/>
    <w:rsid w:val="003F3719"/>
    <w:rsid w:val="003F40CE"/>
    <w:rsid w:val="003F4B0F"/>
    <w:rsid w:val="003F58AB"/>
    <w:rsid w:val="003F5A60"/>
    <w:rsid w:val="003F5E69"/>
    <w:rsid w:val="003F62D8"/>
    <w:rsid w:val="003F6E26"/>
    <w:rsid w:val="003F77AA"/>
    <w:rsid w:val="0040020C"/>
    <w:rsid w:val="00401674"/>
    <w:rsid w:val="00402C9B"/>
    <w:rsid w:val="00402F8D"/>
    <w:rsid w:val="00403BF6"/>
    <w:rsid w:val="0040408B"/>
    <w:rsid w:val="00404228"/>
    <w:rsid w:val="00404796"/>
    <w:rsid w:val="00404B1E"/>
    <w:rsid w:val="00404C93"/>
    <w:rsid w:val="0040628E"/>
    <w:rsid w:val="00406846"/>
    <w:rsid w:val="00407695"/>
    <w:rsid w:val="00407D4A"/>
    <w:rsid w:val="0041014F"/>
    <w:rsid w:val="004104CC"/>
    <w:rsid w:val="00410C5A"/>
    <w:rsid w:val="0041264F"/>
    <w:rsid w:val="004136D1"/>
    <w:rsid w:val="0041412E"/>
    <w:rsid w:val="0041499D"/>
    <w:rsid w:val="004151AF"/>
    <w:rsid w:val="00415BFD"/>
    <w:rsid w:val="00415EA1"/>
    <w:rsid w:val="00416B1D"/>
    <w:rsid w:val="00417130"/>
    <w:rsid w:val="0041779C"/>
    <w:rsid w:val="004177FE"/>
    <w:rsid w:val="00417C80"/>
    <w:rsid w:val="004200DC"/>
    <w:rsid w:val="004203A8"/>
    <w:rsid w:val="00420532"/>
    <w:rsid w:val="00421788"/>
    <w:rsid w:val="00421C28"/>
    <w:rsid w:val="00422556"/>
    <w:rsid w:val="00422B99"/>
    <w:rsid w:val="00423B75"/>
    <w:rsid w:val="00424392"/>
    <w:rsid w:val="004244E3"/>
    <w:rsid w:val="00425ACB"/>
    <w:rsid w:val="00425C42"/>
    <w:rsid w:val="00425CBA"/>
    <w:rsid w:val="00425EEC"/>
    <w:rsid w:val="00426F5A"/>
    <w:rsid w:val="00427139"/>
    <w:rsid w:val="004274F0"/>
    <w:rsid w:val="004278A0"/>
    <w:rsid w:val="004301AE"/>
    <w:rsid w:val="00430674"/>
    <w:rsid w:val="004307DE"/>
    <w:rsid w:val="00430E36"/>
    <w:rsid w:val="0043103C"/>
    <w:rsid w:val="00431AEB"/>
    <w:rsid w:val="00432C07"/>
    <w:rsid w:val="004330FD"/>
    <w:rsid w:val="00433164"/>
    <w:rsid w:val="00433426"/>
    <w:rsid w:val="00433A26"/>
    <w:rsid w:val="00433B1D"/>
    <w:rsid w:val="00434A2A"/>
    <w:rsid w:val="00435A35"/>
    <w:rsid w:val="00436E41"/>
    <w:rsid w:val="00437437"/>
    <w:rsid w:val="004377C3"/>
    <w:rsid w:val="00437CD8"/>
    <w:rsid w:val="00437D3C"/>
    <w:rsid w:val="00441042"/>
    <w:rsid w:val="0044108F"/>
    <w:rsid w:val="0044172A"/>
    <w:rsid w:val="004430B6"/>
    <w:rsid w:val="0044456C"/>
    <w:rsid w:val="00445467"/>
    <w:rsid w:val="004456AB"/>
    <w:rsid w:val="00445C23"/>
    <w:rsid w:val="00446044"/>
    <w:rsid w:val="004463BE"/>
    <w:rsid w:val="00446BB8"/>
    <w:rsid w:val="00447463"/>
    <w:rsid w:val="0044783A"/>
    <w:rsid w:val="00447F75"/>
    <w:rsid w:val="0045001E"/>
    <w:rsid w:val="00450109"/>
    <w:rsid w:val="004504AA"/>
    <w:rsid w:val="00452B28"/>
    <w:rsid w:val="0045366B"/>
    <w:rsid w:val="00453A7B"/>
    <w:rsid w:val="00454C18"/>
    <w:rsid w:val="00454F90"/>
    <w:rsid w:val="004550E8"/>
    <w:rsid w:val="0045594C"/>
    <w:rsid w:val="00456F34"/>
    <w:rsid w:val="004570CD"/>
    <w:rsid w:val="00457251"/>
    <w:rsid w:val="00457479"/>
    <w:rsid w:val="004578DA"/>
    <w:rsid w:val="00457D60"/>
    <w:rsid w:val="00457E1A"/>
    <w:rsid w:val="00460C55"/>
    <w:rsid w:val="00460CCF"/>
    <w:rsid w:val="00461230"/>
    <w:rsid w:val="00462034"/>
    <w:rsid w:val="0046228E"/>
    <w:rsid w:val="004624D4"/>
    <w:rsid w:val="0046315D"/>
    <w:rsid w:val="00464301"/>
    <w:rsid w:val="00464A3D"/>
    <w:rsid w:val="00464AA6"/>
    <w:rsid w:val="0046626F"/>
    <w:rsid w:val="0046675E"/>
    <w:rsid w:val="004668A0"/>
    <w:rsid w:val="00467510"/>
    <w:rsid w:val="0047044B"/>
    <w:rsid w:val="00471D95"/>
    <w:rsid w:val="00471E8E"/>
    <w:rsid w:val="004724A7"/>
    <w:rsid w:val="004725DD"/>
    <w:rsid w:val="00472AD6"/>
    <w:rsid w:val="00472C8C"/>
    <w:rsid w:val="0047384F"/>
    <w:rsid w:val="00473BCE"/>
    <w:rsid w:val="00473D4A"/>
    <w:rsid w:val="0047426E"/>
    <w:rsid w:val="00474D68"/>
    <w:rsid w:val="004753A4"/>
    <w:rsid w:val="00475984"/>
    <w:rsid w:val="00477449"/>
    <w:rsid w:val="00477697"/>
    <w:rsid w:val="0048029E"/>
    <w:rsid w:val="004806FE"/>
    <w:rsid w:val="00481350"/>
    <w:rsid w:val="00481632"/>
    <w:rsid w:val="004817D4"/>
    <w:rsid w:val="004819F2"/>
    <w:rsid w:val="00482029"/>
    <w:rsid w:val="0048240A"/>
    <w:rsid w:val="0048240B"/>
    <w:rsid w:val="00482D7A"/>
    <w:rsid w:val="004836FB"/>
    <w:rsid w:val="00483832"/>
    <w:rsid w:val="00483927"/>
    <w:rsid w:val="00483934"/>
    <w:rsid w:val="0048494C"/>
    <w:rsid w:val="004849B8"/>
    <w:rsid w:val="00484F86"/>
    <w:rsid w:val="0048535B"/>
    <w:rsid w:val="00485549"/>
    <w:rsid w:val="004856D4"/>
    <w:rsid w:val="00485A11"/>
    <w:rsid w:val="00485EBE"/>
    <w:rsid w:val="0048604D"/>
    <w:rsid w:val="00486A0B"/>
    <w:rsid w:val="004870B4"/>
    <w:rsid w:val="004873FA"/>
    <w:rsid w:val="004875A9"/>
    <w:rsid w:val="00490587"/>
    <w:rsid w:val="00491858"/>
    <w:rsid w:val="00491C77"/>
    <w:rsid w:val="00492307"/>
    <w:rsid w:val="00493B5C"/>
    <w:rsid w:val="00493FAA"/>
    <w:rsid w:val="0049573B"/>
    <w:rsid w:val="004963F4"/>
    <w:rsid w:val="00497173"/>
    <w:rsid w:val="00497A5A"/>
    <w:rsid w:val="00497F00"/>
    <w:rsid w:val="004A0693"/>
    <w:rsid w:val="004A08CD"/>
    <w:rsid w:val="004A0D82"/>
    <w:rsid w:val="004A199B"/>
    <w:rsid w:val="004A2636"/>
    <w:rsid w:val="004A2841"/>
    <w:rsid w:val="004A28A1"/>
    <w:rsid w:val="004A34B1"/>
    <w:rsid w:val="004A4FA6"/>
    <w:rsid w:val="004A50E8"/>
    <w:rsid w:val="004A5109"/>
    <w:rsid w:val="004A53AD"/>
    <w:rsid w:val="004A5488"/>
    <w:rsid w:val="004A5D46"/>
    <w:rsid w:val="004A603C"/>
    <w:rsid w:val="004A70B6"/>
    <w:rsid w:val="004A71BE"/>
    <w:rsid w:val="004A7492"/>
    <w:rsid w:val="004B04C8"/>
    <w:rsid w:val="004B17F1"/>
    <w:rsid w:val="004B23FE"/>
    <w:rsid w:val="004B2F23"/>
    <w:rsid w:val="004B2FDD"/>
    <w:rsid w:val="004B336B"/>
    <w:rsid w:val="004B366B"/>
    <w:rsid w:val="004B45CF"/>
    <w:rsid w:val="004B492F"/>
    <w:rsid w:val="004B4B28"/>
    <w:rsid w:val="004B5304"/>
    <w:rsid w:val="004B57AC"/>
    <w:rsid w:val="004B5A83"/>
    <w:rsid w:val="004B6493"/>
    <w:rsid w:val="004B6D98"/>
    <w:rsid w:val="004B7F1B"/>
    <w:rsid w:val="004C037A"/>
    <w:rsid w:val="004C10C8"/>
    <w:rsid w:val="004C13E2"/>
    <w:rsid w:val="004C1579"/>
    <w:rsid w:val="004C1BF8"/>
    <w:rsid w:val="004C1C72"/>
    <w:rsid w:val="004C359B"/>
    <w:rsid w:val="004C3955"/>
    <w:rsid w:val="004C4744"/>
    <w:rsid w:val="004C50ED"/>
    <w:rsid w:val="004C524F"/>
    <w:rsid w:val="004C5927"/>
    <w:rsid w:val="004C7752"/>
    <w:rsid w:val="004D0E68"/>
    <w:rsid w:val="004D1E16"/>
    <w:rsid w:val="004D20C0"/>
    <w:rsid w:val="004D2158"/>
    <w:rsid w:val="004D2649"/>
    <w:rsid w:val="004D293B"/>
    <w:rsid w:val="004D2CF6"/>
    <w:rsid w:val="004D3594"/>
    <w:rsid w:val="004D40DD"/>
    <w:rsid w:val="004D4935"/>
    <w:rsid w:val="004D4BA9"/>
    <w:rsid w:val="004D6A00"/>
    <w:rsid w:val="004D7808"/>
    <w:rsid w:val="004E0295"/>
    <w:rsid w:val="004E1159"/>
    <w:rsid w:val="004E21F4"/>
    <w:rsid w:val="004E276B"/>
    <w:rsid w:val="004E27C9"/>
    <w:rsid w:val="004E2860"/>
    <w:rsid w:val="004E2C1D"/>
    <w:rsid w:val="004E5D1E"/>
    <w:rsid w:val="004E5E58"/>
    <w:rsid w:val="004E6C3A"/>
    <w:rsid w:val="004E7044"/>
    <w:rsid w:val="004E7445"/>
    <w:rsid w:val="004F08D0"/>
    <w:rsid w:val="004F2948"/>
    <w:rsid w:val="004F3708"/>
    <w:rsid w:val="004F3FBD"/>
    <w:rsid w:val="004F3FE6"/>
    <w:rsid w:val="004F4354"/>
    <w:rsid w:val="004F4673"/>
    <w:rsid w:val="004F5975"/>
    <w:rsid w:val="004F5E43"/>
    <w:rsid w:val="004F6447"/>
    <w:rsid w:val="004F6508"/>
    <w:rsid w:val="004F6857"/>
    <w:rsid w:val="004F6960"/>
    <w:rsid w:val="004F746C"/>
    <w:rsid w:val="004F75CB"/>
    <w:rsid w:val="004F7630"/>
    <w:rsid w:val="004F7A52"/>
    <w:rsid w:val="00500485"/>
    <w:rsid w:val="00500AAA"/>
    <w:rsid w:val="00500E94"/>
    <w:rsid w:val="00501D3E"/>
    <w:rsid w:val="00501E41"/>
    <w:rsid w:val="00501FAB"/>
    <w:rsid w:val="0050277E"/>
    <w:rsid w:val="00502AC8"/>
    <w:rsid w:val="00502C44"/>
    <w:rsid w:val="00503294"/>
    <w:rsid w:val="00503446"/>
    <w:rsid w:val="005040C2"/>
    <w:rsid w:val="00504DA2"/>
    <w:rsid w:val="00505342"/>
    <w:rsid w:val="00505917"/>
    <w:rsid w:val="00505B28"/>
    <w:rsid w:val="0050638D"/>
    <w:rsid w:val="005065AA"/>
    <w:rsid w:val="00506864"/>
    <w:rsid w:val="0050706B"/>
    <w:rsid w:val="0050708C"/>
    <w:rsid w:val="005077D7"/>
    <w:rsid w:val="00507964"/>
    <w:rsid w:val="00511B06"/>
    <w:rsid w:val="00511B2E"/>
    <w:rsid w:val="00512030"/>
    <w:rsid w:val="005121CD"/>
    <w:rsid w:val="00512E41"/>
    <w:rsid w:val="00513744"/>
    <w:rsid w:val="00513C01"/>
    <w:rsid w:val="00513CA3"/>
    <w:rsid w:val="005141CB"/>
    <w:rsid w:val="005148A5"/>
    <w:rsid w:val="00515424"/>
    <w:rsid w:val="00515442"/>
    <w:rsid w:val="0051563D"/>
    <w:rsid w:val="00515D23"/>
    <w:rsid w:val="00515F12"/>
    <w:rsid w:val="0051603E"/>
    <w:rsid w:val="00516080"/>
    <w:rsid w:val="0051639E"/>
    <w:rsid w:val="0051658B"/>
    <w:rsid w:val="005168A8"/>
    <w:rsid w:val="00516BD0"/>
    <w:rsid w:val="00516E97"/>
    <w:rsid w:val="00517688"/>
    <w:rsid w:val="00517A7D"/>
    <w:rsid w:val="00520B29"/>
    <w:rsid w:val="00520CF1"/>
    <w:rsid w:val="005211B1"/>
    <w:rsid w:val="005211DF"/>
    <w:rsid w:val="00521347"/>
    <w:rsid w:val="00521443"/>
    <w:rsid w:val="005221FA"/>
    <w:rsid w:val="00522D97"/>
    <w:rsid w:val="00522DA4"/>
    <w:rsid w:val="00522DFC"/>
    <w:rsid w:val="00523251"/>
    <w:rsid w:val="00523885"/>
    <w:rsid w:val="00524031"/>
    <w:rsid w:val="00525428"/>
    <w:rsid w:val="00525580"/>
    <w:rsid w:val="00525E1E"/>
    <w:rsid w:val="0052604B"/>
    <w:rsid w:val="0052624B"/>
    <w:rsid w:val="005269F7"/>
    <w:rsid w:val="005278E1"/>
    <w:rsid w:val="00527B11"/>
    <w:rsid w:val="00530243"/>
    <w:rsid w:val="00530432"/>
    <w:rsid w:val="005309C2"/>
    <w:rsid w:val="0053110C"/>
    <w:rsid w:val="005318DB"/>
    <w:rsid w:val="00532790"/>
    <w:rsid w:val="00532AB6"/>
    <w:rsid w:val="00533E50"/>
    <w:rsid w:val="00534919"/>
    <w:rsid w:val="005356D2"/>
    <w:rsid w:val="00535C00"/>
    <w:rsid w:val="00536118"/>
    <w:rsid w:val="00536566"/>
    <w:rsid w:val="00536683"/>
    <w:rsid w:val="00537BA1"/>
    <w:rsid w:val="00537F4D"/>
    <w:rsid w:val="0054024B"/>
    <w:rsid w:val="00540AFE"/>
    <w:rsid w:val="00541C14"/>
    <w:rsid w:val="00542029"/>
    <w:rsid w:val="00542284"/>
    <w:rsid w:val="00542E9B"/>
    <w:rsid w:val="00543046"/>
    <w:rsid w:val="005435A3"/>
    <w:rsid w:val="0054391E"/>
    <w:rsid w:val="00543CAC"/>
    <w:rsid w:val="00543D91"/>
    <w:rsid w:val="00543FD4"/>
    <w:rsid w:val="00544A81"/>
    <w:rsid w:val="00544F0D"/>
    <w:rsid w:val="0054697B"/>
    <w:rsid w:val="0054766B"/>
    <w:rsid w:val="00547B67"/>
    <w:rsid w:val="00547C20"/>
    <w:rsid w:val="005500A2"/>
    <w:rsid w:val="0055048F"/>
    <w:rsid w:val="00550A25"/>
    <w:rsid w:val="005510D5"/>
    <w:rsid w:val="0055174E"/>
    <w:rsid w:val="0055183F"/>
    <w:rsid w:val="00552091"/>
    <w:rsid w:val="00552501"/>
    <w:rsid w:val="0055358C"/>
    <w:rsid w:val="005535C3"/>
    <w:rsid w:val="00553732"/>
    <w:rsid w:val="0055480D"/>
    <w:rsid w:val="00555169"/>
    <w:rsid w:val="00555383"/>
    <w:rsid w:val="00555417"/>
    <w:rsid w:val="005566BB"/>
    <w:rsid w:val="005571A2"/>
    <w:rsid w:val="00557225"/>
    <w:rsid w:val="00557DEF"/>
    <w:rsid w:val="00561FD4"/>
    <w:rsid w:val="005622C4"/>
    <w:rsid w:val="00562352"/>
    <w:rsid w:val="00562B72"/>
    <w:rsid w:val="00562D91"/>
    <w:rsid w:val="00563C84"/>
    <w:rsid w:val="0056494D"/>
    <w:rsid w:val="0056513A"/>
    <w:rsid w:val="00565327"/>
    <w:rsid w:val="005666C9"/>
    <w:rsid w:val="00567BE1"/>
    <w:rsid w:val="00567FEA"/>
    <w:rsid w:val="005707E0"/>
    <w:rsid w:val="00570D89"/>
    <w:rsid w:val="00570F95"/>
    <w:rsid w:val="00572082"/>
    <w:rsid w:val="005726B2"/>
    <w:rsid w:val="00572E6C"/>
    <w:rsid w:val="00573C60"/>
    <w:rsid w:val="005740CB"/>
    <w:rsid w:val="0057551E"/>
    <w:rsid w:val="005763AA"/>
    <w:rsid w:val="00576A46"/>
    <w:rsid w:val="00577059"/>
    <w:rsid w:val="00577642"/>
    <w:rsid w:val="00577CF2"/>
    <w:rsid w:val="00577E15"/>
    <w:rsid w:val="005801A7"/>
    <w:rsid w:val="00580586"/>
    <w:rsid w:val="00580BC8"/>
    <w:rsid w:val="00580D7B"/>
    <w:rsid w:val="005815C2"/>
    <w:rsid w:val="005815C5"/>
    <w:rsid w:val="00581998"/>
    <w:rsid w:val="00581D1A"/>
    <w:rsid w:val="00581FB0"/>
    <w:rsid w:val="00582859"/>
    <w:rsid w:val="00582967"/>
    <w:rsid w:val="00583B42"/>
    <w:rsid w:val="00583ED2"/>
    <w:rsid w:val="0058426A"/>
    <w:rsid w:val="00584789"/>
    <w:rsid w:val="00586769"/>
    <w:rsid w:val="00586C2A"/>
    <w:rsid w:val="00587494"/>
    <w:rsid w:val="005879C8"/>
    <w:rsid w:val="0059001C"/>
    <w:rsid w:val="00590CBF"/>
    <w:rsid w:val="00592417"/>
    <w:rsid w:val="0059249F"/>
    <w:rsid w:val="005924D9"/>
    <w:rsid w:val="00592DEE"/>
    <w:rsid w:val="005931FF"/>
    <w:rsid w:val="005933C5"/>
    <w:rsid w:val="00593E45"/>
    <w:rsid w:val="00593E82"/>
    <w:rsid w:val="00594084"/>
    <w:rsid w:val="00595622"/>
    <w:rsid w:val="00596295"/>
    <w:rsid w:val="00597072"/>
    <w:rsid w:val="0059772E"/>
    <w:rsid w:val="00597873"/>
    <w:rsid w:val="0059791B"/>
    <w:rsid w:val="00597D54"/>
    <w:rsid w:val="005A0A91"/>
    <w:rsid w:val="005A0BA4"/>
    <w:rsid w:val="005A145B"/>
    <w:rsid w:val="005A1F28"/>
    <w:rsid w:val="005A1F2E"/>
    <w:rsid w:val="005A207C"/>
    <w:rsid w:val="005A20FD"/>
    <w:rsid w:val="005A3302"/>
    <w:rsid w:val="005A4E5D"/>
    <w:rsid w:val="005A5AE7"/>
    <w:rsid w:val="005A7105"/>
    <w:rsid w:val="005A7651"/>
    <w:rsid w:val="005B0002"/>
    <w:rsid w:val="005B07FF"/>
    <w:rsid w:val="005B12B9"/>
    <w:rsid w:val="005B1D0F"/>
    <w:rsid w:val="005B1F70"/>
    <w:rsid w:val="005B1F86"/>
    <w:rsid w:val="005B2827"/>
    <w:rsid w:val="005B3411"/>
    <w:rsid w:val="005B38B2"/>
    <w:rsid w:val="005B3B8E"/>
    <w:rsid w:val="005B3C8E"/>
    <w:rsid w:val="005B40EF"/>
    <w:rsid w:val="005B4C67"/>
    <w:rsid w:val="005B4D4D"/>
    <w:rsid w:val="005B5473"/>
    <w:rsid w:val="005B73AD"/>
    <w:rsid w:val="005B7AC0"/>
    <w:rsid w:val="005C0D9C"/>
    <w:rsid w:val="005C11A5"/>
    <w:rsid w:val="005C159A"/>
    <w:rsid w:val="005C1965"/>
    <w:rsid w:val="005C1D15"/>
    <w:rsid w:val="005C36C3"/>
    <w:rsid w:val="005C36F3"/>
    <w:rsid w:val="005C3D73"/>
    <w:rsid w:val="005C4C63"/>
    <w:rsid w:val="005C50E3"/>
    <w:rsid w:val="005C549D"/>
    <w:rsid w:val="005C54E7"/>
    <w:rsid w:val="005C6011"/>
    <w:rsid w:val="005C61EA"/>
    <w:rsid w:val="005C6723"/>
    <w:rsid w:val="005C6DAF"/>
    <w:rsid w:val="005C7222"/>
    <w:rsid w:val="005C7ED8"/>
    <w:rsid w:val="005D0BC0"/>
    <w:rsid w:val="005D0C04"/>
    <w:rsid w:val="005D1AD0"/>
    <w:rsid w:val="005D2571"/>
    <w:rsid w:val="005D30B1"/>
    <w:rsid w:val="005D3120"/>
    <w:rsid w:val="005D3D15"/>
    <w:rsid w:val="005D4060"/>
    <w:rsid w:val="005D4257"/>
    <w:rsid w:val="005D4540"/>
    <w:rsid w:val="005D48BA"/>
    <w:rsid w:val="005D4A21"/>
    <w:rsid w:val="005D506E"/>
    <w:rsid w:val="005D5A18"/>
    <w:rsid w:val="005D5F77"/>
    <w:rsid w:val="005D5F8D"/>
    <w:rsid w:val="005D73B0"/>
    <w:rsid w:val="005D74B0"/>
    <w:rsid w:val="005D7537"/>
    <w:rsid w:val="005E00B8"/>
    <w:rsid w:val="005E1377"/>
    <w:rsid w:val="005E1585"/>
    <w:rsid w:val="005E166D"/>
    <w:rsid w:val="005E1E48"/>
    <w:rsid w:val="005E2E7E"/>
    <w:rsid w:val="005E2F4F"/>
    <w:rsid w:val="005E3213"/>
    <w:rsid w:val="005E3676"/>
    <w:rsid w:val="005E39B4"/>
    <w:rsid w:val="005E3E21"/>
    <w:rsid w:val="005E468B"/>
    <w:rsid w:val="005E4A6B"/>
    <w:rsid w:val="005E4EC0"/>
    <w:rsid w:val="005E6592"/>
    <w:rsid w:val="005E6BAB"/>
    <w:rsid w:val="005E6E19"/>
    <w:rsid w:val="005E7606"/>
    <w:rsid w:val="005E7A3D"/>
    <w:rsid w:val="005E7D12"/>
    <w:rsid w:val="005F0428"/>
    <w:rsid w:val="005F0448"/>
    <w:rsid w:val="005F04B3"/>
    <w:rsid w:val="005F0827"/>
    <w:rsid w:val="005F0A52"/>
    <w:rsid w:val="005F0ADA"/>
    <w:rsid w:val="005F18B6"/>
    <w:rsid w:val="005F1A88"/>
    <w:rsid w:val="005F3A91"/>
    <w:rsid w:val="005F3B0E"/>
    <w:rsid w:val="005F3DEC"/>
    <w:rsid w:val="005F3FBE"/>
    <w:rsid w:val="005F45C7"/>
    <w:rsid w:val="005F4617"/>
    <w:rsid w:val="005F4A4B"/>
    <w:rsid w:val="005F4D03"/>
    <w:rsid w:val="005F6D1D"/>
    <w:rsid w:val="005F775B"/>
    <w:rsid w:val="005F7953"/>
    <w:rsid w:val="006004CB"/>
    <w:rsid w:val="00600759"/>
    <w:rsid w:val="00600EDC"/>
    <w:rsid w:val="00601023"/>
    <w:rsid w:val="00601054"/>
    <w:rsid w:val="006010F5"/>
    <w:rsid w:val="0060112E"/>
    <w:rsid w:val="0060266D"/>
    <w:rsid w:val="00602D99"/>
    <w:rsid w:val="00602DAB"/>
    <w:rsid w:val="00603043"/>
    <w:rsid w:val="00603139"/>
    <w:rsid w:val="00603302"/>
    <w:rsid w:val="006039F9"/>
    <w:rsid w:val="00604086"/>
    <w:rsid w:val="006041DA"/>
    <w:rsid w:val="00604AD8"/>
    <w:rsid w:val="0060590F"/>
    <w:rsid w:val="00605CFC"/>
    <w:rsid w:val="00605E91"/>
    <w:rsid w:val="00605F66"/>
    <w:rsid w:val="006066E2"/>
    <w:rsid w:val="00606A0D"/>
    <w:rsid w:val="00606ECB"/>
    <w:rsid w:val="0060701B"/>
    <w:rsid w:val="00610813"/>
    <w:rsid w:val="006111C9"/>
    <w:rsid w:val="00611330"/>
    <w:rsid w:val="00611872"/>
    <w:rsid w:val="0061190F"/>
    <w:rsid w:val="0061237B"/>
    <w:rsid w:val="006128C0"/>
    <w:rsid w:val="00612DA7"/>
    <w:rsid w:val="0061303B"/>
    <w:rsid w:val="006134E4"/>
    <w:rsid w:val="00613895"/>
    <w:rsid w:val="00613B34"/>
    <w:rsid w:val="006140F1"/>
    <w:rsid w:val="00614C93"/>
    <w:rsid w:val="00615788"/>
    <w:rsid w:val="006204B4"/>
    <w:rsid w:val="006217A9"/>
    <w:rsid w:val="006222F3"/>
    <w:rsid w:val="0062247A"/>
    <w:rsid w:val="00622FAE"/>
    <w:rsid w:val="00623A62"/>
    <w:rsid w:val="00623C7E"/>
    <w:rsid w:val="00623E78"/>
    <w:rsid w:val="00625450"/>
    <w:rsid w:val="00625889"/>
    <w:rsid w:val="00625F42"/>
    <w:rsid w:val="0062649F"/>
    <w:rsid w:val="006267D0"/>
    <w:rsid w:val="00626BEE"/>
    <w:rsid w:val="00626CC2"/>
    <w:rsid w:val="00627AB4"/>
    <w:rsid w:val="006316D4"/>
    <w:rsid w:val="00633BB9"/>
    <w:rsid w:val="0063452D"/>
    <w:rsid w:val="00635233"/>
    <w:rsid w:val="0063668D"/>
    <w:rsid w:val="00636A41"/>
    <w:rsid w:val="00636EC5"/>
    <w:rsid w:val="00637108"/>
    <w:rsid w:val="0063722C"/>
    <w:rsid w:val="0063731D"/>
    <w:rsid w:val="00637533"/>
    <w:rsid w:val="0063796E"/>
    <w:rsid w:val="006405F3"/>
    <w:rsid w:val="00641669"/>
    <w:rsid w:val="006424AF"/>
    <w:rsid w:val="00642555"/>
    <w:rsid w:val="0064273B"/>
    <w:rsid w:val="0064381C"/>
    <w:rsid w:val="00643B37"/>
    <w:rsid w:val="0064427D"/>
    <w:rsid w:val="006450E5"/>
    <w:rsid w:val="006456DD"/>
    <w:rsid w:val="00645CA2"/>
    <w:rsid w:val="00645EC6"/>
    <w:rsid w:val="006460E5"/>
    <w:rsid w:val="0064635D"/>
    <w:rsid w:val="0064636D"/>
    <w:rsid w:val="00646C4E"/>
    <w:rsid w:val="00646DF2"/>
    <w:rsid w:val="00647239"/>
    <w:rsid w:val="00647C38"/>
    <w:rsid w:val="006501E9"/>
    <w:rsid w:val="00650A71"/>
    <w:rsid w:val="00651108"/>
    <w:rsid w:val="00651F8F"/>
    <w:rsid w:val="0065206B"/>
    <w:rsid w:val="00652219"/>
    <w:rsid w:val="006525BA"/>
    <w:rsid w:val="00652BB9"/>
    <w:rsid w:val="00652D5A"/>
    <w:rsid w:val="00653039"/>
    <w:rsid w:val="006531C5"/>
    <w:rsid w:val="006535B1"/>
    <w:rsid w:val="0065386D"/>
    <w:rsid w:val="00653D21"/>
    <w:rsid w:val="00654995"/>
    <w:rsid w:val="006550BC"/>
    <w:rsid w:val="00655915"/>
    <w:rsid w:val="00655930"/>
    <w:rsid w:val="00655ACE"/>
    <w:rsid w:val="00656238"/>
    <w:rsid w:val="00656269"/>
    <w:rsid w:val="0065678A"/>
    <w:rsid w:val="00656B35"/>
    <w:rsid w:val="00657C9C"/>
    <w:rsid w:val="00660C32"/>
    <w:rsid w:val="00660E89"/>
    <w:rsid w:val="006617D4"/>
    <w:rsid w:val="00662488"/>
    <w:rsid w:val="00662D8F"/>
    <w:rsid w:val="00662DC6"/>
    <w:rsid w:val="00662DCA"/>
    <w:rsid w:val="00663532"/>
    <w:rsid w:val="00663C3F"/>
    <w:rsid w:val="00663D0C"/>
    <w:rsid w:val="00663D27"/>
    <w:rsid w:val="0066417E"/>
    <w:rsid w:val="00664244"/>
    <w:rsid w:val="0066498E"/>
    <w:rsid w:val="00664D9D"/>
    <w:rsid w:val="0066542F"/>
    <w:rsid w:val="006657FF"/>
    <w:rsid w:val="006663F3"/>
    <w:rsid w:val="006669BA"/>
    <w:rsid w:val="00667AB9"/>
    <w:rsid w:val="006707A6"/>
    <w:rsid w:val="0067164B"/>
    <w:rsid w:val="00672055"/>
    <w:rsid w:val="006722E1"/>
    <w:rsid w:val="006742D7"/>
    <w:rsid w:val="00674349"/>
    <w:rsid w:val="0067453F"/>
    <w:rsid w:val="00675583"/>
    <w:rsid w:val="0067648D"/>
    <w:rsid w:val="00677001"/>
    <w:rsid w:val="00677C75"/>
    <w:rsid w:val="00677CF0"/>
    <w:rsid w:val="00680AFB"/>
    <w:rsid w:val="00680EA5"/>
    <w:rsid w:val="0068124B"/>
    <w:rsid w:val="0068225F"/>
    <w:rsid w:val="00682396"/>
    <w:rsid w:val="00682644"/>
    <w:rsid w:val="0068388F"/>
    <w:rsid w:val="00683B2B"/>
    <w:rsid w:val="00684B8B"/>
    <w:rsid w:val="00684CBC"/>
    <w:rsid w:val="00684E2E"/>
    <w:rsid w:val="00684E59"/>
    <w:rsid w:val="00684F50"/>
    <w:rsid w:val="00685264"/>
    <w:rsid w:val="006854AF"/>
    <w:rsid w:val="006857CE"/>
    <w:rsid w:val="00685CD6"/>
    <w:rsid w:val="0068615B"/>
    <w:rsid w:val="006864E0"/>
    <w:rsid w:val="00686F35"/>
    <w:rsid w:val="00687DA0"/>
    <w:rsid w:val="00690506"/>
    <w:rsid w:val="00690722"/>
    <w:rsid w:val="00691514"/>
    <w:rsid w:val="00692110"/>
    <w:rsid w:val="006921F6"/>
    <w:rsid w:val="00693073"/>
    <w:rsid w:val="00693CBD"/>
    <w:rsid w:val="0069424E"/>
    <w:rsid w:val="00694675"/>
    <w:rsid w:val="0069514B"/>
    <w:rsid w:val="006967C1"/>
    <w:rsid w:val="00696F88"/>
    <w:rsid w:val="00697C87"/>
    <w:rsid w:val="006A03A5"/>
    <w:rsid w:val="006A1006"/>
    <w:rsid w:val="006A2206"/>
    <w:rsid w:val="006A2F6C"/>
    <w:rsid w:val="006A44FB"/>
    <w:rsid w:val="006A47A7"/>
    <w:rsid w:val="006A598A"/>
    <w:rsid w:val="006A5A8E"/>
    <w:rsid w:val="006A5D0B"/>
    <w:rsid w:val="006A5E49"/>
    <w:rsid w:val="006A620E"/>
    <w:rsid w:val="006A69CC"/>
    <w:rsid w:val="006A6CD0"/>
    <w:rsid w:val="006A72CB"/>
    <w:rsid w:val="006A7ED8"/>
    <w:rsid w:val="006B0604"/>
    <w:rsid w:val="006B062A"/>
    <w:rsid w:val="006B07A0"/>
    <w:rsid w:val="006B07FD"/>
    <w:rsid w:val="006B0C2B"/>
    <w:rsid w:val="006B1663"/>
    <w:rsid w:val="006B18CD"/>
    <w:rsid w:val="006B2636"/>
    <w:rsid w:val="006B266E"/>
    <w:rsid w:val="006B30F9"/>
    <w:rsid w:val="006B34A3"/>
    <w:rsid w:val="006B3620"/>
    <w:rsid w:val="006B3FED"/>
    <w:rsid w:val="006B403D"/>
    <w:rsid w:val="006B4931"/>
    <w:rsid w:val="006B55AD"/>
    <w:rsid w:val="006B6925"/>
    <w:rsid w:val="006B69DA"/>
    <w:rsid w:val="006B69ED"/>
    <w:rsid w:val="006B6AB5"/>
    <w:rsid w:val="006B6FC2"/>
    <w:rsid w:val="006B7225"/>
    <w:rsid w:val="006B7240"/>
    <w:rsid w:val="006B7271"/>
    <w:rsid w:val="006B72D7"/>
    <w:rsid w:val="006B75A7"/>
    <w:rsid w:val="006B7770"/>
    <w:rsid w:val="006B786B"/>
    <w:rsid w:val="006B7A1D"/>
    <w:rsid w:val="006C0577"/>
    <w:rsid w:val="006C0AFD"/>
    <w:rsid w:val="006C15AF"/>
    <w:rsid w:val="006C17C8"/>
    <w:rsid w:val="006C1E3E"/>
    <w:rsid w:val="006C2D9D"/>
    <w:rsid w:val="006C34F7"/>
    <w:rsid w:val="006C3941"/>
    <w:rsid w:val="006C40C6"/>
    <w:rsid w:val="006C46AD"/>
    <w:rsid w:val="006C4ADB"/>
    <w:rsid w:val="006C55A4"/>
    <w:rsid w:val="006C55F8"/>
    <w:rsid w:val="006C5A86"/>
    <w:rsid w:val="006C654B"/>
    <w:rsid w:val="006C6578"/>
    <w:rsid w:val="006C6C68"/>
    <w:rsid w:val="006C7392"/>
    <w:rsid w:val="006C73CE"/>
    <w:rsid w:val="006C76B0"/>
    <w:rsid w:val="006D0E70"/>
    <w:rsid w:val="006D0EFD"/>
    <w:rsid w:val="006D12A8"/>
    <w:rsid w:val="006D19A9"/>
    <w:rsid w:val="006D24A2"/>
    <w:rsid w:val="006D2512"/>
    <w:rsid w:val="006D26E9"/>
    <w:rsid w:val="006D2A14"/>
    <w:rsid w:val="006D2EA7"/>
    <w:rsid w:val="006D387A"/>
    <w:rsid w:val="006D44E8"/>
    <w:rsid w:val="006D4850"/>
    <w:rsid w:val="006D5143"/>
    <w:rsid w:val="006D55E1"/>
    <w:rsid w:val="006D56D2"/>
    <w:rsid w:val="006D583B"/>
    <w:rsid w:val="006D5A97"/>
    <w:rsid w:val="006D5E86"/>
    <w:rsid w:val="006D6751"/>
    <w:rsid w:val="006D67A9"/>
    <w:rsid w:val="006D6AB9"/>
    <w:rsid w:val="006D6FD9"/>
    <w:rsid w:val="006D7332"/>
    <w:rsid w:val="006D7611"/>
    <w:rsid w:val="006E0718"/>
    <w:rsid w:val="006E0981"/>
    <w:rsid w:val="006E0A14"/>
    <w:rsid w:val="006E0CCE"/>
    <w:rsid w:val="006E1E8A"/>
    <w:rsid w:val="006E1F66"/>
    <w:rsid w:val="006E2DDD"/>
    <w:rsid w:val="006E465B"/>
    <w:rsid w:val="006E4775"/>
    <w:rsid w:val="006E47E3"/>
    <w:rsid w:val="006E4FB2"/>
    <w:rsid w:val="006E5194"/>
    <w:rsid w:val="006E5A11"/>
    <w:rsid w:val="006E5A77"/>
    <w:rsid w:val="006E5EF6"/>
    <w:rsid w:val="006E6092"/>
    <w:rsid w:val="006E653F"/>
    <w:rsid w:val="006E710F"/>
    <w:rsid w:val="006E74C6"/>
    <w:rsid w:val="006F039C"/>
    <w:rsid w:val="006F0A9E"/>
    <w:rsid w:val="006F1787"/>
    <w:rsid w:val="006F178C"/>
    <w:rsid w:val="006F1882"/>
    <w:rsid w:val="006F1F6E"/>
    <w:rsid w:val="006F2130"/>
    <w:rsid w:val="006F222E"/>
    <w:rsid w:val="006F27EC"/>
    <w:rsid w:val="006F2A0F"/>
    <w:rsid w:val="006F2DD7"/>
    <w:rsid w:val="006F33E9"/>
    <w:rsid w:val="006F48F0"/>
    <w:rsid w:val="006F4C1A"/>
    <w:rsid w:val="006F513C"/>
    <w:rsid w:val="006F58C4"/>
    <w:rsid w:val="006F5AC0"/>
    <w:rsid w:val="006F639F"/>
    <w:rsid w:val="006F65A8"/>
    <w:rsid w:val="006F6D11"/>
    <w:rsid w:val="006F712A"/>
    <w:rsid w:val="006F722E"/>
    <w:rsid w:val="006F7C74"/>
    <w:rsid w:val="007004B3"/>
    <w:rsid w:val="00700AD1"/>
    <w:rsid w:val="00700D07"/>
    <w:rsid w:val="007022E6"/>
    <w:rsid w:val="0070244B"/>
    <w:rsid w:val="00702656"/>
    <w:rsid w:val="00703276"/>
    <w:rsid w:val="007035F4"/>
    <w:rsid w:val="0070487E"/>
    <w:rsid w:val="007048A0"/>
    <w:rsid w:val="00704C13"/>
    <w:rsid w:val="00704F19"/>
    <w:rsid w:val="00704F5D"/>
    <w:rsid w:val="007050FD"/>
    <w:rsid w:val="0070521C"/>
    <w:rsid w:val="007052C9"/>
    <w:rsid w:val="0070553C"/>
    <w:rsid w:val="00706AAA"/>
    <w:rsid w:val="00706EF6"/>
    <w:rsid w:val="007070C4"/>
    <w:rsid w:val="00707C8C"/>
    <w:rsid w:val="0071032A"/>
    <w:rsid w:val="007109FC"/>
    <w:rsid w:val="00710AEE"/>
    <w:rsid w:val="00710E96"/>
    <w:rsid w:val="0071119B"/>
    <w:rsid w:val="00711415"/>
    <w:rsid w:val="0071146F"/>
    <w:rsid w:val="007126C9"/>
    <w:rsid w:val="00713837"/>
    <w:rsid w:val="00713D2E"/>
    <w:rsid w:val="007143DF"/>
    <w:rsid w:val="0071448C"/>
    <w:rsid w:val="00715186"/>
    <w:rsid w:val="00715617"/>
    <w:rsid w:val="00715831"/>
    <w:rsid w:val="007163B0"/>
    <w:rsid w:val="00716635"/>
    <w:rsid w:val="007168AE"/>
    <w:rsid w:val="00716990"/>
    <w:rsid w:val="00716A8A"/>
    <w:rsid w:val="00716AA7"/>
    <w:rsid w:val="00716C3D"/>
    <w:rsid w:val="00717A44"/>
    <w:rsid w:val="00717A8D"/>
    <w:rsid w:val="0072035A"/>
    <w:rsid w:val="00721263"/>
    <w:rsid w:val="00721A42"/>
    <w:rsid w:val="00721C33"/>
    <w:rsid w:val="0072258D"/>
    <w:rsid w:val="007226A4"/>
    <w:rsid w:val="00722964"/>
    <w:rsid w:val="00722986"/>
    <w:rsid w:val="00722C1D"/>
    <w:rsid w:val="00722C5D"/>
    <w:rsid w:val="00722E26"/>
    <w:rsid w:val="007235AD"/>
    <w:rsid w:val="00723AF1"/>
    <w:rsid w:val="007258DE"/>
    <w:rsid w:val="00725C54"/>
    <w:rsid w:val="00726C9D"/>
    <w:rsid w:val="00730681"/>
    <w:rsid w:val="00730CC9"/>
    <w:rsid w:val="00730CFC"/>
    <w:rsid w:val="00731176"/>
    <w:rsid w:val="00731247"/>
    <w:rsid w:val="00731DFD"/>
    <w:rsid w:val="007325A1"/>
    <w:rsid w:val="00732A0F"/>
    <w:rsid w:val="00732EE7"/>
    <w:rsid w:val="00733583"/>
    <w:rsid w:val="00733812"/>
    <w:rsid w:val="00733AEB"/>
    <w:rsid w:val="00734026"/>
    <w:rsid w:val="00734738"/>
    <w:rsid w:val="00734A4F"/>
    <w:rsid w:val="00735A1A"/>
    <w:rsid w:val="0073603B"/>
    <w:rsid w:val="007367F1"/>
    <w:rsid w:val="00736FFF"/>
    <w:rsid w:val="007370B0"/>
    <w:rsid w:val="00737568"/>
    <w:rsid w:val="007377F3"/>
    <w:rsid w:val="00737A08"/>
    <w:rsid w:val="00737B3F"/>
    <w:rsid w:val="00737F40"/>
    <w:rsid w:val="007400B5"/>
    <w:rsid w:val="00740C2C"/>
    <w:rsid w:val="00741144"/>
    <w:rsid w:val="0074147C"/>
    <w:rsid w:val="00741876"/>
    <w:rsid w:val="007426B8"/>
    <w:rsid w:val="0074393E"/>
    <w:rsid w:val="00744208"/>
    <w:rsid w:val="00744DDE"/>
    <w:rsid w:val="00745BA2"/>
    <w:rsid w:val="00745E4B"/>
    <w:rsid w:val="007460F6"/>
    <w:rsid w:val="00746238"/>
    <w:rsid w:val="0074628C"/>
    <w:rsid w:val="00746589"/>
    <w:rsid w:val="007478A8"/>
    <w:rsid w:val="00747B20"/>
    <w:rsid w:val="007501E6"/>
    <w:rsid w:val="007505B7"/>
    <w:rsid w:val="00750770"/>
    <w:rsid w:val="007509B3"/>
    <w:rsid w:val="0075133D"/>
    <w:rsid w:val="007515D9"/>
    <w:rsid w:val="00752628"/>
    <w:rsid w:val="0075280C"/>
    <w:rsid w:val="007532B3"/>
    <w:rsid w:val="007537F3"/>
    <w:rsid w:val="0075468F"/>
    <w:rsid w:val="00755A6E"/>
    <w:rsid w:val="00755F6A"/>
    <w:rsid w:val="0075614F"/>
    <w:rsid w:val="00756876"/>
    <w:rsid w:val="00756A48"/>
    <w:rsid w:val="00757281"/>
    <w:rsid w:val="0075772F"/>
    <w:rsid w:val="007578EF"/>
    <w:rsid w:val="007579A2"/>
    <w:rsid w:val="00760F56"/>
    <w:rsid w:val="00761729"/>
    <w:rsid w:val="007622E8"/>
    <w:rsid w:val="00762E32"/>
    <w:rsid w:val="00763AE6"/>
    <w:rsid w:val="0076405C"/>
    <w:rsid w:val="007640A7"/>
    <w:rsid w:val="0076488C"/>
    <w:rsid w:val="007658EC"/>
    <w:rsid w:val="00765D08"/>
    <w:rsid w:val="00766396"/>
    <w:rsid w:val="007663CC"/>
    <w:rsid w:val="00766777"/>
    <w:rsid w:val="0076779E"/>
    <w:rsid w:val="00767EDA"/>
    <w:rsid w:val="00767F2F"/>
    <w:rsid w:val="007705F8"/>
    <w:rsid w:val="00771F8B"/>
    <w:rsid w:val="0077257C"/>
    <w:rsid w:val="00772722"/>
    <w:rsid w:val="00772A2F"/>
    <w:rsid w:val="00772EF2"/>
    <w:rsid w:val="007733FB"/>
    <w:rsid w:val="007736DB"/>
    <w:rsid w:val="007740B6"/>
    <w:rsid w:val="00774132"/>
    <w:rsid w:val="00774754"/>
    <w:rsid w:val="007752FC"/>
    <w:rsid w:val="00775794"/>
    <w:rsid w:val="00775C2C"/>
    <w:rsid w:val="00777AB6"/>
    <w:rsid w:val="0078037E"/>
    <w:rsid w:val="00780944"/>
    <w:rsid w:val="007809A7"/>
    <w:rsid w:val="00780BA2"/>
    <w:rsid w:val="00780E6C"/>
    <w:rsid w:val="00781115"/>
    <w:rsid w:val="00781748"/>
    <w:rsid w:val="00781756"/>
    <w:rsid w:val="00781FF2"/>
    <w:rsid w:val="0078255E"/>
    <w:rsid w:val="00782A9A"/>
    <w:rsid w:val="00783813"/>
    <w:rsid w:val="00783C7F"/>
    <w:rsid w:val="00785133"/>
    <w:rsid w:val="007852CD"/>
    <w:rsid w:val="00785BCC"/>
    <w:rsid w:val="00786412"/>
    <w:rsid w:val="0078655A"/>
    <w:rsid w:val="007866B7"/>
    <w:rsid w:val="0078688A"/>
    <w:rsid w:val="00786A87"/>
    <w:rsid w:val="007876FB"/>
    <w:rsid w:val="0079011E"/>
    <w:rsid w:val="0079070D"/>
    <w:rsid w:val="00791795"/>
    <w:rsid w:val="007920EE"/>
    <w:rsid w:val="00792B36"/>
    <w:rsid w:val="00792C97"/>
    <w:rsid w:val="00792F8A"/>
    <w:rsid w:val="00793BA0"/>
    <w:rsid w:val="00793C5C"/>
    <w:rsid w:val="00794E3D"/>
    <w:rsid w:val="007952DB"/>
    <w:rsid w:val="007953A1"/>
    <w:rsid w:val="00795BD1"/>
    <w:rsid w:val="00795EE1"/>
    <w:rsid w:val="0079681E"/>
    <w:rsid w:val="00796B66"/>
    <w:rsid w:val="00796DD4"/>
    <w:rsid w:val="007979A4"/>
    <w:rsid w:val="007A042F"/>
    <w:rsid w:val="007A050E"/>
    <w:rsid w:val="007A08CF"/>
    <w:rsid w:val="007A0A5E"/>
    <w:rsid w:val="007A20F1"/>
    <w:rsid w:val="007A2347"/>
    <w:rsid w:val="007A30A1"/>
    <w:rsid w:val="007A3256"/>
    <w:rsid w:val="007A39B0"/>
    <w:rsid w:val="007A3A56"/>
    <w:rsid w:val="007A3AB2"/>
    <w:rsid w:val="007A42D1"/>
    <w:rsid w:val="007A49F1"/>
    <w:rsid w:val="007A4B23"/>
    <w:rsid w:val="007A526E"/>
    <w:rsid w:val="007A6505"/>
    <w:rsid w:val="007A76B3"/>
    <w:rsid w:val="007A7C8B"/>
    <w:rsid w:val="007B05DA"/>
    <w:rsid w:val="007B1918"/>
    <w:rsid w:val="007B1D57"/>
    <w:rsid w:val="007B2641"/>
    <w:rsid w:val="007B3BF2"/>
    <w:rsid w:val="007B3C66"/>
    <w:rsid w:val="007B43B4"/>
    <w:rsid w:val="007B47D8"/>
    <w:rsid w:val="007B4AE5"/>
    <w:rsid w:val="007B5A7F"/>
    <w:rsid w:val="007B5A81"/>
    <w:rsid w:val="007B6A58"/>
    <w:rsid w:val="007B6B2F"/>
    <w:rsid w:val="007B729C"/>
    <w:rsid w:val="007C010D"/>
    <w:rsid w:val="007C0BDD"/>
    <w:rsid w:val="007C0EEB"/>
    <w:rsid w:val="007C2467"/>
    <w:rsid w:val="007C29BA"/>
    <w:rsid w:val="007C2D29"/>
    <w:rsid w:val="007C3052"/>
    <w:rsid w:val="007C3334"/>
    <w:rsid w:val="007C3E38"/>
    <w:rsid w:val="007C48E2"/>
    <w:rsid w:val="007C4E5F"/>
    <w:rsid w:val="007C53A7"/>
    <w:rsid w:val="007C59D4"/>
    <w:rsid w:val="007C5C1E"/>
    <w:rsid w:val="007C643A"/>
    <w:rsid w:val="007C6631"/>
    <w:rsid w:val="007C77D8"/>
    <w:rsid w:val="007D050C"/>
    <w:rsid w:val="007D1867"/>
    <w:rsid w:val="007D2B7E"/>
    <w:rsid w:val="007D2E1D"/>
    <w:rsid w:val="007D36B2"/>
    <w:rsid w:val="007D4082"/>
    <w:rsid w:val="007D491C"/>
    <w:rsid w:val="007D4943"/>
    <w:rsid w:val="007D4E50"/>
    <w:rsid w:val="007D5FB4"/>
    <w:rsid w:val="007D6FA2"/>
    <w:rsid w:val="007D76A9"/>
    <w:rsid w:val="007D773D"/>
    <w:rsid w:val="007D7BFA"/>
    <w:rsid w:val="007E0154"/>
    <w:rsid w:val="007E09FC"/>
    <w:rsid w:val="007E0C58"/>
    <w:rsid w:val="007E0D8F"/>
    <w:rsid w:val="007E152D"/>
    <w:rsid w:val="007E18B9"/>
    <w:rsid w:val="007E1B59"/>
    <w:rsid w:val="007E67CA"/>
    <w:rsid w:val="007E7277"/>
    <w:rsid w:val="007E7BCC"/>
    <w:rsid w:val="007F1C69"/>
    <w:rsid w:val="007F29E1"/>
    <w:rsid w:val="007F2C4A"/>
    <w:rsid w:val="007F2F11"/>
    <w:rsid w:val="007F3DE2"/>
    <w:rsid w:val="007F4876"/>
    <w:rsid w:val="007F540A"/>
    <w:rsid w:val="007F5781"/>
    <w:rsid w:val="007F58B8"/>
    <w:rsid w:val="007F6A7B"/>
    <w:rsid w:val="00801786"/>
    <w:rsid w:val="008021D2"/>
    <w:rsid w:val="00802B79"/>
    <w:rsid w:val="00802E29"/>
    <w:rsid w:val="00803077"/>
    <w:rsid w:val="0080361F"/>
    <w:rsid w:val="008039A4"/>
    <w:rsid w:val="008056B6"/>
    <w:rsid w:val="0080572B"/>
    <w:rsid w:val="008057BC"/>
    <w:rsid w:val="00805F9A"/>
    <w:rsid w:val="008060B9"/>
    <w:rsid w:val="00806332"/>
    <w:rsid w:val="0080695F"/>
    <w:rsid w:val="00806968"/>
    <w:rsid w:val="008102B3"/>
    <w:rsid w:val="00810606"/>
    <w:rsid w:val="008109B7"/>
    <w:rsid w:val="008109CD"/>
    <w:rsid w:val="008110D3"/>
    <w:rsid w:val="00811A1A"/>
    <w:rsid w:val="008121CE"/>
    <w:rsid w:val="008122DF"/>
    <w:rsid w:val="008126CD"/>
    <w:rsid w:val="00812B7F"/>
    <w:rsid w:val="00812C93"/>
    <w:rsid w:val="00813540"/>
    <w:rsid w:val="00813655"/>
    <w:rsid w:val="00813D65"/>
    <w:rsid w:val="00814245"/>
    <w:rsid w:val="008148A3"/>
    <w:rsid w:val="00815E58"/>
    <w:rsid w:val="00815F94"/>
    <w:rsid w:val="00816B1B"/>
    <w:rsid w:val="008170B4"/>
    <w:rsid w:val="00817276"/>
    <w:rsid w:val="00817933"/>
    <w:rsid w:val="008200CD"/>
    <w:rsid w:val="00820DD9"/>
    <w:rsid w:val="0082107F"/>
    <w:rsid w:val="008219DC"/>
    <w:rsid w:val="00821D59"/>
    <w:rsid w:val="00821D76"/>
    <w:rsid w:val="00822342"/>
    <w:rsid w:val="00822D2C"/>
    <w:rsid w:val="00823ACB"/>
    <w:rsid w:val="00824317"/>
    <w:rsid w:val="00824893"/>
    <w:rsid w:val="00824D32"/>
    <w:rsid w:val="00824E2A"/>
    <w:rsid w:val="008252F1"/>
    <w:rsid w:val="008258BB"/>
    <w:rsid w:val="0082623C"/>
    <w:rsid w:val="00826812"/>
    <w:rsid w:val="00827AC9"/>
    <w:rsid w:val="00827CC0"/>
    <w:rsid w:val="00827DD1"/>
    <w:rsid w:val="00830081"/>
    <w:rsid w:val="00830B4B"/>
    <w:rsid w:val="00830C16"/>
    <w:rsid w:val="00830C73"/>
    <w:rsid w:val="00830DDA"/>
    <w:rsid w:val="008311A0"/>
    <w:rsid w:val="00832464"/>
    <w:rsid w:val="0083256E"/>
    <w:rsid w:val="00832F45"/>
    <w:rsid w:val="00833DA4"/>
    <w:rsid w:val="00833E18"/>
    <w:rsid w:val="008345A6"/>
    <w:rsid w:val="008359C4"/>
    <w:rsid w:val="008359FD"/>
    <w:rsid w:val="00835E69"/>
    <w:rsid w:val="00836699"/>
    <w:rsid w:val="00837A84"/>
    <w:rsid w:val="00840535"/>
    <w:rsid w:val="008406F5"/>
    <w:rsid w:val="00840737"/>
    <w:rsid w:val="00840C59"/>
    <w:rsid w:val="0084135A"/>
    <w:rsid w:val="00841C61"/>
    <w:rsid w:val="00842439"/>
    <w:rsid w:val="0084270A"/>
    <w:rsid w:val="00842FCB"/>
    <w:rsid w:val="00843074"/>
    <w:rsid w:val="008430F6"/>
    <w:rsid w:val="008438A3"/>
    <w:rsid w:val="00843A94"/>
    <w:rsid w:val="00843E02"/>
    <w:rsid w:val="0084418D"/>
    <w:rsid w:val="0084429C"/>
    <w:rsid w:val="008447AA"/>
    <w:rsid w:val="00844A22"/>
    <w:rsid w:val="00845B55"/>
    <w:rsid w:val="00845E5C"/>
    <w:rsid w:val="00845FAB"/>
    <w:rsid w:val="00846738"/>
    <w:rsid w:val="00846BB2"/>
    <w:rsid w:val="00847782"/>
    <w:rsid w:val="0085068A"/>
    <w:rsid w:val="00850749"/>
    <w:rsid w:val="008512AF"/>
    <w:rsid w:val="00851422"/>
    <w:rsid w:val="008514CB"/>
    <w:rsid w:val="008515C1"/>
    <w:rsid w:val="00851756"/>
    <w:rsid w:val="0085178B"/>
    <w:rsid w:val="008517B2"/>
    <w:rsid w:val="008519F8"/>
    <w:rsid w:val="00851E56"/>
    <w:rsid w:val="00851FC8"/>
    <w:rsid w:val="0085264E"/>
    <w:rsid w:val="008527E6"/>
    <w:rsid w:val="00852E41"/>
    <w:rsid w:val="00853290"/>
    <w:rsid w:val="0085358C"/>
    <w:rsid w:val="00854903"/>
    <w:rsid w:val="00854DBF"/>
    <w:rsid w:val="0085500A"/>
    <w:rsid w:val="0085669B"/>
    <w:rsid w:val="00856A46"/>
    <w:rsid w:val="00856C68"/>
    <w:rsid w:val="0085772C"/>
    <w:rsid w:val="00857AFC"/>
    <w:rsid w:val="0086007B"/>
    <w:rsid w:val="00861363"/>
    <w:rsid w:val="008616AE"/>
    <w:rsid w:val="00861897"/>
    <w:rsid w:val="008619CA"/>
    <w:rsid w:val="00861FB2"/>
    <w:rsid w:val="008621A8"/>
    <w:rsid w:val="00863149"/>
    <w:rsid w:val="008637FE"/>
    <w:rsid w:val="008642CD"/>
    <w:rsid w:val="00864983"/>
    <w:rsid w:val="00865075"/>
    <w:rsid w:val="00866207"/>
    <w:rsid w:val="008667E9"/>
    <w:rsid w:val="00866D64"/>
    <w:rsid w:val="0086769A"/>
    <w:rsid w:val="008678FA"/>
    <w:rsid w:val="008707F9"/>
    <w:rsid w:val="00871A4F"/>
    <w:rsid w:val="00871B2C"/>
    <w:rsid w:val="0087349F"/>
    <w:rsid w:val="0087368F"/>
    <w:rsid w:val="00874B5D"/>
    <w:rsid w:val="00874D05"/>
    <w:rsid w:val="00874F17"/>
    <w:rsid w:val="00876257"/>
    <w:rsid w:val="00876855"/>
    <w:rsid w:val="0087685E"/>
    <w:rsid w:val="00876D52"/>
    <w:rsid w:val="00876D55"/>
    <w:rsid w:val="00877CE2"/>
    <w:rsid w:val="00880B17"/>
    <w:rsid w:val="00880C41"/>
    <w:rsid w:val="00880CF7"/>
    <w:rsid w:val="00880E9C"/>
    <w:rsid w:val="00881488"/>
    <w:rsid w:val="00881C6B"/>
    <w:rsid w:val="00882385"/>
    <w:rsid w:val="00882FBA"/>
    <w:rsid w:val="0088302E"/>
    <w:rsid w:val="00884106"/>
    <w:rsid w:val="00884476"/>
    <w:rsid w:val="00884915"/>
    <w:rsid w:val="00884D40"/>
    <w:rsid w:val="00884E7A"/>
    <w:rsid w:val="00885273"/>
    <w:rsid w:val="008854B2"/>
    <w:rsid w:val="0088558B"/>
    <w:rsid w:val="00886234"/>
    <w:rsid w:val="00886F68"/>
    <w:rsid w:val="008873FE"/>
    <w:rsid w:val="00887BF1"/>
    <w:rsid w:val="00890332"/>
    <w:rsid w:val="008907AF"/>
    <w:rsid w:val="00890B39"/>
    <w:rsid w:val="00891DC7"/>
    <w:rsid w:val="00892965"/>
    <w:rsid w:val="00892EFA"/>
    <w:rsid w:val="0089366F"/>
    <w:rsid w:val="0089408F"/>
    <w:rsid w:val="008948E9"/>
    <w:rsid w:val="00894B29"/>
    <w:rsid w:val="0089502D"/>
    <w:rsid w:val="00895C0D"/>
    <w:rsid w:val="00897133"/>
    <w:rsid w:val="008978CB"/>
    <w:rsid w:val="00897A26"/>
    <w:rsid w:val="00897CF4"/>
    <w:rsid w:val="008A0A1A"/>
    <w:rsid w:val="008A0E7C"/>
    <w:rsid w:val="008A12E8"/>
    <w:rsid w:val="008A1345"/>
    <w:rsid w:val="008A2048"/>
    <w:rsid w:val="008A2510"/>
    <w:rsid w:val="008A275C"/>
    <w:rsid w:val="008A30EF"/>
    <w:rsid w:val="008A38C0"/>
    <w:rsid w:val="008A426B"/>
    <w:rsid w:val="008A45B1"/>
    <w:rsid w:val="008A4C1D"/>
    <w:rsid w:val="008A52DF"/>
    <w:rsid w:val="008A5555"/>
    <w:rsid w:val="008A5746"/>
    <w:rsid w:val="008A5A68"/>
    <w:rsid w:val="008A5DA5"/>
    <w:rsid w:val="008A707D"/>
    <w:rsid w:val="008A742F"/>
    <w:rsid w:val="008A7929"/>
    <w:rsid w:val="008B0A96"/>
    <w:rsid w:val="008B0BFB"/>
    <w:rsid w:val="008B0C8A"/>
    <w:rsid w:val="008B0DF6"/>
    <w:rsid w:val="008B1347"/>
    <w:rsid w:val="008B2842"/>
    <w:rsid w:val="008B2CC4"/>
    <w:rsid w:val="008B3D49"/>
    <w:rsid w:val="008B3DBB"/>
    <w:rsid w:val="008B4497"/>
    <w:rsid w:val="008B4F27"/>
    <w:rsid w:val="008B525B"/>
    <w:rsid w:val="008B52D2"/>
    <w:rsid w:val="008B539A"/>
    <w:rsid w:val="008B55D0"/>
    <w:rsid w:val="008B5A31"/>
    <w:rsid w:val="008B5E6E"/>
    <w:rsid w:val="008B6AB7"/>
    <w:rsid w:val="008B70FB"/>
    <w:rsid w:val="008B72A1"/>
    <w:rsid w:val="008B77AE"/>
    <w:rsid w:val="008B784C"/>
    <w:rsid w:val="008B795B"/>
    <w:rsid w:val="008B79E3"/>
    <w:rsid w:val="008C0BA8"/>
    <w:rsid w:val="008C1BA5"/>
    <w:rsid w:val="008C1E2A"/>
    <w:rsid w:val="008C29B7"/>
    <w:rsid w:val="008C3203"/>
    <w:rsid w:val="008C382C"/>
    <w:rsid w:val="008C4088"/>
    <w:rsid w:val="008C4099"/>
    <w:rsid w:val="008C454F"/>
    <w:rsid w:val="008C5219"/>
    <w:rsid w:val="008C5D68"/>
    <w:rsid w:val="008C5E94"/>
    <w:rsid w:val="008C6192"/>
    <w:rsid w:val="008C6EED"/>
    <w:rsid w:val="008C7215"/>
    <w:rsid w:val="008C75DA"/>
    <w:rsid w:val="008D19CB"/>
    <w:rsid w:val="008D1FE5"/>
    <w:rsid w:val="008D24DA"/>
    <w:rsid w:val="008D2557"/>
    <w:rsid w:val="008D2BC6"/>
    <w:rsid w:val="008D329D"/>
    <w:rsid w:val="008D348E"/>
    <w:rsid w:val="008D34D1"/>
    <w:rsid w:val="008D38DE"/>
    <w:rsid w:val="008D4119"/>
    <w:rsid w:val="008D4210"/>
    <w:rsid w:val="008D4C32"/>
    <w:rsid w:val="008D503D"/>
    <w:rsid w:val="008D5518"/>
    <w:rsid w:val="008D6223"/>
    <w:rsid w:val="008D642D"/>
    <w:rsid w:val="008D6809"/>
    <w:rsid w:val="008D7517"/>
    <w:rsid w:val="008E00E3"/>
    <w:rsid w:val="008E1562"/>
    <w:rsid w:val="008E19E7"/>
    <w:rsid w:val="008E1C32"/>
    <w:rsid w:val="008E23FA"/>
    <w:rsid w:val="008E2918"/>
    <w:rsid w:val="008E2D51"/>
    <w:rsid w:val="008E3421"/>
    <w:rsid w:val="008E3EB8"/>
    <w:rsid w:val="008E3FAB"/>
    <w:rsid w:val="008E4588"/>
    <w:rsid w:val="008E4762"/>
    <w:rsid w:val="008E4D08"/>
    <w:rsid w:val="008E549A"/>
    <w:rsid w:val="008E58E7"/>
    <w:rsid w:val="008E69D2"/>
    <w:rsid w:val="008E7C40"/>
    <w:rsid w:val="008F033C"/>
    <w:rsid w:val="008F052B"/>
    <w:rsid w:val="008F05E0"/>
    <w:rsid w:val="008F0E5D"/>
    <w:rsid w:val="008F10AB"/>
    <w:rsid w:val="008F1C70"/>
    <w:rsid w:val="008F1C77"/>
    <w:rsid w:val="008F34BF"/>
    <w:rsid w:val="008F3A0C"/>
    <w:rsid w:val="008F3DB8"/>
    <w:rsid w:val="008F5006"/>
    <w:rsid w:val="008F5482"/>
    <w:rsid w:val="008F55C3"/>
    <w:rsid w:val="008F59A5"/>
    <w:rsid w:val="008F5B1A"/>
    <w:rsid w:val="008F690D"/>
    <w:rsid w:val="008F6E20"/>
    <w:rsid w:val="008F735A"/>
    <w:rsid w:val="008F7369"/>
    <w:rsid w:val="008F7440"/>
    <w:rsid w:val="008F7528"/>
    <w:rsid w:val="008F7DC9"/>
    <w:rsid w:val="008F7F3C"/>
    <w:rsid w:val="00900C45"/>
    <w:rsid w:val="0090147B"/>
    <w:rsid w:val="00901890"/>
    <w:rsid w:val="00902154"/>
    <w:rsid w:val="0090219A"/>
    <w:rsid w:val="009022AA"/>
    <w:rsid w:val="00902B86"/>
    <w:rsid w:val="00903862"/>
    <w:rsid w:val="00903921"/>
    <w:rsid w:val="00903D53"/>
    <w:rsid w:val="00903DCC"/>
    <w:rsid w:val="0090496A"/>
    <w:rsid w:val="0090533F"/>
    <w:rsid w:val="009068CA"/>
    <w:rsid w:val="00906FC4"/>
    <w:rsid w:val="009072E4"/>
    <w:rsid w:val="00907393"/>
    <w:rsid w:val="00910105"/>
    <w:rsid w:val="00910802"/>
    <w:rsid w:val="009109EE"/>
    <w:rsid w:val="00911A36"/>
    <w:rsid w:val="00912BBE"/>
    <w:rsid w:val="0091357C"/>
    <w:rsid w:val="009136DB"/>
    <w:rsid w:val="00913BCA"/>
    <w:rsid w:val="00913F9F"/>
    <w:rsid w:val="009143C5"/>
    <w:rsid w:val="009144EF"/>
    <w:rsid w:val="009146AE"/>
    <w:rsid w:val="009146D0"/>
    <w:rsid w:val="0091546E"/>
    <w:rsid w:val="0091568D"/>
    <w:rsid w:val="009158B6"/>
    <w:rsid w:val="00915E3A"/>
    <w:rsid w:val="00916052"/>
    <w:rsid w:val="00916273"/>
    <w:rsid w:val="00916813"/>
    <w:rsid w:val="00917511"/>
    <w:rsid w:val="00917780"/>
    <w:rsid w:val="00917BC7"/>
    <w:rsid w:val="00917C20"/>
    <w:rsid w:val="00920949"/>
    <w:rsid w:val="00921344"/>
    <w:rsid w:val="00921588"/>
    <w:rsid w:val="009221E8"/>
    <w:rsid w:val="00922F03"/>
    <w:rsid w:val="009239FB"/>
    <w:rsid w:val="00923F3E"/>
    <w:rsid w:val="009240FA"/>
    <w:rsid w:val="00924825"/>
    <w:rsid w:val="00924902"/>
    <w:rsid w:val="00925443"/>
    <w:rsid w:val="0092549A"/>
    <w:rsid w:val="00926472"/>
    <w:rsid w:val="0092652F"/>
    <w:rsid w:val="00926689"/>
    <w:rsid w:val="009270E0"/>
    <w:rsid w:val="00927452"/>
    <w:rsid w:val="00927D5F"/>
    <w:rsid w:val="00930759"/>
    <w:rsid w:val="00930B4D"/>
    <w:rsid w:val="009322C7"/>
    <w:rsid w:val="0093247D"/>
    <w:rsid w:val="00932F98"/>
    <w:rsid w:val="00933A5E"/>
    <w:rsid w:val="00934B03"/>
    <w:rsid w:val="0093506A"/>
    <w:rsid w:val="0093542E"/>
    <w:rsid w:val="00937094"/>
    <w:rsid w:val="009378F8"/>
    <w:rsid w:val="00937F5C"/>
    <w:rsid w:val="009405E8"/>
    <w:rsid w:val="0094084D"/>
    <w:rsid w:val="00941122"/>
    <w:rsid w:val="0094117A"/>
    <w:rsid w:val="00942081"/>
    <w:rsid w:val="00942773"/>
    <w:rsid w:val="00942FD4"/>
    <w:rsid w:val="00943A11"/>
    <w:rsid w:val="009446F0"/>
    <w:rsid w:val="00944F1C"/>
    <w:rsid w:val="009458E4"/>
    <w:rsid w:val="00945A53"/>
    <w:rsid w:val="00945E7D"/>
    <w:rsid w:val="009460A9"/>
    <w:rsid w:val="00947315"/>
    <w:rsid w:val="0095006C"/>
    <w:rsid w:val="0095050A"/>
    <w:rsid w:val="009508FF"/>
    <w:rsid w:val="00950F0A"/>
    <w:rsid w:val="00951206"/>
    <w:rsid w:val="0095145D"/>
    <w:rsid w:val="00951E33"/>
    <w:rsid w:val="0095200C"/>
    <w:rsid w:val="0095206B"/>
    <w:rsid w:val="0095346D"/>
    <w:rsid w:val="00954509"/>
    <w:rsid w:val="00954BD8"/>
    <w:rsid w:val="00954C53"/>
    <w:rsid w:val="0095599C"/>
    <w:rsid w:val="00955B65"/>
    <w:rsid w:val="0095658A"/>
    <w:rsid w:val="009579F9"/>
    <w:rsid w:val="00957A85"/>
    <w:rsid w:val="00960900"/>
    <w:rsid w:val="00960AF4"/>
    <w:rsid w:val="00960C48"/>
    <w:rsid w:val="0096129F"/>
    <w:rsid w:val="009613C4"/>
    <w:rsid w:val="009618B5"/>
    <w:rsid w:val="00962499"/>
    <w:rsid w:val="00962646"/>
    <w:rsid w:val="009627F1"/>
    <w:rsid w:val="009628A4"/>
    <w:rsid w:val="00962B6C"/>
    <w:rsid w:val="00962D43"/>
    <w:rsid w:val="009638B2"/>
    <w:rsid w:val="00965C45"/>
    <w:rsid w:val="0096657D"/>
    <w:rsid w:val="00966E2C"/>
    <w:rsid w:val="00966EA8"/>
    <w:rsid w:val="00967353"/>
    <w:rsid w:val="009718C0"/>
    <w:rsid w:val="0097199B"/>
    <w:rsid w:val="0097201D"/>
    <w:rsid w:val="0097310E"/>
    <w:rsid w:val="00973F52"/>
    <w:rsid w:val="009749A0"/>
    <w:rsid w:val="00974ED6"/>
    <w:rsid w:val="009753B4"/>
    <w:rsid w:val="00975D45"/>
    <w:rsid w:val="00977C61"/>
    <w:rsid w:val="00977CEB"/>
    <w:rsid w:val="00980E38"/>
    <w:rsid w:val="0098172F"/>
    <w:rsid w:val="00981B31"/>
    <w:rsid w:val="009823F5"/>
    <w:rsid w:val="0098253A"/>
    <w:rsid w:val="00982587"/>
    <w:rsid w:val="009826F9"/>
    <w:rsid w:val="00983418"/>
    <w:rsid w:val="009835D8"/>
    <w:rsid w:val="00983B95"/>
    <w:rsid w:val="00984002"/>
    <w:rsid w:val="00984159"/>
    <w:rsid w:val="009842EB"/>
    <w:rsid w:val="0098525E"/>
    <w:rsid w:val="00985575"/>
    <w:rsid w:val="009857BD"/>
    <w:rsid w:val="0098588F"/>
    <w:rsid w:val="009878FE"/>
    <w:rsid w:val="00991450"/>
    <w:rsid w:val="0099185B"/>
    <w:rsid w:val="00991DA2"/>
    <w:rsid w:val="00992102"/>
    <w:rsid w:val="00992645"/>
    <w:rsid w:val="00992A2D"/>
    <w:rsid w:val="009933FD"/>
    <w:rsid w:val="00993ACC"/>
    <w:rsid w:val="00993C93"/>
    <w:rsid w:val="00993FBE"/>
    <w:rsid w:val="009941DD"/>
    <w:rsid w:val="00994751"/>
    <w:rsid w:val="00994A3C"/>
    <w:rsid w:val="009950A6"/>
    <w:rsid w:val="00995142"/>
    <w:rsid w:val="009954FF"/>
    <w:rsid w:val="009956F6"/>
    <w:rsid w:val="00995C5F"/>
    <w:rsid w:val="009962EC"/>
    <w:rsid w:val="009963C9"/>
    <w:rsid w:val="00997248"/>
    <w:rsid w:val="009A0938"/>
    <w:rsid w:val="009A0E0A"/>
    <w:rsid w:val="009A1FF9"/>
    <w:rsid w:val="009A2D0E"/>
    <w:rsid w:val="009A2EAA"/>
    <w:rsid w:val="009A32E7"/>
    <w:rsid w:val="009A3661"/>
    <w:rsid w:val="009A3AC6"/>
    <w:rsid w:val="009A516B"/>
    <w:rsid w:val="009A5E73"/>
    <w:rsid w:val="009A5EB8"/>
    <w:rsid w:val="009A6255"/>
    <w:rsid w:val="009A718C"/>
    <w:rsid w:val="009A74C9"/>
    <w:rsid w:val="009A7FEE"/>
    <w:rsid w:val="009B013B"/>
    <w:rsid w:val="009B090B"/>
    <w:rsid w:val="009B0A5F"/>
    <w:rsid w:val="009B0E5A"/>
    <w:rsid w:val="009B191A"/>
    <w:rsid w:val="009B1A3A"/>
    <w:rsid w:val="009B1ECE"/>
    <w:rsid w:val="009B1F08"/>
    <w:rsid w:val="009B2B64"/>
    <w:rsid w:val="009B3C39"/>
    <w:rsid w:val="009B49DF"/>
    <w:rsid w:val="009B4A0B"/>
    <w:rsid w:val="009B54EC"/>
    <w:rsid w:val="009B5B2A"/>
    <w:rsid w:val="009B6AF6"/>
    <w:rsid w:val="009B7096"/>
    <w:rsid w:val="009B7133"/>
    <w:rsid w:val="009B75AF"/>
    <w:rsid w:val="009B7B84"/>
    <w:rsid w:val="009C0352"/>
    <w:rsid w:val="009C08B0"/>
    <w:rsid w:val="009C1C6D"/>
    <w:rsid w:val="009C1EC3"/>
    <w:rsid w:val="009C2413"/>
    <w:rsid w:val="009C244E"/>
    <w:rsid w:val="009C24FF"/>
    <w:rsid w:val="009C2B75"/>
    <w:rsid w:val="009C39C4"/>
    <w:rsid w:val="009C46FC"/>
    <w:rsid w:val="009C4887"/>
    <w:rsid w:val="009C5593"/>
    <w:rsid w:val="009C5D82"/>
    <w:rsid w:val="009C5E65"/>
    <w:rsid w:val="009C6068"/>
    <w:rsid w:val="009C6398"/>
    <w:rsid w:val="009C6EB3"/>
    <w:rsid w:val="009C742B"/>
    <w:rsid w:val="009C77EC"/>
    <w:rsid w:val="009C7801"/>
    <w:rsid w:val="009C7953"/>
    <w:rsid w:val="009D1512"/>
    <w:rsid w:val="009D16BF"/>
    <w:rsid w:val="009D2732"/>
    <w:rsid w:val="009D285E"/>
    <w:rsid w:val="009D5C86"/>
    <w:rsid w:val="009D6AA3"/>
    <w:rsid w:val="009D6D28"/>
    <w:rsid w:val="009D7A1B"/>
    <w:rsid w:val="009E0A90"/>
    <w:rsid w:val="009E0D09"/>
    <w:rsid w:val="009E0EB0"/>
    <w:rsid w:val="009E16A6"/>
    <w:rsid w:val="009E228E"/>
    <w:rsid w:val="009E245C"/>
    <w:rsid w:val="009E29C7"/>
    <w:rsid w:val="009E2FF0"/>
    <w:rsid w:val="009E307F"/>
    <w:rsid w:val="009E3941"/>
    <w:rsid w:val="009E4122"/>
    <w:rsid w:val="009E4943"/>
    <w:rsid w:val="009E4AF2"/>
    <w:rsid w:val="009E4E24"/>
    <w:rsid w:val="009E4EF9"/>
    <w:rsid w:val="009E516E"/>
    <w:rsid w:val="009E5A5F"/>
    <w:rsid w:val="009E6C86"/>
    <w:rsid w:val="009E6F3D"/>
    <w:rsid w:val="009E6F4C"/>
    <w:rsid w:val="009F01A1"/>
    <w:rsid w:val="009F068D"/>
    <w:rsid w:val="009F1255"/>
    <w:rsid w:val="009F1761"/>
    <w:rsid w:val="009F199B"/>
    <w:rsid w:val="009F1E57"/>
    <w:rsid w:val="009F21E6"/>
    <w:rsid w:val="009F2D14"/>
    <w:rsid w:val="009F425F"/>
    <w:rsid w:val="009F462C"/>
    <w:rsid w:val="009F4C56"/>
    <w:rsid w:val="009F4D5C"/>
    <w:rsid w:val="009F5784"/>
    <w:rsid w:val="009F5E6F"/>
    <w:rsid w:val="009F77BA"/>
    <w:rsid w:val="00A002A7"/>
    <w:rsid w:val="00A00DF9"/>
    <w:rsid w:val="00A00E19"/>
    <w:rsid w:val="00A0188A"/>
    <w:rsid w:val="00A02252"/>
    <w:rsid w:val="00A02380"/>
    <w:rsid w:val="00A0259E"/>
    <w:rsid w:val="00A027BE"/>
    <w:rsid w:val="00A02D5F"/>
    <w:rsid w:val="00A03781"/>
    <w:rsid w:val="00A0422A"/>
    <w:rsid w:val="00A04F76"/>
    <w:rsid w:val="00A050F9"/>
    <w:rsid w:val="00A05702"/>
    <w:rsid w:val="00A05E79"/>
    <w:rsid w:val="00A06770"/>
    <w:rsid w:val="00A06EEC"/>
    <w:rsid w:val="00A0720B"/>
    <w:rsid w:val="00A07ACF"/>
    <w:rsid w:val="00A1011A"/>
    <w:rsid w:val="00A1189D"/>
    <w:rsid w:val="00A11CCF"/>
    <w:rsid w:val="00A11DA0"/>
    <w:rsid w:val="00A126FE"/>
    <w:rsid w:val="00A12852"/>
    <w:rsid w:val="00A132FA"/>
    <w:rsid w:val="00A13ABF"/>
    <w:rsid w:val="00A14830"/>
    <w:rsid w:val="00A1585C"/>
    <w:rsid w:val="00A15D2D"/>
    <w:rsid w:val="00A15F54"/>
    <w:rsid w:val="00A16256"/>
    <w:rsid w:val="00A16DB6"/>
    <w:rsid w:val="00A1757F"/>
    <w:rsid w:val="00A2062C"/>
    <w:rsid w:val="00A208EC"/>
    <w:rsid w:val="00A2119A"/>
    <w:rsid w:val="00A21537"/>
    <w:rsid w:val="00A216FE"/>
    <w:rsid w:val="00A22097"/>
    <w:rsid w:val="00A234E4"/>
    <w:rsid w:val="00A23663"/>
    <w:rsid w:val="00A23679"/>
    <w:rsid w:val="00A237CD"/>
    <w:rsid w:val="00A23CE9"/>
    <w:rsid w:val="00A24023"/>
    <w:rsid w:val="00A242BE"/>
    <w:rsid w:val="00A24895"/>
    <w:rsid w:val="00A248FD"/>
    <w:rsid w:val="00A24E7F"/>
    <w:rsid w:val="00A25783"/>
    <w:rsid w:val="00A2773A"/>
    <w:rsid w:val="00A278B2"/>
    <w:rsid w:val="00A27DEE"/>
    <w:rsid w:val="00A30325"/>
    <w:rsid w:val="00A30335"/>
    <w:rsid w:val="00A31048"/>
    <w:rsid w:val="00A31441"/>
    <w:rsid w:val="00A319A3"/>
    <w:rsid w:val="00A31ADF"/>
    <w:rsid w:val="00A31E67"/>
    <w:rsid w:val="00A32158"/>
    <w:rsid w:val="00A32905"/>
    <w:rsid w:val="00A33977"/>
    <w:rsid w:val="00A33A1E"/>
    <w:rsid w:val="00A33D87"/>
    <w:rsid w:val="00A352F5"/>
    <w:rsid w:val="00A358AF"/>
    <w:rsid w:val="00A35D7C"/>
    <w:rsid w:val="00A35E11"/>
    <w:rsid w:val="00A36681"/>
    <w:rsid w:val="00A3676E"/>
    <w:rsid w:val="00A37244"/>
    <w:rsid w:val="00A37550"/>
    <w:rsid w:val="00A376F5"/>
    <w:rsid w:val="00A40D31"/>
    <w:rsid w:val="00A40EEA"/>
    <w:rsid w:val="00A417FB"/>
    <w:rsid w:val="00A41802"/>
    <w:rsid w:val="00A41FAC"/>
    <w:rsid w:val="00A421A3"/>
    <w:rsid w:val="00A425CA"/>
    <w:rsid w:val="00A4280C"/>
    <w:rsid w:val="00A4286F"/>
    <w:rsid w:val="00A42BCF"/>
    <w:rsid w:val="00A42DEE"/>
    <w:rsid w:val="00A4421F"/>
    <w:rsid w:val="00A44405"/>
    <w:rsid w:val="00A44500"/>
    <w:rsid w:val="00A44771"/>
    <w:rsid w:val="00A457A2"/>
    <w:rsid w:val="00A45B5C"/>
    <w:rsid w:val="00A4623D"/>
    <w:rsid w:val="00A46386"/>
    <w:rsid w:val="00A46F62"/>
    <w:rsid w:val="00A50066"/>
    <w:rsid w:val="00A50495"/>
    <w:rsid w:val="00A5055C"/>
    <w:rsid w:val="00A50A20"/>
    <w:rsid w:val="00A511A4"/>
    <w:rsid w:val="00A511C0"/>
    <w:rsid w:val="00A51229"/>
    <w:rsid w:val="00A51C2A"/>
    <w:rsid w:val="00A52028"/>
    <w:rsid w:val="00A52D74"/>
    <w:rsid w:val="00A530EC"/>
    <w:rsid w:val="00A54FF5"/>
    <w:rsid w:val="00A55D0F"/>
    <w:rsid w:val="00A55F13"/>
    <w:rsid w:val="00A57145"/>
    <w:rsid w:val="00A60109"/>
    <w:rsid w:val="00A60529"/>
    <w:rsid w:val="00A6077E"/>
    <w:rsid w:val="00A609F5"/>
    <w:rsid w:val="00A60B9D"/>
    <w:rsid w:val="00A60F99"/>
    <w:rsid w:val="00A61592"/>
    <w:rsid w:val="00A6238B"/>
    <w:rsid w:val="00A623F8"/>
    <w:rsid w:val="00A626B0"/>
    <w:rsid w:val="00A62912"/>
    <w:rsid w:val="00A631E0"/>
    <w:rsid w:val="00A6380D"/>
    <w:rsid w:val="00A639B1"/>
    <w:rsid w:val="00A63A57"/>
    <w:rsid w:val="00A653DC"/>
    <w:rsid w:val="00A65598"/>
    <w:rsid w:val="00A656EA"/>
    <w:rsid w:val="00A65728"/>
    <w:rsid w:val="00A6633D"/>
    <w:rsid w:val="00A66B8A"/>
    <w:rsid w:val="00A674BA"/>
    <w:rsid w:val="00A67FBD"/>
    <w:rsid w:val="00A7085D"/>
    <w:rsid w:val="00A709C4"/>
    <w:rsid w:val="00A717BB"/>
    <w:rsid w:val="00A72D98"/>
    <w:rsid w:val="00A73902"/>
    <w:rsid w:val="00A73CAC"/>
    <w:rsid w:val="00A740AC"/>
    <w:rsid w:val="00A74151"/>
    <w:rsid w:val="00A7648C"/>
    <w:rsid w:val="00A76F54"/>
    <w:rsid w:val="00A76F63"/>
    <w:rsid w:val="00A77BE1"/>
    <w:rsid w:val="00A77CA1"/>
    <w:rsid w:val="00A8036C"/>
    <w:rsid w:val="00A804CE"/>
    <w:rsid w:val="00A804FA"/>
    <w:rsid w:val="00A809CB"/>
    <w:rsid w:val="00A80D83"/>
    <w:rsid w:val="00A8191B"/>
    <w:rsid w:val="00A82BAB"/>
    <w:rsid w:val="00A8320B"/>
    <w:rsid w:val="00A833E4"/>
    <w:rsid w:val="00A8400C"/>
    <w:rsid w:val="00A84722"/>
    <w:rsid w:val="00A84A10"/>
    <w:rsid w:val="00A84A61"/>
    <w:rsid w:val="00A85143"/>
    <w:rsid w:val="00A85457"/>
    <w:rsid w:val="00A85491"/>
    <w:rsid w:val="00A8558C"/>
    <w:rsid w:val="00A87674"/>
    <w:rsid w:val="00A87B31"/>
    <w:rsid w:val="00A87C42"/>
    <w:rsid w:val="00A901D4"/>
    <w:rsid w:val="00A903EE"/>
    <w:rsid w:val="00A90BCB"/>
    <w:rsid w:val="00A91CAF"/>
    <w:rsid w:val="00A91D11"/>
    <w:rsid w:val="00A91E84"/>
    <w:rsid w:val="00A920D3"/>
    <w:rsid w:val="00A93C1B"/>
    <w:rsid w:val="00A93F4F"/>
    <w:rsid w:val="00A944DE"/>
    <w:rsid w:val="00A94745"/>
    <w:rsid w:val="00A94D39"/>
    <w:rsid w:val="00A9581C"/>
    <w:rsid w:val="00A96652"/>
    <w:rsid w:val="00A96894"/>
    <w:rsid w:val="00A968CA"/>
    <w:rsid w:val="00A96964"/>
    <w:rsid w:val="00A96B73"/>
    <w:rsid w:val="00A96E0B"/>
    <w:rsid w:val="00AA0253"/>
    <w:rsid w:val="00AA0445"/>
    <w:rsid w:val="00AA193A"/>
    <w:rsid w:val="00AA2AD3"/>
    <w:rsid w:val="00AA31BE"/>
    <w:rsid w:val="00AA3364"/>
    <w:rsid w:val="00AA3729"/>
    <w:rsid w:val="00AA3A07"/>
    <w:rsid w:val="00AA3B48"/>
    <w:rsid w:val="00AA3EA7"/>
    <w:rsid w:val="00AA3EA8"/>
    <w:rsid w:val="00AA430D"/>
    <w:rsid w:val="00AA4CAA"/>
    <w:rsid w:val="00AA4F9B"/>
    <w:rsid w:val="00AA575D"/>
    <w:rsid w:val="00AA6220"/>
    <w:rsid w:val="00AA700D"/>
    <w:rsid w:val="00AA70C8"/>
    <w:rsid w:val="00AA719E"/>
    <w:rsid w:val="00AB1CD4"/>
    <w:rsid w:val="00AB1D8D"/>
    <w:rsid w:val="00AB2679"/>
    <w:rsid w:val="00AB27B0"/>
    <w:rsid w:val="00AB37FF"/>
    <w:rsid w:val="00AB3DC5"/>
    <w:rsid w:val="00AB4E77"/>
    <w:rsid w:val="00AB53D0"/>
    <w:rsid w:val="00AB56B4"/>
    <w:rsid w:val="00AB57CB"/>
    <w:rsid w:val="00AB57EE"/>
    <w:rsid w:val="00AB612D"/>
    <w:rsid w:val="00AB63B9"/>
    <w:rsid w:val="00AB7034"/>
    <w:rsid w:val="00AB7BAF"/>
    <w:rsid w:val="00AB7D55"/>
    <w:rsid w:val="00AB7E89"/>
    <w:rsid w:val="00AC0BFA"/>
    <w:rsid w:val="00AC0D1B"/>
    <w:rsid w:val="00AC1279"/>
    <w:rsid w:val="00AC12A9"/>
    <w:rsid w:val="00AC24FA"/>
    <w:rsid w:val="00AC28BE"/>
    <w:rsid w:val="00AC2AA9"/>
    <w:rsid w:val="00AC377F"/>
    <w:rsid w:val="00AC40B6"/>
    <w:rsid w:val="00AC4153"/>
    <w:rsid w:val="00AC4E5B"/>
    <w:rsid w:val="00AC54F8"/>
    <w:rsid w:val="00AC5B7E"/>
    <w:rsid w:val="00AC604A"/>
    <w:rsid w:val="00AC6222"/>
    <w:rsid w:val="00AC69E2"/>
    <w:rsid w:val="00AC722A"/>
    <w:rsid w:val="00AC73F5"/>
    <w:rsid w:val="00AC75A3"/>
    <w:rsid w:val="00AD00D2"/>
    <w:rsid w:val="00AD03AF"/>
    <w:rsid w:val="00AD0C4B"/>
    <w:rsid w:val="00AD2622"/>
    <w:rsid w:val="00AD2633"/>
    <w:rsid w:val="00AD26D9"/>
    <w:rsid w:val="00AD32DA"/>
    <w:rsid w:val="00AD3C98"/>
    <w:rsid w:val="00AD3FD3"/>
    <w:rsid w:val="00AD438D"/>
    <w:rsid w:val="00AD460D"/>
    <w:rsid w:val="00AD4C7B"/>
    <w:rsid w:val="00AD5593"/>
    <w:rsid w:val="00AD5ACE"/>
    <w:rsid w:val="00AD600D"/>
    <w:rsid w:val="00AD70AF"/>
    <w:rsid w:val="00AD7BDC"/>
    <w:rsid w:val="00AD7EB9"/>
    <w:rsid w:val="00AE0065"/>
    <w:rsid w:val="00AE09E3"/>
    <w:rsid w:val="00AE0F33"/>
    <w:rsid w:val="00AE11A0"/>
    <w:rsid w:val="00AE11F0"/>
    <w:rsid w:val="00AE13BA"/>
    <w:rsid w:val="00AE1499"/>
    <w:rsid w:val="00AE1653"/>
    <w:rsid w:val="00AE18BC"/>
    <w:rsid w:val="00AE1EAF"/>
    <w:rsid w:val="00AE2518"/>
    <w:rsid w:val="00AE29F2"/>
    <w:rsid w:val="00AE2C0C"/>
    <w:rsid w:val="00AE2D59"/>
    <w:rsid w:val="00AE2EEC"/>
    <w:rsid w:val="00AE2F0D"/>
    <w:rsid w:val="00AE2F1B"/>
    <w:rsid w:val="00AE2FB4"/>
    <w:rsid w:val="00AE337E"/>
    <w:rsid w:val="00AE3BC7"/>
    <w:rsid w:val="00AE3EA2"/>
    <w:rsid w:val="00AE42AA"/>
    <w:rsid w:val="00AE4456"/>
    <w:rsid w:val="00AE4BAD"/>
    <w:rsid w:val="00AE4F75"/>
    <w:rsid w:val="00AE64DD"/>
    <w:rsid w:val="00AE6A85"/>
    <w:rsid w:val="00AE6F2F"/>
    <w:rsid w:val="00AE705D"/>
    <w:rsid w:val="00AE7118"/>
    <w:rsid w:val="00AE7C94"/>
    <w:rsid w:val="00AF07FA"/>
    <w:rsid w:val="00AF0F89"/>
    <w:rsid w:val="00AF0F98"/>
    <w:rsid w:val="00AF1098"/>
    <w:rsid w:val="00AF16CA"/>
    <w:rsid w:val="00AF180D"/>
    <w:rsid w:val="00AF225F"/>
    <w:rsid w:val="00AF365D"/>
    <w:rsid w:val="00AF36FA"/>
    <w:rsid w:val="00AF3CC0"/>
    <w:rsid w:val="00AF4362"/>
    <w:rsid w:val="00AF437C"/>
    <w:rsid w:val="00AF5273"/>
    <w:rsid w:val="00AF52E3"/>
    <w:rsid w:val="00AF549C"/>
    <w:rsid w:val="00AF5895"/>
    <w:rsid w:val="00AF5A95"/>
    <w:rsid w:val="00AF5CF8"/>
    <w:rsid w:val="00AF76EB"/>
    <w:rsid w:val="00AF7DFA"/>
    <w:rsid w:val="00B00108"/>
    <w:rsid w:val="00B00832"/>
    <w:rsid w:val="00B009D1"/>
    <w:rsid w:val="00B016A4"/>
    <w:rsid w:val="00B017EB"/>
    <w:rsid w:val="00B0309E"/>
    <w:rsid w:val="00B055E0"/>
    <w:rsid w:val="00B060AC"/>
    <w:rsid w:val="00B06B9D"/>
    <w:rsid w:val="00B070CF"/>
    <w:rsid w:val="00B076BD"/>
    <w:rsid w:val="00B10470"/>
    <w:rsid w:val="00B10505"/>
    <w:rsid w:val="00B1072B"/>
    <w:rsid w:val="00B1179C"/>
    <w:rsid w:val="00B11EB3"/>
    <w:rsid w:val="00B11F82"/>
    <w:rsid w:val="00B1279F"/>
    <w:rsid w:val="00B12E6E"/>
    <w:rsid w:val="00B139BA"/>
    <w:rsid w:val="00B139CA"/>
    <w:rsid w:val="00B1437E"/>
    <w:rsid w:val="00B15116"/>
    <w:rsid w:val="00B15250"/>
    <w:rsid w:val="00B15373"/>
    <w:rsid w:val="00B1652B"/>
    <w:rsid w:val="00B1701D"/>
    <w:rsid w:val="00B172D1"/>
    <w:rsid w:val="00B173B4"/>
    <w:rsid w:val="00B20433"/>
    <w:rsid w:val="00B20945"/>
    <w:rsid w:val="00B20C39"/>
    <w:rsid w:val="00B21B4F"/>
    <w:rsid w:val="00B21CE5"/>
    <w:rsid w:val="00B21E23"/>
    <w:rsid w:val="00B23125"/>
    <w:rsid w:val="00B2338A"/>
    <w:rsid w:val="00B23A8D"/>
    <w:rsid w:val="00B23F88"/>
    <w:rsid w:val="00B240F9"/>
    <w:rsid w:val="00B25114"/>
    <w:rsid w:val="00B25F09"/>
    <w:rsid w:val="00B26190"/>
    <w:rsid w:val="00B27882"/>
    <w:rsid w:val="00B27D69"/>
    <w:rsid w:val="00B30B28"/>
    <w:rsid w:val="00B30F27"/>
    <w:rsid w:val="00B31ECF"/>
    <w:rsid w:val="00B32240"/>
    <w:rsid w:val="00B32453"/>
    <w:rsid w:val="00B338A1"/>
    <w:rsid w:val="00B33B62"/>
    <w:rsid w:val="00B33CC2"/>
    <w:rsid w:val="00B354E1"/>
    <w:rsid w:val="00B357B7"/>
    <w:rsid w:val="00B36728"/>
    <w:rsid w:val="00B3699F"/>
    <w:rsid w:val="00B36B65"/>
    <w:rsid w:val="00B36FDB"/>
    <w:rsid w:val="00B37295"/>
    <w:rsid w:val="00B372B5"/>
    <w:rsid w:val="00B37E72"/>
    <w:rsid w:val="00B40505"/>
    <w:rsid w:val="00B406F5"/>
    <w:rsid w:val="00B409B0"/>
    <w:rsid w:val="00B40CB2"/>
    <w:rsid w:val="00B40E91"/>
    <w:rsid w:val="00B42298"/>
    <w:rsid w:val="00B4257F"/>
    <w:rsid w:val="00B4260E"/>
    <w:rsid w:val="00B42FD8"/>
    <w:rsid w:val="00B4339C"/>
    <w:rsid w:val="00B43569"/>
    <w:rsid w:val="00B44B8D"/>
    <w:rsid w:val="00B44D95"/>
    <w:rsid w:val="00B46700"/>
    <w:rsid w:val="00B469EA"/>
    <w:rsid w:val="00B46E39"/>
    <w:rsid w:val="00B47407"/>
    <w:rsid w:val="00B505F2"/>
    <w:rsid w:val="00B5086E"/>
    <w:rsid w:val="00B50A80"/>
    <w:rsid w:val="00B5153A"/>
    <w:rsid w:val="00B51C3B"/>
    <w:rsid w:val="00B51CDF"/>
    <w:rsid w:val="00B52266"/>
    <w:rsid w:val="00B52A7B"/>
    <w:rsid w:val="00B52AD6"/>
    <w:rsid w:val="00B538BF"/>
    <w:rsid w:val="00B538E3"/>
    <w:rsid w:val="00B53CA7"/>
    <w:rsid w:val="00B542B5"/>
    <w:rsid w:val="00B5520A"/>
    <w:rsid w:val="00B55470"/>
    <w:rsid w:val="00B55DA1"/>
    <w:rsid w:val="00B55F81"/>
    <w:rsid w:val="00B563D1"/>
    <w:rsid w:val="00B56423"/>
    <w:rsid w:val="00B5712A"/>
    <w:rsid w:val="00B602DC"/>
    <w:rsid w:val="00B609EA"/>
    <w:rsid w:val="00B60FFA"/>
    <w:rsid w:val="00B610EC"/>
    <w:rsid w:val="00B629EA"/>
    <w:rsid w:val="00B62A08"/>
    <w:rsid w:val="00B62E9E"/>
    <w:rsid w:val="00B63163"/>
    <w:rsid w:val="00B6316F"/>
    <w:rsid w:val="00B642DC"/>
    <w:rsid w:val="00B64399"/>
    <w:rsid w:val="00B653B3"/>
    <w:rsid w:val="00B658CE"/>
    <w:rsid w:val="00B65DBD"/>
    <w:rsid w:val="00B66BE8"/>
    <w:rsid w:val="00B67826"/>
    <w:rsid w:val="00B70383"/>
    <w:rsid w:val="00B709B2"/>
    <w:rsid w:val="00B70CA4"/>
    <w:rsid w:val="00B71415"/>
    <w:rsid w:val="00B71895"/>
    <w:rsid w:val="00B71DDA"/>
    <w:rsid w:val="00B720A7"/>
    <w:rsid w:val="00B72385"/>
    <w:rsid w:val="00B72535"/>
    <w:rsid w:val="00B72F44"/>
    <w:rsid w:val="00B73037"/>
    <w:rsid w:val="00B73180"/>
    <w:rsid w:val="00B732A3"/>
    <w:rsid w:val="00B735A6"/>
    <w:rsid w:val="00B73A4F"/>
    <w:rsid w:val="00B73FF5"/>
    <w:rsid w:val="00B754A0"/>
    <w:rsid w:val="00B75AF2"/>
    <w:rsid w:val="00B75FED"/>
    <w:rsid w:val="00B763CB"/>
    <w:rsid w:val="00B771EA"/>
    <w:rsid w:val="00B77F45"/>
    <w:rsid w:val="00B8062B"/>
    <w:rsid w:val="00B80766"/>
    <w:rsid w:val="00B80836"/>
    <w:rsid w:val="00B80987"/>
    <w:rsid w:val="00B81F73"/>
    <w:rsid w:val="00B823BE"/>
    <w:rsid w:val="00B82A2E"/>
    <w:rsid w:val="00B831B3"/>
    <w:rsid w:val="00B83307"/>
    <w:rsid w:val="00B83ECA"/>
    <w:rsid w:val="00B846C5"/>
    <w:rsid w:val="00B84C49"/>
    <w:rsid w:val="00B850D5"/>
    <w:rsid w:val="00B854CA"/>
    <w:rsid w:val="00B8568B"/>
    <w:rsid w:val="00B85AAC"/>
    <w:rsid w:val="00B86566"/>
    <w:rsid w:val="00B87487"/>
    <w:rsid w:val="00B87F81"/>
    <w:rsid w:val="00B90E92"/>
    <w:rsid w:val="00B91954"/>
    <w:rsid w:val="00B92AD0"/>
    <w:rsid w:val="00B92D77"/>
    <w:rsid w:val="00B93107"/>
    <w:rsid w:val="00B93ED6"/>
    <w:rsid w:val="00B94621"/>
    <w:rsid w:val="00B94823"/>
    <w:rsid w:val="00B94C9F"/>
    <w:rsid w:val="00B94F47"/>
    <w:rsid w:val="00B9789E"/>
    <w:rsid w:val="00B978F8"/>
    <w:rsid w:val="00B97A42"/>
    <w:rsid w:val="00BA0719"/>
    <w:rsid w:val="00BA084C"/>
    <w:rsid w:val="00BA11ED"/>
    <w:rsid w:val="00BA1656"/>
    <w:rsid w:val="00BA1CB8"/>
    <w:rsid w:val="00BA2504"/>
    <w:rsid w:val="00BA430C"/>
    <w:rsid w:val="00BA4D65"/>
    <w:rsid w:val="00BA5499"/>
    <w:rsid w:val="00BA5919"/>
    <w:rsid w:val="00BA61C6"/>
    <w:rsid w:val="00BA68DA"/>
    <w:rsid w:val="00BA7891"/>
    <w:rsid w:val="00BA78C1"/>
    <w:rsid w:val="00BB0316"/>
    <w:rsid w:val="00BB0B1A"/>
    <w:rsid w:val="00BB1D13"/>
    <w:rsid w:val="00BB243F"/>
    <w:rsid w:val="00BB3F43"/>
    <w:rsid w:val="00BB411A"/>
    <w:rsid w:val="00BB4AA0"/>
    <w:rsid w:val="00BB4B30"/>
    <w:rsid w:val="00BB528B"/>
    <w:rsid w:val="00BB562D"/>
    <w:rsid w:val="00BB5768"/>
    <w:rsid w:val="00BB592B"/>
    <w:rsid w:val="00BB6192"/>
    <w:rsid w:val="00BB6380"/>
    <w:rsid w:val="00BB69B6"/>
    <w:rsid w:val="00BB6ECB"/>
    <w:rsid w:val="00BB70A0"/>
    <w:rsid w:val="00BC0FCB"/>
    <w:rsid w:val="00BC1ED2"/>
    <w:rsid w:val="00BC298E"/>
    <w:rsid w:val="00BC2B86"/>
    <w:rsid w:val="00BC2FA3"/>
    <w:rsid w:val="00BC33A2"/>
    <w:rsid w:val="00BC3A22"/>
    <w:rsid w:val="00BC41BD"/>
    <w:rsid w:val="00BC4C91"/>
    <w:rsid w:val="00BC52F7"/>
    <w:rsid w:val="00BC562E"/>
    <w:rsid w:val="00BC5E94"/>
    <w:rsid w:val="00BC60E5"/>
    <w:rsid w:val="00BC61AE"/>
    <w:rsid w:val="00BC669D"/>
    <w:rsid w:val="00BC66F4"/>
    <w:rsid w:val="00BC78A2"/>
    <w:rsid w:val="00BC7F60"/>
    <w:rsid w:val="00BD0703"/>
    <w:rsid w:val="00BD0A92"/>
    <w:rsid w:val="00BD0C69"/>
    <w:rsid w:val="00BD1027"/>
    <w:rsid w:val="00BD1610"/>
    <w:rsid w:val="00BD1793"/>
    <w:rsid w:val="00BD1934"/>
    <w:rsid w:val="00BD2646"/>
    <w:rsid w:val="00BD304B"/>
    <w:rsid w:val="00BD3122"/>
    <w:rsid w:val="00BD32C8"/>
    <w:rsid w:val="00BD3A9D"/>
    <w:rsid w:val="00BD3B89"/>
    <w:rsid w:val="00BD470A"/>
    <w:rsid w:val="00BD4D46"/>
    <w:rsid w:val="00BD514F"/>
    <w:rsid w:val="00BD5CF4"/>
    <w:rsid w:val="00BD62CC"/>
    <w:rsid w:val="00BD6312"/>
    <w:rsid w:val="00BD68A5"/>
    <w:rsid w:val="00BD6B0B"/>
    <w:rsid w:val="00BD70C8"/>
    <w:rsid w:val="00BD7255"/>
    <w:rsid w:val="00BD77CE"/>
    <w:rsid w:val="00BD7E88"/>
    <w:rsid w:val="00BE003F"/>
    <w:rsid w:val="00BE099C"/>
    <w:rsid w:val="00BE1197"/>
    <w:rsid w:val="00BE17AA"/>
    <w:rsid w:val="00BE2581"/>
    <w:rsid w:val="00BE2850"/>
    <w:rsid w:val="00BE2B49"/>
    <w:rsid w:val="00BE2B5A"/>
    <w:rsid w:val="00BE3059"/>
    <w:rsid w:val="00BE3250"/>
    <w:rsid w:val="00BE35A2"/>
    <w:rsid w:val="00BE3A8B"/>
    <w:rsid w:val="00BE3B62"/>
    <w:rsid w:val="00BE3E26"/>
    <w:rsid w:val="00BE4A05"/>
    <w:rsid w:val="00BE4F2A"/>
    <w:rsid w:val="00BE4FFE"/>
    <w:rsid w:val="00BE60B1"/>
    <w:rsid w:val="00BE650B"/>
    <w:rsid w:val="00BE6866"/>
    <w:rsid w:val="00BE6A62"/>
    <w:rsid w:val="00BE704B"/>
    <w:rsid w:val="00BE7DD2"/>
    <w:rsid w:val="00BE7F6A"/>
    <w:rsid w:val="00BF02A3"/>
    <w:rsid w:val="00BF02E6"/>
    <w:rsid w:val="00BF0C5E"/>
    <w:rsid w:val="00BF0D79"/>
    <w:rsid w:val="00BF0F70"/>
    <w:rsid w:val="00BF18A4"/>
    <w:rsid w:val="00BF1D9C"/>
    <w:rsid w:val="00BF251E"/>
    <w:rsid w:val="00BF25F2"/>
    <w:rsid w:val="00BF3573"/>
    <w:rsid w:val="00BF4619"/>
    <w:rsid w:val="00BF53C2"/>
    <w:rsid w:val="00BF5443"/>
    <w:rsid w:val="00BF5D3A"/>
    <w:rsid w:val="00BF6771"/>
    <w:rsid w:val="00BF683E"/>
    <w:rsid w:val="00BF6EF2"/>
    <w:rsid w:val="00BF7210"/>
    <w:rsid w:val="00BF7798"/>
    <w:rsid w:val="00C00472"/>
    <w:rsid w:val="00C01914"/>
    <w:rsid w:val="00C01DAC"/>
    <w:rsid w:val="00C02840"/>
    <w:rsid w:val="00C029E3"/>
    <w:rsid w:val="00C02E72"/>
    <w:rsid w:val="00C037DC"/>
    <w:rsid w:val="00C03B2D"/>
    <w:rsid w:val="00C03D02"/>
    <w:rsid w:val="00C0410E"/>
    <w:rsid w:val="00C04376"/>
    <w:rsid w:val="00C04E70"/>
    <w:rsid w:val="00C05B35"/>
    <w:rsid w:val="00C064D5"/>
    <w:rsid w:val="00C0758C"/>
    <w:rsid w:val="00C077BF"/>
    <w:rsid w:val="00C078D6"/>
    <w:rsid w:val="00C07AFB"/>
    <w:rsid w:val="00C103F2"/>
    <w:rsid w:val="00C1096A"/>
    <w:rsid w:val="00C10A2A"/>
    <w:rsid w:val="00C10B12"/>
    <w:rsid w:val="00C10B88"/>
    <w:rsid w:val="00C11199"/>
    <w:rsid w:val="00C11316"/>
    <w:rsid w:val="00C116B2"/>
    <w:rsid w:val="00C11785"/>
    <w:rsid w:val="00C11F0B"/>
    <w:rsid w:val="00C12127"/>
    <w:rsid w:val="00C125ED"/>
    <w:rsid w:val="00C129E2"/>
    <w:rsid w:val="00C12DB3"/>
    <w:rsid w:val="00C13ED5"/>
    <w:rsid w:val="00C144AB"/>
    <w:rsid w:val="00C1489B"/>
    <w:rsid w:val="00C14BE1"/>
    <w:rsid w:val="00C14D2E"/>
    <w:rsid w:val="00C16D57"/>
    <w:rsid w:val="00C174BC"/>
    <w:rsid w:val="00C17ED3"/>
    <w:rsid w:val="00C210AB"/>
    <w:rsid w:val="00C2134D"/>
    <w:rsid w:val="00C2266D"/>
    <w:rsid w:val="00C22CF3"/>
    <w:rsid w:val="00C237A4"/>
    <w:rsid w:val="00C242C2"/>
    <w:rsid w:val="00C2462E"/>
    <w:rsid w:val="00C24FA7"/>
    <w:rsid w:val="00C2504F"/>
    <w:rsid w:val="00C251B5"/>
    <w:rsid w:val="00C26362"/>
    <w:rsid w:val="00C26850"/>
    <w:rsid w:val="00C272BA"/>
    <w:rsid w:val="00C2743C"/>
    <w:rsid w:val="00C27AC0"/>
    <w:rsid w:val="00C30A1D"/>
    <w:rsid w:val="00C310E0"/>
    <w:rsid w:val="00C310F0"/>
    <w:rsid w:val="00C312C6"/>
    <w:rsid w:val="00C31B53"/>
    <w:rsid w:val="00C31E7C"/>
    <w:rsid w:val="00C3237B"/>
    <w:rsid w:val="00C3286C"/>
    <w:rsid w:val="00C3445C"/>
    <w:rsid w:val="00C35F86"/>
    <w:rsid w:val="00C36782"/>
    <w:rsid w:val="00C36DE9"/>
    <w:rsid w:val="00C36FD0"/>
    <w:rsid w:val="00C37AE3"/>
    <w:rsid w:val="00C40292"/>
    <w:rsid w:val="00C403E4"/>
    <w:rsid w:val="00C420BB"/>
    <w:rsid w:val="00C42400"/>
    <w:rsid w:val="00C426CA"/>
    <w:rsid w:val="00C42FAE"/>
    <w:rsid w:val="00C437DC"/>
    <w:rsid w:val="00C4396A"/>
    <w:rsid w:val="00C44535"/>
    <w:rsid w:val="00C44CA4"/>
    <w:rsid w:val="00C456F7"/>
    <w:rsid w:val="00C45DE7"/>
    <w:rsid w:val="00C45E21"/>
    <w:rsid w:val="00C45EF9"/>
    <w:rsid w:val="00C45FFD"/>
    <w:rsid w:val="00C4687E"/>
    <w:rsid w:val="00C46904"/>
    <w:rsid w:val="00C46FCF"/>
    <w:rsid w:val="00C470CA"/>
    <w:rsid w:val="00C47904"/>
    <w:rsid w:val="00C47ACE"/>
    <w:rsid w:val="00C50F50"/>
    <w:rsid w:val="00C511D5"/>
    <w:rsid w:val="00C52AF2"/>
    <w:rsid w:val="00C52D0B"/>
    <w:rsid w:val="00C53112"/>
    <w:rsid w:val="00C53329"/>
    <w:rsid w:val="00C53DCA"/>
    <w:rsid w:val="00C53FE2"/>
    <w:rsid w:val="00C53FE9"/>
    <w:rsid w:val="00C54312"/>
    <w:rsid w:val="00C548FE"/>
    <w:rsid w:val="00C54FA7"/>
    <w:rsid w:val="00C5526E"/>
    <w:rsid w:val="00C5545D"/>
    <w:rsid w:val="00C55583"/>
    <w:rsid w:val="00C56988"/>
    <w:rsid w:val="00C56BA4"/>
    <w:rsid w:val="00C5761C"/>
    <w:rsid w:val="00C57A6D"/>
    <w:rsid w:val="00C57ADA"/>
    <w:rsid w:val="00C57C5B"/>
    <w:rsid w:val="00C60402"/>
    <w:rsid w:val="00C60C25"/>
    <w:rsid w:val="00C6181D"/>
    <w:rsid w:val="00C6267F"/>
    <w:rsid w:val="00C6350A"/>
    <w:rsid w:val="00C63B01"/>
    <w:rsid w:val="00C657BF"/>
    <w:rsid w:val="00C6698C"/>
    <w:rsid w:val="00C66DF3"/>
    <w:rsid w:val="00C67147"/>
    <w:rsid w:val="00C6738A"/>
    <w:rsid w:val="00C679EA"/>
    <w:rsid w:val="00C67F27"/>
    <w:rsid w:val="00C7049B"/>
    <w:rsid w:val="00C7092F"/>
    <w:rsid w:val="00C71C9E"/>
    <w:rsid w:val="00C7282B"/>
    <w:rsid w:val="00C72D22"/>
    <w:rsid w:val="00C73027"/>
    <w:rsid w:val="00C73454"/>
    <w:rsid w:val="00C73537"/>
    <w:rsid w:val="00C7395A"/>
    <w:rsid w:val="00C73C51"/>
    <w:rsid w:val="00C745A3"/>
    <w:rsid w:val="00C75086"/>
    <w:rsid w:val="00C75321"/>
    <w:rsid w:val="00C754D0"/>
    <w:rsid w:val="00C75EE6"/>
    <w:rsid w:val="00C76B23"/>
    <w:rsid w:val="00C77674"/>
    <w:rsid w:val="00C77C83"/>
    <w:rsid w:val="00C77D94"/>
    <w:rsid w:val="00C80028"/>
    <w:rsid w:val="00C805C2"/>
    <w:rsid w:val="00C81365"/>
    <w:rsid w:val="00C81BB8"/>
    <w:rsid w:val="00C82BB5"/>
    <w:rsid w:val="00C82F5E"/>
    <w:rsid w:val="00C83032"/>
    <w:rsid w:val="00C832EA"/>
    <w:rsid w:val="00C83804"/>
    <w:rsid w:val="00C83A4B"/>
    <w:rsid w:val="00C844E5"/>
    <w:rsid w:val="00C85290"/>
    <w:rsid w:val="00C8658C"/>
    <w:rsid w:val="00C86FBA"/>
    <w:rsid w:val="00C90B88"/>
    <w:rsid w:val="00C91964"/>
    <w:rsid w:val="00C91A20"/>
    <w:rsid w:val="00C91AC1"/>
    <w:rsid w:val="00C92227"/>
    <w:rsid w:val="00C923A8"/>
    <w:rsid w:val="00C92FBB"/>
    <w:rsid w:val="00C93A75"/>
    <w:rsid w:val="00C93AD3"/>
    <w:rsid w:val="00C94255"/>
    <w:rsid w:val="00C94751"/>
    <w:rsid w:val="00C94FA5"/>
    <w:rsid w:val="00C95376"/>
    <w:rsid w:val="00C95D70"/>
    <w:rsid w:val="00C962C9"/>
    <w:rsid w:val="00C963F5"/>
    <w:rsid w:val="00C96EC2"/>
    <w:rsid w:val="00C9741F"/>
    <w:rsid w:val="00C975A3"/>
    <w:rsid w:val="00C9795C"/>
    <w:rsid w:val="00CA1542"/>
    <w:rsid w:val="00CA277B"/>
    <w:rsid w:val="00CA3323"/>
    <w:rsid w:val="00CA3385"/>
    <w:rsid w:val="00CA37EB"/>
    <w:rsid w:val="00CA4583"/>
    <w:rsid w:val="00CA52B9"/>
    <w:rsid w:val="00CA5692"/>
    <w:rsid w:val="00CA5790"/>
    <w:rsid w:val="00CA5D18"/>
    <w:rsid w:val="00CA5D5F"/>
    <w:rsid w:val="00CA6388"/>
    <w:rsid w:val="00CA6542"/>
    <w:rsid w:val="00CA6878"/>
    <w:rsid w:val="00CA7816"/>
    <w:rsid w:val="00CB0A4F"/>
    <w:rsid w:val="00CB0AD2"/>
    <w:rsid w:val="00CB2312"/>
    <w:rsid w:val="00CB2377"/>
    <w:rsid w:val="00CB2C2E"/>
    <w:rsid w:val="00CB35A1"/>
    <w:rsid w:val="00CB3683"/>
    <w:rsid w:val="00CB3EE3"/>
    <w:rsid w:val="00CB449E"/>
    <w:rsid w:val="00CB522C"/>
    <w:rsid w:val="00CB5910"/>
    <w:rsid w:val="00CB66A9"/>
    <w:rsid w:val="00CB7023"/>
    <w:rsid w:val="00CB7252"/>
    <w:rsid w:val="00CB78B1"/>
    <w:rsid w:val="00CB7BDF"/>
    <w:rsid w:val="00CB7EA0"/>
    <w:rsid w:val="00CB7FFC"/>
    <w:rsid w:val="00CC0255"/>
    <w:rsid w:val="00CC02ED"/>
    <w:rsid w:val="00CC12A0"/>
    <w:rsid w:val="00CC1E8E"/>
    <w:rsid w:val="00CC27E0"/>
    <w:rsid w:val="00CC449C"/>
    <w:rsid w:val="00CC47A8"/>
    <w:rsid w:val="00CC47E7"/>
    <w:rsid w:val="00CC5F5B"/>
    <w:rsid w:val="00CC5F9D"/>
    <w:rsid w:val="00CC626C"/>
    <w:rsid w:val="00CC633A"/>
    <w:rsid w:val="00CC757E"/>
    <w:rsid w:val="00CC7817"/>
    <w:rsid w:val="00CC7B90"/>
    <w:rsid w:val="00CC7F28"/>
    <w:rsid w:val="00CD12AB"/>
    <w:rsid w:val="00CD1A58"/>
    <w:rsid w:val="00CD2ADD"/>
    <w:rsid w:val="00CD2B74"/>
    <w:rsid w:val="00CD3AB8"/>
    <w:rsid w:val="00CD4055"/>
    <w:rsid w:val="00CD4FE3"/>
    <w:rsid w:val="00CD5084"/>
    <w:rsid w:val="00CD52A0"/>
    <w:rsid w:val="00CD6BE1"/>
    <w:rsid w:val="00CD7374"/>
    <w:rsid w:val="00CD73C6"/>
    <w:rsid w:val="00CD73F6"/>
    <w:rsid w:val="00CD74B4"/>
    <w:rsid w:val="00CE15F5"/>
    <w:rsid w:val="00CE1AFE"/>
    <w:rsid w:val="00CE23A1"/>
    <w:rsid w:val="00CE2CD3"/>
    <w:rsid w:val="00CE4681"/>
    <w:rsid w:val="00CE5981"/>
    <w:rsid w:val="00CE5B1E"/>
    <w:rsid w:val="00CE695D"/>
    <w:rsid w:val="00CE6982"/>
    <w:rsid w:val="00CE7D58"/>
    <w:rsid w:val="00CE7FFC"/>
    <w:rsid w:val="00CF0192"/>
    <w:rsid w:val="00CF0AEE"/>
    <w:rsid w:val="00CF0B7B"/>
    <w:rsid w:val="00CF0BE1"/>
    <w:rsid w:val="00CF0D65"/>
    <w:rsid w:val="00CF1465"/>
    <w:rsid w:val="00CF2768"/>
    <w:rsid w:val="00CF3EAD"/>
    <w:rsid w:val="00CF6592"/>
    <w:rsid w:val="00CF69E2"/>
    <w:rsid w:val="00CF6C8F"/>
    <w:rsid w:val="00CF782B"/>
    <w:rsid w:val="00CF7B0D"/>
    <w:rsid w:val="00CF7E7A"/>
    <w:rsid w:val="00D00EF7"/>
    <w:rsid w:val="00D01583"/>
    <w:rsid w:val="00D01BC4"/>
    <w:rsid w:val="00D01C61"/>
    <w:rsid w:val="00D01CF8"/>
    <w:rsid w:val="00D020ED"/>
    <w:rsid w:val="00D0342E"/>
    <w:rsid w:val="00D034FA"/>
    <w:rsid w:val="00D035B6"/>
    <w:rsid w:val="00D03AD8"/>
    <w:rsid w:val="00D03B08"/>
    <w:rsid w:val="00D04739"/>
    <w:rsid w:val="00D04B9C"/>
    <w:rsid w:val="00D0536F"/>
    <w:rsid w:val="00D0542B"/>
    <w:rsid w:val="00D05ABD"/>
    <w:rsid w:val="00D05B2E"/>
    <w:rsid w:val="00D06A1A"/>
    <w:rsid w:val="00D07164"/>
    <w:rsid w:val="00D07191"/>
    <w:rsid w:val="00D07794"/>
    <w:rsid w:val="00D10434"/>
    <w:rsid w:val="00D105B9"/>
    <w:rsid w:val="00D10A45"/>
    <w:rsid w:val="00D10D10"/>
    <w:rsid w:val="00D10E9A"/>
    <w:rsid w:val="00D11283"/>
    <w:rsid w:val="00D114F5"/>
    <w:rsid w:val="00D12768"/>
    <w:rsid w:val="00D12A73"/>
    <w:rsid w:val="00D12B5F"/>
    <w:rsid w:val="00D1388A"/>
    <w:rsid w:val="00D13FF4"/>
    <w:rsid w:val="00D1401C"/>
    <w:rsid w:val="00D14197"/>
    <w:rsid w:val="00D15FD6"/>
    <w:rsid w:val="00D1668D"/>
    <w:rsid w:val="00D1677B"/>
    <w:rsid w:val="00D2199C"/>
    <w:rsid w:val="00D23D72"/>
    <w:rsid w:val="00D25B76"/>
    <w:rsid w:val="00D25E64"/>
    <w:rsid w:val="00D26817"/>
    <w:rsid w:val="00D27ADE"/>
    <w:rsid w:val="00D27E17"/>
    <w:rsid w:val="00D300C8"/>
    <w:rsid w:val="00D30574"/>
    <w:rsid w:val="00D30783"/>
    <w:rsid w:val="00D30BEA"/>
    <w:rsid w:val="00D30ED6"/>
    <w:rsid w:val="00D3181B"/>
    <w:rsid w:val="00D31A1F"/>
    <w:rsid w:val="00D31DD8"/>
    <w:rsid w:val="00D31ECF"/>
    <w:rsid w:val="00D33F8D"/>
    <w:rsid w:val="00D34E4C"/>
    <w:rsid w:val="00D3592B"/>
    <w:rsid w:val="00D35A75"/>
    <w:rsid w:val="00D35D81"/>
    <w:rsid w:val="00D36967"/>
    <w:rsid w:val="00D36AF1"/>
    <w:rsid w:val="00D36F66"/>
    <w:rsid w:val="00D3730F"/>
    <w:rsid w:val="00D377FF"/>
    <w:rsid w:val="00D3783D"/>
    <w:rsid w:val="00D40849"/>
    <w:rsid w:val="00D408BC"/>
    <w:rsid w:val="00D417FF"/>
    <w:rsid w:val="00D424F6"/>
    <w:rsid w:val="00D43CD0"/>
    <w:rsid w:val="00D43EE9"/>
    <w:rsid w:val="00D4414F"/>
    <w:rsid w:val="00D44624"/>
    <w:rsid w:val="00D44B44"/>
    <w:rsid w:val="00D45681"/>
    <w:rsid w:val="00D45953"/>
    <w:rsid w:val="00D459DE"/>
    <w:rsid w:val="00D45B2E"/>
    <w:rsid w:val="00D45D79"/>
    <w:rsid w:val="00D462E6"/>
    <w:rsid w:val="00D46985"/>
    <w:rsid w:val="00D46999"/>
    <w:rsid w:val="00D504E9"/>
    <w:rsid w:val="00D50EAB"/>
    <w:rsid w:val="00D51E49"/>
    <w:rsid w:val="00D52783"/>
    <w:rsid w:val="00D54022"/>
    <w:rsid w:val="00D540C8"/>
    <w:rsid w:val="00D54CA1"/>
    <w:rsid w:val="00D552DD"/>
    <w:rsid w:val="00D55E04"/>
    <w:rsid w:val="00D55F92"/>
    <w:rsid w:val="00D56FF2"/>
    <w:rsid w:val="00D57241"/>
    <w:rsid w:val="00D60241"/>
    <w:rsid w:val="00D60653"/>
    <w:rsid w:val="00D60D4E"/>
    <w:rsid w:val="00D60D62"/>
    <w:rsid w:val="00D60EFB"/>
    <w:rsid w:val="00D617AB"/>
    <w:rsid w:val="00D61907"/>
    <w:rsid w:val="00D61D42"/>
    <w:rsid w:val="00D62E15"/>
    <w:rsid w:val="00D646C6"/>
    <w:rsid w:val="00D65418"/>
    <w:rsid w:val="00D657C8"/>
    <w:rsid w:val="00D65969"/>
    <w:rsid w:val="00D6655C"/>
    <w:rsid w:val="00D6746E"/>
    <w:rsid w:val="00D67C52"/>
    <w:rsid w:val="00D67DF4"/>
    <w:rsid w:val="00D70482"/>
    <w:rsid w:val="00D706F3"/>
    <w:rsid w:val="00D7138D"/>
    <w:rsid w:val="00D71449"/>
    <w:rsid w:val="00D725E0"/>
    <w:rsid w:val="00D72C92"/>
    <w:rsid w:val="00D7334C"/>
    <w:rsid w:val="00D73636"/>
    <w:rsid w:val="00D73C2A"/>
    <w:rsid w:val="00D73DBB"/>
    <w:rsid w:val="00D7436E"/>
    <w:rsid w:val="00D75C87"/>
    <w:rsid w:val="00D76734"/>
    <w:rsid w:val="00D76954"/>
    <w:rsid w:val="00D7699E"/>
    <w:rsid w:val="00D76A5A"/>
    <w:rsid w:val="00D76F08"/>
    <w:rsid w:val="00D80350"/>
    <w:rsid w:val="00D817C9"/>
    <w:rsid w:val="00D8263C"/>
    <w:rsid w:val="00D826C3"/>
    <w:rsid w:val="00D82E3C"/>
    <w:rsid w:val="00D8324E"/>
    <w:rsid w:val="00D833A4"/>
    <w:rsid w:val="00D83508"/>
    <w:rsid w:val="00D8356B"/>
    <w:rsid w:val="00D8375C"/>
    <w:rsid w:val="00D83E92"/>
    <w:rsid w:val="00D83FFA"/>
    <w:rsid w:val="00D841F5"/>
    <w:rsid w:val="00D8508C"/>
    <w:rsid w:val="00D852B3"/>
    <w:rsid w:val="00D85FB6"/>
    <w:rsid w:val="00D86800"/>
    <w:rsid w:val="00D86E7F"/>
    <w:rsid w:val="00D872AF"/>
    <w:rsid w:val="00D87592"/>
    <w:rsid w:val="00D87DF0"/>
    <w:rsid w:val="00D908FA"/>
    <w:rsid w:val="00D915DD"/>
    <w:rsid w:val="00D915E0"/>
    <w:rsid w:val="00D91DA9"/>
    <w:rsid w:val="00D91F26"/>
    <w:rsid w:val="00D92B93"/>
    <w:rsid w:val="00D93416"/>
    <w:rsid w:val="00D93D5F"/>
    <w:rsid w:val="00D948F3"/>
    <w:rsid w:val="00D94A79"/>
    <w:rsid w:val="00D951B4"/>
    <w:rsid w:val="00D9584F"/>
    <w:rsid w:val="00D95C07"/>
    <w:rsid w:val="00D95C08"/>
    <w:rsid w:val="00D95EF8"/>
    <w:rsid w:val="00D97602"/>
    <w:rsid w:val="00D97E4A"/>
    <w:rsid w:val="00DA0171"/>
    <w:rsid w:val="00DA083D"/>
    <w:rsid w:val="00DA0A4B"/>
    <w:rsid w:val="00DA0D7B"/>
    <w:rsid w:val="00DA18BC"/>
    <w:rsid w:val="00DA19EB"/>
    <w:rsid w:val="00DA2994"/>
    <w:rsid w:val="00DA323A"/>
    <w:rsid w:val="00DA40D3"/>
    <w:rsid w:val="00DA4187"/>
    <w:rsid w:val="00DA43D5"/>
    <w:rsid w:val="00DA52D8"/>
    <w:rsid w:val="00DA5BE9"/>
    <w:rsid w:val="00DA5F0D"/>
    <w:rsid w:val="00DA62C4"/>
    <w:rsid w:val="00DA64DB"/>
    <w:rsid w:val="00DA68E9"/>
    <w:rsid w:val="00DA6976"/>
    <w:rsid w:val="00DA6D39"/>
    <w:rsid w:val="00DA6EDE"/>
    <w:rsid w:val="00DB038C"/>
    <w:rsid w:val="00DB0942"/>
    <w:rsid w:val="00DB0BEA"/>
    <w:rsid w:val="00DB1957"/>
    <w:rsid w:val="00DB1DC6"/>
    <w:rsid w:val="00DB33E0"/>
    <w:rsid w:val="00DB36B8"/>
    <w:rsid w:val="00DB3BBF"/>
    <w:rsid w:val="00DB4F85"/>
    <w:rsid w:val="00DB50BD"/>
    <w:rsid w:val="00DB58CC"/>
    <w:rsid w:val="00DB5A05"/>
    <w:rsid w:val="00DB5FD2"/>
    <w:rsid w:val="00DB6717"/>
    <w:rsid w:val="00DB6E55"/>
    <w:rsid w:val="00DB6E6B"/>
    <w:rsid w:val="00DB718E"/>
    <w:rsid w:val="00DB7315"/>
    <w:rsid w:val="00DB7506"/>
    <w:rsid w:val="00DB7CB5"/>
    <w:rsid w:val="00DB7FC3"/>
    <w:rsid w:val="00DC0577"/>
    <w:rsid w:val="00DC07A0"/>
    <w:rsid w:val="00DC0FDC"/>
    <w:rsid w:val="00DC2818"/>
    <w:rsid w:val="00DC2CB3"/>
    <w:rsid w:val="00DC2E23"/>
    <w:rsid w:val="00DC2F38"/>
    <w:rsid w:val="00DC50E1"/>
    <w:rsid w:val="00DC647E"/>
    <w:rsid w:val="00DC687F"/>
    <w:rsid w:val="00DC6E5E"/>
    <w:rsid w:val="00DC7621"/>
    <w:rsid w:val="00DC7966"/>
    <w:rsid w:val="00DC7980"/>
    <w:rsid w:val="00DD0041"/>
    <w:rsid w:val="00DD00CB"/>
    <w:rsid w:val="00DD0897"/>
    <w:rsid w:val="00DD0A09"/>
    <w:rsid w:val="00DD0C12"/>
    <w:rsid w:val="00DD0D2E"/>
    <w:rsid w:val="00DD0E8C"/>
    <w:rsid w:val="00DD0FB1"/>
    <w:rsid w:val="00DD173D"/>
    <w:rsid w:val="00DD1CC4"/>
    <w:rsid w:val="00DD1CDA"/>
    <w:rsid w:val="00DD2A32"/>
    <w:rsid w:val="00DD3146"/>
    <w:rsid w:val="00DD33FC"/>
    <w:rsid w:val="00DD3BEB"/>
    <w:rsid w:val="00DD46A2"/>
    <w:rsid w:val="00DD46F7"/>
    <w:rsid w:val="00DD5260"/>
    <w:rsid w:val="00DE0CC0"/>
    <w:rsid w:val="00DE1173"/>
    <w:rsid w:val="00DE1A6D"/>
    <w:rsid w:val="00DE204A"/>
    <w:rsid w:val="00DE237B"/>
    <w:rsid w:val="00DE25A8"/>
    <w:rsid w:val="00DE31FC"/>
    <w:rsid w:val="00DE338C"/>
    <w:rsid w:val="00DE35DA"/>
    <w:rsid w:val="00DE39CA"/>
    <w:rsid w:val="00DE3A09"/>
    <w:rsid w:val="00DE3A54"/>
    <w:rsid w:val="00DE3A56"/>
    <w:rsid w:val="00DE3B2E"/>
    <w:rsid w:val="00DE44F0"/>
    <w:rsid w:val="00DE4F8E"/>
    <w:rsid w:val="00DE504F"/>
    <w:rsid w:val="00DE5937"/>
    <w:rsid w:val="00DE6390"/>
    <w:rsid w:val="00DE64B6"/>
    <w:rsid w:val="00DE675E"/>
    <w:rsid w:val="00DE681B"/>
    <w:rsid w:val="00DE6B89"/>
    <w:rsid w:val="00DE6E1A"/>
    <w:rsid w:val="00DE6E5F"/>
    <w:rsid w:val="00DE7423"/>
    <w:rsid w:val="00DE783E"/>
    <w:rsid w:val="00DF0055"/>
    <w:rsid w:val="00DF0A4D"/>
    <w:rsid w:val="00DF1D91"/>
    <w:rsid w:val="00DF2397"/>
    <w:rsid w:val="00DF339D"/>
    <w:rsid w:val="00DF505F"/>
    <w:rsid w:val="00DF50E5"/>
    <w:rsid w:val="00DF5905"/>
    <w:rsid w:val="00DF5BD9"/>
    <w:rsid w:val="00DF6471"/>
    <w:rsid w:val="00E000C7"/>
    <w:rsid w:val="00E002D6"/>
    <w:rsid w:val="00E004F7"/>
    <w:rsid w:val="00E00BC0"/>
    <w:rsid w:val="00E01247"/>
    <w:rsid w:val="00E013F4"/>
    <w:rsid w:val="00E01458"/>
    <w:rsid w:val="00E01C0E"/>
    <w:rsid w:val="00E0223E"/>
    <w:rsid w:val="00E022DE"/>
    <w:rsid w:val="00E02676"/>
    <w:rsid w:val="00E02CD6"/>
    <w:rsid w:val="00E03570"/>
    <w:rsid w:val="00E037A4"/>
    <w:rsid w:val="00E03F00"/>
    <w:rsid w:val="00E0446E"/>
    <w:rsid w:val="00E04944"/>
    <w:rsid w:val="00E04D85"/>
    <w:rsid w:val="00E04E78"/>
    <w:rsid w:val="00E056C4"/>
    <w:rsid w:val="00E05D63"/>
    <w:rsid w:val="00E05FF4"/>
    <w:rsid w:val="00E06C99"/>
    <w:rsid w:val="00E074F6"/>
    <w:rsid w:val="00E078E8"/>
    <w:rsid w:val="00E07CD1"/>
    <w:rsid w:val="00E1029C"/>
    <w:rsid w:val="00E1106B"/>
    <w:rsid w:val="00E116B0"/>
    <w:rsid w:val="00E11843"/>
    <w:rsid w:val="00E11A5F"/>
    <w:rsid w:val="00E11D32"/>
    <w:rsid w:val="00E12059"/>
    <w:rsid w:val="00E123F9"/>
    <w:rsid w:val="00E127F6"/>
    <w:rsid w:val="00E12A68"/>
    <w:rsid w:val="00E1308F"/>
    <w:rsid w:val="00E13CDF"/>
    <w:rsid w:val="00E14421"/>
    <w:rsid w:val="00E14946"/>
    <w:rsid w:val="00E14E46"/>
    <w:rsid w:val="00E15E3A"/>
    <w:rsid w:val="00E1715E"/>
    <w:rsid w:val="00E171DE"/>
    <w:rsid w:val="00E1721E"/>
    <w:rsid w:val="00E1749F"/>
    <w:rsid w:val="00E17993"/>
    <w:rsid w:val="00E17ED3"/>
    <w:rsid w:val="00E20726"/>
    <w:rsid w:val="00E20A88"/>
    <w:rsid w:val="00E21676"/>
    <w:rsid w:val="00E221FD"/>
    <w:rsid w:val="00E223C7"/>
    <w:rsid w:val="00E22A07"/>
    <w:rsid w:val="00E23193"/>
    <w:rsid w:val="00E23C8E"/>
    <w:rsid w:val="00E24435"/>
    <w:rsid w:val="00E25F7F"/>
    <w:rsid w:val="00E272CF"/>
    <w:rsid w:val="00E27FC3"/>
    <w:rsid w:val="00E3007B"/>
    <w:rsid w:val="00E30CE0"/>
    <w:rsid w:val="00E30F4E"/>
    <w:rsid w:val="00E3113D"/>
    <w:rsid w:val="00E31AD4"/>
    <w:rsid w:val="00E3230C"/>
    <w:rsid w:val="00E32864"/>
    <w:rsid w:val="00E33406"/>
    <w:rsid w:val="00E33789"/>
    <w:rsid w:val="00E33891"/>
    <w:rsid w:val="00E33E46"/>
    <w:rsid w:val="00E35571"/>
    <w:rsid w:val="00E362A8"/>
    <w:rsid w:val="00E369A6"/>
    <w:rsid w:val="00E36A11"/>
    <w:rsid w:val="00E37531"/>
    <w:rsid w:val="00E40B4A"/>
    <w:rsid w:val="00E4307F"/>
    <w:rsid w:val="00E43B88"/>
    <w:rsid w:val="00E44A83"/>
    <w:rsid w:val="00E45204"/>
    <w:rsid w:val="00E454A7"/>
    <w:rsid w:val="00E45CC8"/>
    <w:rsid w:val="00E460C4"/>
    <w:rsid w:val="00E461A4"/>
    <w:rsid w:val="00E46AEC"/>
    <w:rsid w:val="00E474D6"/>
    <w:rsid w:val="00E50A93"/>
    <w:rsid w:val="00E50AE3"/>
    <w:rsid w:val="00E51AEA"/>
    <w:rsid w:val="00E531D4"/>
    <w:rsid w:val="00E53A4E"/>
    <w:rsid w:val="00E54747"/>
    <w:rsid w:val="00E54A6B"/>
    <w:rsid w:val="00E557E3"/>
    <w:rsid w:val="00E55D58"/>
    <w:rsid w:val="00E56034"/>
    <w:rsid w:val="00E56227"/>
    <w:rsid w:val="00E56331"/>
    <w:rsid w:val="00E57B36"/>
    <w:rsid w:val="00E6055E"/>
    <w:rsid w:val="00E611D3"/>
    <w:rsid w:val="00E61365"/>
    <w:rsid w:val="00E61934"/>
    <w:rsid w:val="00E61986"/>
    <w:rsid w:val="00E61EF7"/>
    <w:rsid w:val="00E62272"/>
    <w:rsid w:val="00E623F1"/>
    <w:rsid w:val="00E62AEF"/>
    <w:rsid w:val="00E62FDC"/>
    <w:rsid w:val="00E63016"/>
    <w:rsid w:val="00E631C7"/>
    <w:rsid w:val="00E642A3"/>
    <w:rsid w:val="00E64331"/>
    <w:rsid w:val="00E64AAF"/>
    <w:rsid w:val="00E64C7B"/>
    <w:rsid w:val="00E65023"/>
    <w:rsid w:val="00E65208"/>
    <w:rsid w:val="00E6692C"/>
    <w:rsid w:val="00E6706B"/>
    <w:rsid w:val="00E67855"/>
    <w:rsid w:val="00E70421"/>
    <w:rsid w:val="00E708CC"/>
    <w:rsid w:val="00E716A2"/>
    <w:rsid w:val="00E71735"/>
    <w:rsid w:val="00E72650"/>
    <w:rsid w:val="00E726F7"/>
    <w:rsid w:val="00E72ACE"/>
    <w:rsid w:val="00E72C23"/>
    <w:rsid w:val="00E73307"/>
    <w:rsid w:val="00E73AC4"/>
    <w:rsid w:val="00E73F15"/>
    <w:rsid w:val="00E7404D"/>
    <w:rsid w:val="00E75BCA"/>
    <w:rsid w:val="00E80822"/>
    <w:rsid w:val="00E80F4D"/>
    <w:rsid w:val="00E81B00"/>
    <w:rsid w:val="00E821F3"/>
    <w:rsid w:val="00E8370C"/>
    <w:rsid w:val="00E83CFA"/>
    <w:rsid w:val="00E83D46"/>
    <w:rsid w:val="00E83D7A"/>
    <w:rsid w:val="00E8520F"/>
    <w:rsid w:val="00E854FD"/>
    <w:rsid w:val="00E85F52"/>
    <w:rsid w:val="00E863E3"/>
    <w:rsid w:val="00E868B1"/>
    <w:rsid w:val="00E86D90"/>
    <w:rsid w:val="00E87111"/>
    <w:rsid w:val="00E90C84"/>
    <w:rsid w:val="00E91470"/>
    <w:rsid w:val="00E921F7"/>
    <w:rsid w:val="00E923E7"/>
    <w:rsid w:val="00E924C9"/>
    <w:rsid w:val="00E93388"/>
    <w:rsid w:val="00E934B3"/>
    <w:rsid w:val="00E936BD"/>
    <w:rsid w:val="00E9452B"/>
    <w:rsid w:val="00E9642D"/>
    <w:rsid w:val="00E96A12"/>
    <w:rsid w:val="00E96A3F"/>
    <w:rsid w:val="00E96C6B"/>
    <w:rsid w:val="00E97AA2"/>
    <w:rsid w:val="00EA071F"/>
    <w:rsid w:val="00EA1100"/>
    <w:rsid w:val="00EA1278"/>
    <w:rsid w:val="00EA1352"/>
    <w:rsid w:val="00EA2735"/>
    <w:rsid w:val="00EA28AE"/>
    <w:rsid w:val="00EA29A0"/>
    <w:rsid w:val="00EA2B50"/>
    <w:rsid w:val="00EA4398"/>
    <w:rsid w:val="00EA4422"/>
    <w:rsid w:val="00EA44BA"/>
    <w:rsid w:val="00EA496E"/>
    <w:rsid w:val="00EA5439"/>
    <w:rsid w:val="00EA54F3"/>
    <w:rsid w:val="00EA5999"/>
    <w:rsid w:val="00EA5C29"/>
    <w:rsid w:val="00EA5CFA"/>
    <w:rsid w:val="00EA6130"/>
    <w:rsid w:val="00EA6804"/>
    <w:rsid w:val="00EA76D8"/>
    <w:rsid w:val="00EA76FD"/>
    <w:rsid w:val="00EB1C20"/>
    <w:rsid w:val="00EB37E7"/>
    <w:rsid w:val="00EB450F"/>
    <w:rsid w:val="00EB4780"/>
    <w:rsid w:val="00EB499A"/>
    <w:rsid w:val="00EB4ADB"/>
    <w:rsid w:val="00EB4FC3"/>
    <w:rsid w:val="00EB4FEE"/>
    <w:rsid w:val="00EB5C4F"/>
    <w:rsid w:val="00EB5E12"/>
    <w:rsid w:val="00EB610D"/>
    <w:rsid w:val="00EB64B6"/>
    <w:rsid w:val="00EB75C7"/>
    <w:rsid w:val="00EC0C97"/>
    <w:rsid w:val="00EC1D96"/>
    <w:rsid w:val="00EC21E5"/>
    <w:rsid w:val="00EC2358"/>
    <w:rsid w:val="00EC2617"/>
    <w:rsid w:val="00EC2898"/>
    <w:rsid w:val="00EC2EAC"/>
    <w:rsid w:val="00EC3D81"/>
    <w:rsid w:val="00EC4551"/>
    <w:rsid w:val="00EC4664"/>
    <w:rsid w:val="00EC4982"/>
    <w:rsid w:val="00EC4BE7"/>
    <w:rsid w:val="00EC4E66"/>
    <w:rsid w:val="00EC4FCC"/>
    <w:rsid w:val="00EC51BF"/>
    <w:rsid w:val="00EC5481"/>
    <w:rsid w:val="00EC585A"/>
    <w:rsid w:val="00EC5D3C"/>
    <w:rsid w:val="00EC5FAB"/>
    <w:rsid w:val="00EC69EA"/>
    <w:rsid w:val="00EC6E6B"/>
    <w:rsid w:val="00EC71E6"/>
    <w:rsid w:val="00EC7E76"/>
    <w:rsid w:val="00ED0410"/>
    <w:rsid w:val="00ED09F6"/>
    <w:rsid w:val="00ED0D66"/>
    <w:rsid w:val="00ED13A8"/>
    <w:rsid w:val="00ED13D9"/>
    <w:rsid w:val="00ED1D6E"/>
    <w:rsid w:val="00ED1F48"/>
    <w:rsid w:val="00ED2566"/>
    <w:rsid w:val="00ED3022"/>
    <w:rsid w:val="00ED33FC"/>
    <w:rsid w:val="00ED36BF"/>
    <w:rsid w:val="00ED4C4B"/>
    <w:rsid w:val="00ED5645"/>
    <w:rsid w:val="00ED565D"/>
    <w:rsid w:val="00ED6032"/>
    <w:rsid w:val="00ED6615"/>
    <w:rsid w:val="00ED708B"/>
    <w:rsid w:val="00EE0481"/>
    <w:rsid w:val="00EE159B"/>
    <w:rsid w:val="00EE16FC"/>
    <w:rsid w:val="00EE1A7F"/>
    <w:rsid w:val="00EE1D6A"/>
    <w:rsid w:val="00EE2A71"/>
    <w:rsid w:val="00EE30AE"/>
    <w:rsid w:val="00EE3534"/>
    <w:rsid w:val="00EE3E72"/>
    <w:rsid w:val="00EE3FAD"/>
    <w:rsid w:val="00EE5469"/>
    <w:rsid w:val="00EE6352"/>
    <w:rsid w:val="00EE72AD"/>
    <w:rsid w:val="00EE7AF1"/>
    <w:rsid w:val="00EF0467"/>
    <w:rsid w:val="00EF0D71"/>
    <w:rsid w:val="00EF1095"/>
    <w:rsid w:val="00EF1319"/>
    <w:rsid w:val="00EF1E2B"/>
    <w:rsid w:val="00EF2C5E"/>
    <w:rsid w:val="00EF32EA"/>
    <w:rsid w:val="00EF4704"/>
    <w:rsid w:val="00EF4A30"/>
    <w:rsid w:val="00EF501B"/>
    <w:rsid w:val="00EF613E"/>
    <w:rsid w:val="00EF663A"/>
    <w:rsid w:val="00EF6FB7"/>
    <w:rsid w:val="00EF718E"/>
    <w:rsid w:val="00EF7490"/>
    <w:rsid w:val="00EF74D7"/>
    <w:rsid w:val="00EF76C0"/>
    <w:rsid w:val="00EF7864"/>
    <w:rsid w:val="00EF7CC1"/>
    <w:rsid w:val="00F004E1"/>
    <w:rsid w:val="00F00B4B"/>
    <w:rsid w:val="00F01C81"/>
    <w:rsid w:val="00F026C4"/>
    <w:rsid w:val="00F0276F"/>
    <w:rsid w:val="00F028E1"/>
    <w:rsid w:val="00F0328A"/>
    <w:rsid w:val="00F03B6B"/>
    <w:rsid w:val="00F03EA9"/>
    <w:rsid w:val="00F041B4"/>
    <w:rsid w:val="00F046A7"/>
    <w:rsid w:val="00F05D41"/>
    <w:rsid w:val="00F06C0C"/>
    <w:rsid w:val="00F06F0F"/>
    <w:rsid w:val="00F072FD"/>
    <w:rsid w:val="00F10C59"/>
    <w:rsid w:val="00F1104E"/>
    <w:rsid w:val="00F1121E"/>
    <w:rsid w:val="00F11355"/>
    <w:rsid w:val="00F115AC"/>
    <w:rsid w:val="00F11D6C"/>
    <w:rsid w:val="00F121DB"/>
    <w:rsid w:val="00F12606"/>
    <w:rsid w:val="00F1272D"/>
    <w:rsid w:val="00F128BC"/>
    <w:rsid w:val="00F137AC"/>
    <w:rsid w:val="00F13C1C"/>
    <w:rsid w:val="00F13E0A"/>
    <w:rsid w:val="00F14911"/>
    <w:rsid w:val="00F14918"/>
    <w:rsid w:val="00F14AA9"/>
    <w:rsid w:val="00F14D36"/>
    <w:rsid w:val="00F14E1F"/>
    <w:rsid w:val="00F172F1"/>
    <w:rsid w:val="00F206B0"/>
    <w:rsid w:val="00F215CC"/>
    <w:rsid w:val="00F219D9"/>
    <w:rsid w:val="00F21EE6"/>
    <w:rsid w:val="00F21F8A"/>
    <w:rsid w:val="00F223C6"/>
    <w:rsid w:val="00F224B6"/>
    <w:rsid w:val="00F23237"/>
    <w:rsid w:val="00F23B77"/>
    <w:rsid w:val="00F24080"/>
    <w:rsid w:val="00F25290"/>
    <w:rsid w:val="00F2581D"/>
    <w:rsid w:val="00F25F43"/>
    <w:rsid w:val="00F261B0"/>
    <w:rsid w:val="00F26268"/>
    <w:rsid w:val="00F26661"/>
    <w:rsid w:val="00F275A9"/>
    <w:rsid w:val="00F307F5"/>
    <w:rsid w:val="00F30B90"/>
    <w:rsid w:val="00F30C01"/>
    <w:rsid w:val="00F31324"/>
    <w:rsid w:val="00F317AC"/>
    <w:rsid w:val="00F317DE"/>
    <w:rsid w:val="00F31A1F"/>
    <w:rsid w:val="00F31D87"/>
    <w:rsid w:val="00F321BB"/>
    <w:rsid w:val="00F32665"/>
    <w:rsid w:val="00F32725"/>
    <w:rsid w:val="00F32B0A"/>
    <w:rsid w:val="00F33AA0"/>
    <w:rsid w:val="00F33E25"/>
    <w:rsid w:val="00F34709"/>
    <w:rsid w:val="00F34E50"/>
    <w:rsid w:val="00F35911"/>
    <w:rsid w:val="00F35CF7"/>
    <w:rsid w:val="00F36BD9"/>
    <w:rsid w:val="00F371C6"/>
    <w:rsid w:val="00F372AC"/>
    <w:rsid w:val="00F372CB"/>
    <w:rsid w:val="00F37B9A"/>
    <w:rsid w:val="00F37C10"/>
    <w:rsid w:val="00F407CC"/>
    <w:rsid w:val="00F41B6C"/>
    <w:rsid w:val="00F41C1A"/>
    <w:rsid w:val="00F41C3F"/>
    <w:rsid w:val="00F41ED8"/>
    <w:rsid w:val="00F4293B"/>
    <w:rsid w:val="00F44DF1"/>
    <w:rsid w:val="00F45469"/>
    <w:rsid w:val="00F45AB8"/>
    <w:rsid w:val="00F462D3"/>
    <w:rsid w:val="00F47AB0"/>
    <w:rsid w:val="00F50DDC"/>
    <w:rsid w:val="00F5132A"/>
    <w:rsid w:val="00F51555"/>
    <w:rsid w:val="00F530A5"/>
    <w:rsid w:val="00F53B3C"/>
    <w:rsid w:val="00F548F5"/>
    <w:rsid w:val="00F561F3"/>
    <w:rsid w:val="00F5650C"/>
    <w:rsid w:val="00F6004D"/>
    <w:rsid w:val="00F61395"/>
    <w:rsid w:val="00F61F1D"/>
    <w:rsid w:val="00F62658"/>
    <w:rsid w:val="00F626DD"/>
    <w:rsid w:val="00F645F5"/>
    <w:rsid w:val="00F6495E"/>
    <w:rsid w:val="00F64AEE"/>
    <w:rsid w:val="00F64D53"/>
    <w:rsid w:val="00F6678A"/>
    <w:rsid w:val="00F668F1"/>
    <w:rsid w:val="00F66A05"/>
    <w:rsid w:val="00F66D96"/>
    <w:rsid w:val="00F671EF"/>
    <w:rsid w:val="00F6745B"/>
    <w:rsid w:val="00F67A56"/>
    <w:rsid w:val="00F67C2C"/>
    <w:rsid w:val="00F67D95"/>
    <w:rsid w:val="00F70287"/>
    <w:rsid w:val="00F704A7"/>
    <w:rsid w:val="00F70CE5"/>
    <w:rsid w:val="00F715F2"/>
    <w:rsid w:val="00F71839"/>
    <w:rsid w:val="00F719DC"/>
    <w:rsid w:val="00F71A2C"/>
    <w:rsid w:val="00F724C7"/>
    <w:rsid w:val="00F7258A"/>
    <w:rsid w:val="00F734F5"/>
    <w:rsid w:val="00F7414A"/>
    <w:rsid w:val="00F7436A"/>
    <w:rsid w:val="00F74C28"/>
    <w:rsid w:val="00F752ED"/>
    <w:rsid w:val="00F753B6"/>
    <w:rsid w:val="00F75A37"/>
    <w:rsid w:val="00F75D4D"/>
    <w:rsid w:val="00F769FC"/>
    <w:rsid w:val="00F76CB4"/>
    <w:rsid w:val="00F77212"/>
    <w:rsid w:val="00F77ABD"/>
    <w:rsid w:val="00F80019"/>
    <w:rsid w:val="00F80B61"/>
    <w:rsid w:val="00F80F19"/>
    <w:rsid w:val="00F8108A"/>
    <w:rsid w:val="00F81239"/>
    <w:rsid w:val="00F81CAC"/>
    <w:rsid w:val="00F822A6"/>
    <w:rsid w:val="00F82811"/>
    <w:rsid w:val="00F8339C"/>
    <w:rsid w:val="00F8341C"/>
    <w:rsid w:val="00F83812"/>
    <w:rsid w:val="00F83A4A"/>
    <w:rsid w:val="00F83B79"/>
    <w:rsid w:val="00F8532F"/>
    <w:rsid w:val="00F85525"/>
    <w:rsid w:val="00F85908"/>
    <w:rsid w:val="00F85DF5"/>
    <w:rsid w:val="00F8660D"/>
    <w:rsid w:val="00F868BD"/>
    <w:rsid w:val="00F87723"/>
    <w:rsid w:val="00F9001C"/>
    <w:rsid w:val="00F90575"/>
    <w:rsid w:val="00F90AF0"/>
    <w:rsid w:val="00F90BAE"/>
    <w:rsid w:val="00F91120"/>
    <w:rsid w:val="00F93618"/>
    <w:rsid w:val="00F938DA"/>
    <w:rsid w:val="00F93CB2"/>
    <w:rsid w:val="00F941F7"/>
    <w:rsid w:val="00F94735"/>
    <w:rsid w:val="00F94B95"/>
    <w:rsid w:val="00F95234"/>
    <w:rsid w:val="00F95A71"/>
    <w:rsid w:val="00F9672C"/>
    <w:rsid w:val="00F96B27"/>
    <w:rsid w:val="00F96BFE"/>
    <w:rsid w:val="00F971DA"/>
    <w:rsid w:val="00F9733C"/>
    <w:rsid w:val="00F979D0"/>
    <w:rsid w:val="00FA01E1"/>
    <w:rsid w:val="00FA1758"/>
    <w:rsid w:val="00FA1BD2"/>
    <w:rsid w:val="00FA1E18"/>
    <w:rsid w:val="00FA1FA2"/>
    <w:rsid w:val="00FA20B5"/>
    <w:rsid w:val="00FA247A"/>
    <w:rsid w:val="00FA251B"/>
    <w:rsid w:val="00FA2F65"/>
    <w:rsid w:val="00FA3F6B"/>
    <w:rsid w:val="00FA469A"/>
    <w:rsid w:val="00FA4EBA"/>
    <w:rsid w:val="00FA6B23"/>
    <w:rsid w:val="00FA6D4D"/>
    <w:rsid w:val="00FA6F5F"/>
    <w:rsid w:val="00FA7182"/>
    <w:rsid w:val="00FA77B4"/>
    <w:rsid w:val="00FA7FA7"/>
    <w:rsid w:val="00FB0BB8"/>
    <w:rsid w:val="00FB1906"/>
    <w:rsid w:val="00FB1A6E"/>
    <w:rsid w:val="00FB1AAB"/>
    <w:rsid w:val="00FB1F10"/>
    <w:rsid w:val="00FB275C"/>
    <w:rsid w:val="00FB3018"/>
    <w:rsid w:val="00FB365E"/>
    <w:rsid w:val="00FB419B"/>
    <w:rsid w:val="00FB4330"/>
    <w:rsid w:val="00FB4764"/>
    <w:rsid w:val="00FB4985"/>
    <w:rsid w:val="00FB5E4A"/>
    <w:rsid w:val="00FB61BB"/>
    <w:rsid w:val="00FB7280"/>
    <w:rsid w:val="00FB72C5"/>
    <w:rsid w:val="00FB7DA1"/>
    <w:rsid w:val="00FC0264"/>
    <w:rsid w:val="00FC02F6"/>
    <w:rsid w:val="00FC0D50"/>
    <w:rsid w:val="00FC1D95"/>
    <w:rsid w:val="00FC26E0"/>
    <w:rsid w:val="00FC2A32"/>
    <w:rsid w:val="00FC2B33"/>
    <w:rsid w:val="00FC2BD2"/>
    <w:rsid w:val="00FC2DDF"/>
    <w:rsid w:val="00FC3131"/>
    <w:rsid w:val="00FC3400"/>
    <w:rsid w:val="00FC3C7D"/>
    <w:rsid w:val="00FC40F1"/>
    <w:rsid w:val="00FC4535"/>
    <w:rsid w:val="00FC46C2"/>
    <w:rsid w:val="00FC49AB"/>
    <w:rsid w:val="00FC500C"/>
    <w:rsid w:val="00FC5B76"/>
    <w:rsid w:val="00FC5E4B"/>
    <w:rsid w:val="00FC6E60"/>
    <w:rsid w:val="00FC76D3"/>
    <w:rsid w:val="00FC7821"/>
    <w:rsid w:val="00FC7D6A"/>
    <w:rsid w:val="00FC7F98"/>
    <w:rsid w:val="00FD0141"/>
    <w:rsid w:val="00FD01D1"/>
    <w:rsid w:val="00FD0C17"/>
    <w:rsid w:val="00FD1101"/>
    <w:rsid w:val="00FD260E"/>
    <w:rsid w:val="00FD27B4"/>
    <w:rsid w:val="00FD2AA6"/>
    <w:rsid w:val="00FD2BFE"/>
    <w:rsid w:val="00FD41DC"/>
    <w:rsid w:val="00FD4D6E"/>
    <w:rsid w:val="00FD56B0"/>
    <w:rsid w:val="00FD61D7"/>
    <w:rsid w:val="00FD64E0"/>
    <w:rsid w:val="00FD7B33"/>
    <w:rsid w:val="00FE013B"/>
    <w:rsid w:val="00FE0B51"/>
    <w:rsid w:val="00FE136B"/>
    <w:rsid w:val="00FE1C91"/>
    <w:rsid w:val="00FE2535"/>
    <w:rsid w:val="00FE2E95"/>
    <w:rsid w:val="00FE441E"/>
    <w:rsid w:val="00FE4E7E"/>
    <w:rsid w:val="00FE6698"/>
    <w:rsid w:val="00FE6966"/>
    <w:rsid w:val="00FE74E1"/>
    <w:rsid w:val="00FF047F"/>
    <w:rsid w:val="00FF05F3"/>
    <w:rsid w:val="00FF07B5"/>
    <w:rsid w:val="00FF127B"/>
    <w:rsid w:val="00FF15A3"/>
    <w:rsid w:val="00FF1A0D"/>
    <w:rsid w:val="00FF1B14"/>
    <w:rsid w:val="00FF2035"/>
    <w:rsid w:val="00FF20A3"/>
    <w:rsid w:val="00FF20C7"/>
    <w:rsid w:val="00FF22D1"/>
    <w:rsid w:val="00FF3547"/>
    <w:rsid w:val="00FF367E"/>
    <w:rsid w:val="00FF398F"/>
    <w:rsid w:val="00FF3DDE"/>
    <w:rsid w:val="00FF4ACF"/>
    <w:rsid w:val="00FF4EC9"/>
    <w:rsid w:val="00FF56A4"/>
    <w:rsid w:val="00FF578D"/>
    <w:rsid w:val="00FF588A"/>
    <w:rsid w:val="00FF59EE"/>
    <w:rsid w:val="00FF5C3B"/>
    <w:rsid w:val="00FF5F95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1D9681"/>
  <w15:chartTrackingRefBased/>
  <w15:docId w15:val="{65745393-DFB7-4047-8C40-DD848817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nhideWhenUsed/>
    <w:qFormat/>
    <w:rsid w:val="008102B3"/>
    <w:pPr>
      <w:pBdr>
        <w:top w:val="single" w:sz="4" w:space="1" w:color="4E74A2" w:themeColor="accent6" w:themeShade="BF"/>
        <w:bottom w:val="single" w:sz="4" w:space="1" w:color="4E74A2" w:themeColor="accent6" w:themeShade="BF"/>
      </w:pBdr>
      <w:spacing w:before="240" w:after="240"/>
      <w:outlineLvl w:val="0"/>
    </w:pPr>
    <w:rPr>
      <w:rFonts w:asciiTheme="majorHAnsi" w:eastAsiaTheme="majorEastAsia" w:hAnsiTheme="majorHAnsi" w:cstheme="majorBidi"/>
      <w:color w:val="4E74A2" w:themeColor="accent6" w:themeShade="BF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numPr>
        <w:numId w:val="1"/>
      </w:numPr>
      <w:ind w:left="720"/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qFormat/>
    <w:rsid w:val="006B6925"/>
    <w:pPr>
      <w:spacing w:before="0" w:after="0"/>
      <w:ind w:left="720"/>
      <w:contextualSpacing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1C3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41C3F"/>
    <w:rPr>
      <w:sz w:val="21"/>
      <w:szCs w:val="21"/>
    </w:rPr>
  </w:style>
  <w:style w:type="character" w:styleId="Strong">
    <w:name w:val="Strong"/>
    <w:basedOn w:val="DefaultParagraphFont"/>
    <w:uiPriority w:val="22"/>
    <w:qFormat/>
    <w:rsid w:val="00B27D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7DD1"/>
    <w:pPr>
      <w:spacing w:before="0" w:after="15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B2377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37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8102B3"/>
    <w:rPr>
      <w:rFonts w:asciiTheme="majorHAnsi" w:eastAsiaTheme="majorEastAsia" w:hAnsiTheme="majorHAnsi" w:cstheme="majorBidi"/>
      <w:color w:val="4E74A2" w:themeColor="accent6" w:themeShade="BF"/>
      <w:sz w:val="24"/>
      <w:szCs w:val="24"/>
    </w:rPr>
  </w:style>
  <w:style w:type="paragraph" w:customStyle="1" w:styleId="m-160618280211398968default">
    <w:name w:val="m_-160618280211398968default"/>
    <w:basedOn w:val="Normal"/>
    <w:rsid w:val="0067700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3237"/>
    <w:pPr>
      <w:spacing w:before="0" w:after="0"/>
    </w:pPr>
    <w:rPr>
      <w:rFonts w:ascii="Calibri" w:eastAsia="Times New Roman" w:hAnsi="Calibri" w:cs="Consolas"/>
      <w:sz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3237"/>
    <w:rPr>
      <w:rFonts w:ascii="Calibri" w:eastAsia="Times New Roman" w:hAnsi="Calibri" w:cs="Consolas"/>
      <w:sz w:val="24"/>
      <w:szCs w:val="21"/>
      <w:lang w:eastAsia="en-US"/>
    </w:rPr>
  </w:style>
  <w:style w:type="paragraph" w:customStyle="1" w:styleId="m-size-11">
    <w:name w:val="m-size-11"/>
    <w:basedOn w:val="Normal"/>
    <w:rsid w:val="00716AA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-size-14">
    <w:name w:val="font-size-14"/>
    <w:basedOn w:val="DefaultParagraphFont"/>
    <w:rsid w:val="00716AA7"/>
  </w:style>
  <w:style w:type="paragraph" w:customStyle="1" w:styleId="text-align-center">
    <w:name w:val="text-align-center"/>
    <w:basedOn w:val="Normal"/>
    <w:rsid w:val="00716AA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23992"/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0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34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4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4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68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5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864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568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934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00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676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43905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2849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5802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073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669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8286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468843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3583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846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9243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560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851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8701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4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6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2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2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33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503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8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84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79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9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69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58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316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098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84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66341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543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68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48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7139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9483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441649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017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320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6078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89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715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9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623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2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2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93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2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23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450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53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\AppData\Roaming\Microsoft\Templates\PTA%20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FA67448BFCA4C8D2D8B561F740D92" ma:contentTypeVersion="12" ma:contentTypeDescription="Create a new document." ma:contentTypeScope="" ma:versionID="7f33c91296cab785d14aa4077be22f2e">
  <xsd:schema xmlns:xsd="http://www.w3.org/2001/XMLSchema" xmlns:xs="http://www.w3.org/2001/XMLSchema" xmlns:p="http://schemas.microsoft.com/office/2006/metadata/properties" xmlns:ns2="0a6b2c50-1f3b-4380-b7a6-6afa212093aa" xmlns:ns3="819f07ec-e45c-446a-8f12-407e019d7931" targetNamespace="http://schemas.microsoft.com/office/2006/metadata/properties" ma:root="true" ma:fieldsID="d0b3178e2ecc63412f4ea46a7a6353f9" ns2:_="" ns3:_="">
    <xsd:import namespace="0a6b2c50-1f3b-4380-b7a6-6afa212093aa"/>
    <xsd:import namespace="819f07ec-e45c-446a-8f12-407e019d7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2c50-1f3b-4380-b7a6-6afa21209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62164c-0b50-48a0-91c9-59fcadc73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f07ec-e45c-446a-8f12-407e019d79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92e426-1e6f-45ad-b45f-3f92a692a2b0}" ma:internalName="TaxCatchAll" ma:showField="CatchAllData" ma:web="819f07ec-e45c-446a-8f12-407e019d7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9f07ec-e45c-446a-8f12-407e019d7931" xsi:nil="true"/>
    <lcf76f155ced4ddcb4097134ff3c332f xmlns="0a6b2c50-1f3b-4380-b7a6-6afa212093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A5A1-AE30-4EE7-B2F4-8D242198D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b2c50-1f3b-4380-b7a6-6afa212093aa"/>
    <ds:schemaRef ds:uri="819f07ec-e45c-446a-8f12-407e019d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B8011-B820-4B35-99DE-92A713BE4CD7}">
  <ds:schemaRefs>
    <ds:schemaRef ds:uri="http://schemas.microsoft.com/office/2006/metadata/properties"/>
    <ds:schemaRef ds:uri="http://schemas.microsoft.com/office/infopath/2007/PartnerControls"/>
    <ds:schemaRef ds:uri="819f07ec-e45c-446a-8f12-407e019d7931"/>
    <ds:schemaRef ds:uri="0a6b2c50-1f3b-4380-b7a6-6afa212093aa"/>
  </ds:schemaRefs>
</ds:datastoreItem>
</file>

<file path=customXml/itemProps3.xml><?xml version="1.0" encoding="utf-8"?>
<ds:datastoreItem xmlns:ds="http://schemas.openxmlformats.org/officeDocument/2006/customXml" ds:itemID="{A1CCEB8C-1F79-466B-998D-42B408FC31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F9D70-8EF4-4B81-A475-6C70C137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minutes.dotx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Obermeyer</dc:creator>
  <cp:keywords/>
  <dc:description/>
  <cp:lastModifiedBy>Mike Kovasckitz</cp:lastModifiedBy>
  <cp:revision>2</cp:revision>
  <dcterms:created xsi:type="dcterms:W3CDTF">2026-04-17T11:52:00Z</dcterms:created>
  <dcterms:modified xsi:type="dcterms:W3CDTF">2026-04-17T11:52:00Z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  <property fmtid="{D5CDD505-2E9C-101B-9397-08002B2CF9AE}" pid="3" name="ContentTypeId">
    <vt:lpwstr>0x010100F18FA67448BFCA4C8D2D8B561F740D92</vt:lpwstr>
  </property>
  <property fmtid="{D5CDD505-2E9C-101B-9397-08002B2CF9AE}" pid="4" name="Order">
    <vt:r8>529700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